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3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183"/>
        <w:gridCol w:w="1242"/>
        <w:gridCol w:w="470"/>
        <w:gridCol w:w="1163"/>
        <w:gridCol w:w="68"/>
        <w:gridCol w:w="529"/>
        <w:gridCol w:w="744"/>
        <w:gridCol w:w="516"/>
        <w:gridCol w:w="698"/>
        <w:gridCol w:w="234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033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附件：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姓名*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性别*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出生年月*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民族*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籍贯*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婚姻状况*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政治面貌*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是否为应届毕业生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是     </w:t>
            </w:r>
            <w:r>
              <w:rPr>
                <w:rFonts w:hint="eastAsia" w:ascii="仿宋" w:hAnsi="仿宋" w:eastAsia="仿宋" w:cs="宋体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是否为全日制毕业生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是     </w:t>
            </w:r>
            <w:r>
              <w:rPr>
                <w:rFonts w:hint="eastAsia" w:ascii="仿宋" w:hAnsi="仿宋" w:eastAsia="仿宋" w:cs="宋体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186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最高学历（学位）*</w:t>
            </w:r>
          </w:p>
        </w:tc>
        <w:tc>
          <w:tcPr>
            <w:tcW w:w="1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val="en-US" w:eastAsia="zh-CN" w:bidi="ar-SA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毕业院校及专业*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val="en-US" w:eastAsia="zh-CN" w:bidi="ar-SA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毕业时间*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参加工作时间*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工作年限*</w:t>
            </w:r>
          </w:p>
        </w:tc>
        <w:tc>
          <w:tcPr>
            <w:tcW w:w="3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身份证号码*</w:t>
            </w:r>
          </w:p>
        </w:tc>
        <w:tc>
          <w:tcPr>
            <w:tcW w:w="4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手机号码*</w:t>
            </w:r>
          </w:p>
        </w:tc>
        <w:tc>
          <w:tcPr>
            <w:tcW w:w="3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现工作单位*</w:t>
            </w:r>
          </w:p>
        </w:tc>
        <w:tc>
          <w:tcPr>
            <w:tcW w:w="4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固定电话</w:t>
            </w:r>
          </w:p>
        </w:tc>
        <w:tc>
          <w:tcPr>
            <w:tcW w:w="3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与原单位离岗方式及时间*</w:t>
            </w:r>
          </w:p>
        </w:tc>
        <w:tc>
          <w:tcPr>
            <w:tcW w:w="4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劳动关系保留单位</w:t>
            </w:r>
          </w:p>
        </w:tc>
        <w:tc>
          <w:tcPr>
            <w:tcW w:w="30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现住址*</w:t>
            </w:r>
          </w:p>
        </w:tc>
        <w:tc>
          <w:tcPr>
            <w:tcW w:w="848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报名岗位</w:t>
            </w:r>
          </w:p>
        </w:tc>
        <w:tc>
          <w:tcPr>
            <w:tcW w:w="848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Arial" w:hAnsi="Arial" w:eastAsia="仿宋" w:cs="Arial"/>
                <w:color w:val="auto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电工综合类   </w:t>
            </w:r>
            <w:r>
              <w:rPr>
                <w:rFonts w:hint="eastAsia" w:ascii="仿宋" w:hAnsi="仿宋" w:eastAsia="仿宋" w:cs="宋体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热能动力类    □新能源测试计算类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3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仿宋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经历（自大学开始填写）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起始年月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至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结束年月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毕业院校(学校)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专业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学习形式（全日制、函授、成人等）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仿宋" w:cs="Arial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仿宋" w:cs="Arial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仿宋" w:cs="Arial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仿宋" w:cs="Arial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仿宋" w:cs="Arial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仿宋" w:cs="Arial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仿宋" w:cs="Arial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仿宋" w:cs="Arial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仿宋" w:cs="Arial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仿宋" w:cs="Arial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仿宋" w:cs="Arial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Arial" w:hAnsi="Arial" w:eastAsia="仿宋" w:cs="Arial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个人履历（从参加工作开始填写）*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起始年月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至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结束年月</w:t>
            </w: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 xml:space="preserve">单 位 及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部门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职务（岗位）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家庭成员（包括本人父母、配偶及其父母、子女）*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姓名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关系</w:t>
            </w:r>
          </w:p>
        </w:tc>
        <w:tc>
          <w:tcPr>
            <w:tcW w:w="44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单位、住址、职业、职务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44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44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44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3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获得技术水平、资格证书、个人特长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003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after="0" w:line="240" w:lineRule="auto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  <w:p>
            <w:pPr>
              <w:spacing w:before="0" w:after="0" w:line="240" w:lineRule="auto"/>
              <w:ind w:firstLine="200" w:firstLineChars="100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33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3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3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3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3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3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3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其他需要说明的事项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eastAsia="zh-CN"/>
              </w:rPr>
              <w:t>请简要填写）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33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3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3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3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3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3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33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应聘人承诺：上述表格中所填写内容完全属实，如有虚假或有应填而未填事项的，本人愿意承担相应责任。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033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上述表格中所填写内容完全属实，如有虚假或有应填而未填事项的，本人愿意承担相应责任。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　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 本人签名：      日期：</w:t>
            </w:r>
          </w:p>
        </w:tc>
      </w:tr>
    </w:tbl>
    <w:p>
      <w:pPr>
        <w:rPr>
          <w:lang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GEzOThhMzEyMjRlNmZiYTgwNTU1NmUxZTgxNmIifQ=="/>
  </w:docVars>
  <w:rsids>
    <w:rsidRoot w:val="5EF87395"/>
    <w:rsid w:val="000002F0"/>
    <w:rsid w:val="00000376"/>
    <w:rsid w:val="00000714"/>
    <w:rsid w:val="0000091A"/>
    <w:rsid w:val="00000F10"/>
    <w:rsid w:val="00001226"/>
    <w:rsid w:val="00001446"/>
    <w:rsid w:val="00001551"/>
    <w:rsid w:val="00001AD0"/>
    <w:rsid w:val="00001C62"/>
    <w:rsid w:val="00001DE7"/>
    <w:rsid w:val="00001E79"/>
    <w:rsid w:val="00001F38"/>
    <w:rsid w:val="0000205A"/>
    <w:rsid w:val="000022CE"/>
    <w:rsid w:val="000024B9"/>
    <w:rsid w:val="00002559"/>
    <w:rsid w:val="000028E5"/>
    <w:rsid w:val="00002A0B"/>
    <w:rsid w:val="00002C4E"/>
    <w:rsid w:val="00002D83"/>
    <w:rsid w:val="000032A2"/>
    <w:rsid w:val="00003634"/>
    <w:rsid w:val="00003D15"/>
    <w:rsid w:val="00003D5F"/>
    <w:rsid w:val="00003FB3"/>
    <w:rsid w:val="00004073"/>
    <w:rsid w:val="000040F3"/>
    <w:rsid w:val="00004168"/>
    <w:rsid w:val="000043E3"/>
    <w:rsid w:val="000047DA"/>
    <w:rsid w:val="00004C26"/>
    <w:rsid w:val="00004D07"/>
    <w:rsid w:val="000051CA"/>
    <w:rsid w:val="000052D6"/>
    <w:rsid w:val="000058AB"/>
    <w:rsid w:val="0000590A"/>
    <w:rsid w:val="00005971"/>
    <w:rsid w:val="00005D13"/>
    <w:rsid w:val="00006323"/>
    <w:rsid w:val="00006BD8"/>
    <w:rsid w:val="00006C3F"/>
    <w:rsid w:val="00006D22"/>
    <w:rsid w:val="00006EA7"/>
    <w:rsid w:val="0000712C"/>
    <w:rsid w:val="00007243"/>
    <w:rsid w:val="00007415"/>
    <w:rsid w:val="0000792B"/>
    <w:rsid w:val="00007CEF"/>
    <w:rsid w:val="00007D46"/>
    <w:rsid w:val="00007E77"/>
    <w:rsid w:val="00010106"/>
    <w:rsid w:val="000101D4"/>
    <w:rsid w:val="000108C6"/>
    <w:rsid w:val="00010C3D"/>
    <w:rsid w:val="00010E4A"/>
    <w:rsid w:val="00010F5F"/>
    <w:rsid w:val="0001144A"/>
    <w:rsid w:val="0001154F"/>
    <w:rsid w:val="00011ACC"/>
    <w:rsid w:val="00011D9B"/>
    <w:rsid w:val="00012138"/>
    <w:rsid w:val="00012446"/>
    <w:rsid w:val="000124B8"/>
    <w:rsid w:val="000126AE"/>
    <w:rsid w:val="00012963"/>
    <w:rsid w:val="0001317E"/>
    <w:rsid w:val="00013BD5"/>
    <w:rsid w:val="00014004"/>
    <w:rsid w:val="00014614"/>
    <w:rsid w:val="00014746"/>
    <w:rsid w:val="00014898"/>
    <w:rsid w:val="00014ABF"/>
    <w:rsid w:val="00014B17"/>
    <w:rsid w:val="00014B1B"/>
    <w:rsid w:val="00014C44"/>
    <w:rsid w:val="00014DBE"/>
    <w:rsid w:val="00015029"/>
    <w:rsid w:val="000151A8"/>
    <w:rsid w:val="000152C0"/>
    <w:rsid w:val="0001539B"/>
    <w:rsid w:val="0001564D"/>
    <w:rsid w:val="0001565F"/>
    <w:rsid w:val="00015780"/>
    <w:rsid w:val="00015A79"/>
    <w:rsid w:val="00015BB3"/>
    <w:rsid w:val="00015C74"/>
    <w:rsid w:val="00015C84"/>
    <w:rsid w:val="00015DCA"/>
    <w:rsid w:val="00015EBD"/>
    <w:rsid w:val="000164CA"/>
    <w:rsid w:val="0001673D"/>
    <w:rsid w:val="0001683D"/>
    <w:rsid w:val="00016B6D"/>
    <w:rsid w:val="000173C9"/>
    <w:rsid w:val="00017664"/>
    <w:rsid w:val="000177D0"/>
    <w:rsid w:val="00017984"/>
    <w:rsid w:val="00017D2D"/>
    <w:rsid w:val="0002007C"/>
    <w:rsid w:val="0002010E"/>
    <w:rsid w:val="0002037C"/>
    <w:rsid w:val="00020583"/>
    <w:rsid w:val="0002067D"/>
    <w:rsid w:val="000206BD"/>
    <w:rsid w:val="00020780"/>
    <w:rsid w:val="00020DD8"/>
    <w:rsid w:val="00021020"/>
    <w:rsid w:val="000218FD"/>
    <w:rsid w:val="000219AE"/>
    <w:rsid w:val="000219F2"/>
    <w:rsid w:val="00021BD2"/>
    <w:rsid w:val="00021CE9"/>
    <w:rsid w:val="00021F74"/>
    <w:rsid w:val="000229BA"/>
    <w:rsid w:val="00022B36"/>
    <w:rsid w:val="00022B81"/>
    <w:rsid w:val="00022C30"/>
    <w:rsid w:val="00022F72"/>
    <w:rsid w:val="00023332"/>
    <w:rsid w:val="00023827"/>
    <w:rsid w:val="00023AF5"/>
    <w:rsid w:val="00023C7B"/>
    <w:rsid w:val="00023CDA"/>
    <w:rsid w:val="00023E01"/>
    <w:rsid w:val="00023F48"/>
    <w:rsid w:val="000240D7"/>
    <w:rsid w:val="000241A1"/>
    <w:rsid w:val="0002423C"/>
    <w:rsid w:val="00024651"/>
    <w:rsid w:val="00024652"/>
    <w:rsid w:val="000249BF"/>
    <w:rsid w:val="00024A84"/>
    <w:rsid w:val="00024B4D"/>
    <w:rsid w:val="00024CCF"/>
    <w:rsid w:val="00024D8B"/>
    <w:rsid w:val="0002512D"/>
    <w:rsid w:val="000251B6"/>
    <w:rsid w:val="000253B2"/>
    <w:rsid w:val="0002553B"/>
    <w:rsid w:val="00025B23"/>
    <w:rsid w:val="00025C0B"/>
    <w:rsid w:val="00026229"/>
    <w:rsid w:val="0002624F"/>
    <w:rsid w:val="0002646D"/>
    <w:rsid w:val="0002655C"/>
    <w:rsid w:val="00026644"/>
    <w:rsid w:val="00026A1E"/>
    <w:rsid w:val="00026A95"/>
    <w:rsid w:val="00026D18"/>
    <w:rsid w:val="0002749E"/>
    <w:rsid w:val="000278B0"/>
    <w:rsid w:val="00027EC6"/>
    <w:rsid w:val="00027FA3"/>
    <w:rsid w:val="000301BE"/>
    <w:rsid w:val="000302A7"/>
    <w:rsid w:val="0003041E"/>
    <w:rsid w:val="0003054A"/>
    <w:rsid w:val="0003062F"/>
    <w:rsid w:val="000309B5"/>
    <w:rsid w:val="00030A27"/>
    <w:rsid w:val="00030F1A"/>
    <w:rsid w:val="000312A2"/>
    <w:rsid w:val="000312A5"/>
    <w:rsid w:val="0003136F"/>
    <w:rsid w:val="0003158B"/>
    <w:rsid w:val="00031A4F"/>
    <w:rsid w:val="00032681"/>
    <w:rsid w:val="000328A7"/>
    <w:rsid w:val="00032A53"/>
    <w:rsid w:val="00032BF8"/>
    <w:rsid w:val="00032C75"/>
    <w:rsid w:val="00032E9F"/>
    <w:rsid w:val="00032F76"/>
    <w:rsid w:val="000331FD"/>
    <w:rsid w:val="00033222"/>
    <w:rsid w:val="00033239"/>
    <w:rsid w:val="0003346B"/>
    <w:rsid w:val="00033851"/>
    <w:rsid w:val="00033B49"/>
    <w:rsid w:val="00033B73"/>
    <w:rsid w:val="00033B9C"/>
    <w:rsid w:val="00033BBF"/>
    <w:rsid w:val="00033DFA"/>
    <w:rsid w:val="00033E05"/>
    <w:rsid w:val="00034031"/>
    <w:rsid w:val="00034054"/>
    <w:rsid w:val="00034512"/>
    <w:rsid w:val="000346D4"/>
    <w:rsid w:val="00034886"/>
    <w:rsid w:val="00034F0A"/>
    <w:rsid w:val="00034FC2"/>
    <w:rsid w:val="0003547A"/>
    <w:rsid w:val="00035A2E"/>
    <w:rsid w:val="00035BF2"/>
    <w:rsid w:val="00035D82"/>
    <w:rsid w:val="00035EA7"/>
    <w:rsid w:val="00036595"/>
    <w:rsid w:val="00036625"/>
    <w:rsid w:val="0003674B"/>
    <w:rsid w:val="00036B91"/>
    <w:rsid w:val="0003712E"/>
    <w:rsid w:val="00037294"/>
    <w:rsid w:val="000374F3"/>
    <w:rsid w:val="000375CF"/>
    <w:rsid w:val="00037B86"/>
    <w:rsid w:val="00037E69"/>
    <w:rsid w:val="00037EEB"/>
    <w:rsid w:val="00040041"/>
    <w:rsid w:val="00040519"/>
    <w:rsid w:val="00040538"/>
    <w:rsid w:val="000405F7"/>
    <w:rsid w:val="0004076B"/>
    <w:rsid w:val="00040CA3"/>
    <w:rsid w:val="00040E5C"/>
    <w:rsid w:val="00040E91"/>
    <w:rsid w:val="00040EF3"/>
    <w:rsid w:val="00040F3D"/>
    <w:rsid w:val="0004187F"/>
    <w:rsid w:val="00041BE7"/>
    <w:rsid w:val="00041C8B"/>
    <w:rsid w:val="000425A5"/>
    <w:rsid w:val="00042669"/>
    <w:rsid w:val="00042DEB"/>
    <w:rsid w:val="0004316A"/>
    <w:rsid w:val="0004327F"/>
    <w:rsid w:val="00043651"/>
    <w:rsid w:val="000437F8"/>
    <w:rsid w:val="00043914"/>
    <w:rsid w:val="00043C5C"/>
    <w:rsid w:val="00043E87"/>
    <w:rsid w:val="00044132"/>
    <w:rsid w:val="000449BA"/>
    <w:rsid w:val="000449C5"/>
    <w:rsid w:val="00045295"/>
    <w:rsid w:val="00045A4E"/>
    <w:rsid w:val="0004609C"/>
    <w:rsid w:val="00046116"/>
    <w:rsid w:val="000468F6"/>
    <w:rsid w:val="000472E9"/>
    <w:rsid w:val="00047518"/>
    <w:rsid w:val="00047523"/>
    <w:rsid w:val="000476A0"/>
    <w:rsid w:val="00047786"/>
    <w:rsid w:val="000479EC"/>
    <w:rsid w:val="00047B96"/>
    <w:rsid w:val="00047BE8"/>
    <w:rsid w:val="00047CB3"/>
    <w:rsid w:val="000503CE"/>
    <w:rsid w:val="000505E5"/>
    <w:rsid w:val="00050AFF"/>
    <w:rsid w:val="00050BB3"/>
    <w:rsid w:val="00050E01"/>
    <w:rsid w:val="00050F69"/>
    <w:rsid w:val="00050FF6"/>
    <w:rsid w:val="00051043"/>
    <w:rsid w:val="0005108F"/>
    <w:rsid w:val="00051785"/>
    <w:rsid w:val="000517E0"/>
    <w:rsid w:val="00052256"/>
    <w:rsid w:val="00052453"/>
    <w:rsid w:val="0005251D"/>
    <w:rsid w:val="00052547"/>
    <w:rsid w:val="00052576"/>
    <w:rsid w:val="00052844"/>
    <w:rsid w:val="00053039"/>
    <w:rsid w:val="00053539"/>
    <w:rsid w:val="00053A05"/>
    <w:rsid w:val="00053AAB"/>
    <w:rsid w:val="00053E0D"/>
    <w:rsid w:val="00053F00"/>
    <w:rsid w:val="00053F22"/>
    <w:rsid w:val="00053F96"/>
    <w:rsid w:val="00054165"/>
    <w:rsid w:val="000547E4"/>
    <w:rsid w:val="00054D44"/>
    <w:rsid w:val="000555D4"/>
    <w:rsid w:val="00055794"/>
    <w:rsid w:val="00055B1A"/>
    <w:rsid w:val="00055E62"/>
    <w:rsid w:val="000560E5"/>
    <w:rsid w:val="00056A64"/>
    <w:rsid w:val="00056B0B"/>
    <w:rsid w:val="00056C43"/>
    <w:rsid w:val="00056E74"/>
    <w:rsid w:val="00057097"/>
    <w:rsid w:val="000570D8"/>
    <w:rsid w:val="000570DF"/>
    <w:rsid w:val="000571FB"/>
    <w:rsid w:val="00057431"/>
    <w:rsid w:val="00057706"/>
    <w:rsid w:val="00057B5B"/>
    <w:rsid w:val="0006026E"/>
    <w:rsid w:val="000610B1"/>
    <w:rsid w:val="000611D1"/>
    <w:rsid w:val="00061249"/>
    <w:rsid w:val="000612EC"/>
    <w:rsid w:val="00061437"/>
    <w:rsid w:val="00061D7C"/>
    <w:rsid w:val="00061E90"/>
    <w:rsid w:val="000624C8"/>
    <w:rsid w:val="00062578"/>
    <w:rsid w:val="0006279B"/>
    <w:rsid w:val="00062AFB"/>
    <w:rsid w:val="00062CA9"/>
    <w:rsid w:val="00062CD3"/>
    <w:rsid w:val="00063086"/>
    <w:rsid w:val="00063527"/>
    <w:rsid w:val="000636A5"/>
    <w:rsid w:val="000636D1"/>
    <w:rsid w:val="00063D02"/>
    <w:rsid w:val="0006431A"/>
    <w:rsid w:val="000644A6"/>
    <w:rsid w:val="000646EE"/>
    <w:rsid w:val="00065179"/>
    <w:rsid w:val="000656FF"/>
    <w:rsid w:val="0006594F"/>
    <w:rsid w:val="00065C6A"/>
    <w:rsid w:val="00065F65"/>
    <w:rsid w:val="00066405"/>
    <w:rsid w:val="000664B4"/>
    <w:rsid w:val="0006669B"/>
    <w:rsid w:val="00066B3A"/>
    <w:rsid w:val="0006709F"/>
    <w:rsid w:val="000671D6"/>
    <w:rsid w:val="00067360"/>
    <w:rsid w:val="0006736C"/>
    <w:rsid w:val="000673EE"/>
    <w:rsid w:val="0006785F"/>
    <w:rsid w:val="00067C49"/>
    <w:rsid w:val="0007055E"/>
    <w:rsid w:val="000709E1"/>
    <w:rsid w:val="00070BD2"/>
    <w:rsid w:val="00070C5C"/>
    <w:rsid w:val="00070C91"/>
    <w:rsid w:val="00070ED9"/>
    <w:rsid w:val="000710A5"/>
    <w:rsid w:val="000713E0"/>
    <w:rsid w:val="0007147C"/>
    <w:rsid w:val="000714F5"/>
    <w:rsid w:val="00071500"/>
    <w:rsid w:val="000716C4"/>
    <w:rsid w:val="0007174D"/>
    <w:rsid w:val="00071B57"/>
    <w:rsid w:val="00072002"/>
    <w:rsid w:val="000720AC"/>
    <w:rsid w:val="0007211A"/>
    <w:rsid w:val="0007258F"/>
    <w:rsid w:val="00072D6D"/>
    <w:rsid w:val="00072E82"/>
    <w:rsid w:val="00072FF2"/>
    <w:rsid w:val="0007330C"/>
    <w:rsid w:val="00073471"/>
    <w:rsid w:val="00073567"/>
    <w:rsid w:val="000737A8"/>
    <w:rsid w:val="00073E27"/>
    <w:rsid w:val="00073E6B"/>
    <w:rsid w:val="00073F0C"/>
    <w:rsid w:val="00074067"/>
    <w:rsid w:val="000740F5"/>
    <w:rsid w:val="00074F97"/>
    <w:rsid w:val="0007533B"/>
    <w:rsid w:val="000758C3"/>
    <w:rsid w:val="00076598"/>
    <w:rsid w:val="00076AAA"/>
    <w:rsid w:val="00076B54"/>
    <w:rsid w:val="00076F49"/>
    <w:rsid w:val="00076FCF"/>
    <w:rsid w:val="00076FD5"/>
    <w:rsid w:val="00077082"/>
    <w:rsid w:val="000770DC"/>
    <w:rsid w:val="00077108"/>
    <w:rsid w:val="000772CE"/>
    <w:rsid w:val="000773D3"/>
    <w:rsid w:val="00077401"/>
    <w:rsid w:val="00077960"/>
    <w:rsid w:val="00077A10"/>
    <w:rsid w:val="00077A1D"/>
    <w:rsid w:val="00077ECF"/>
    <w:rsid w:val="00077FDD"/>
    <w:rsid w:val="000800A5"/>
    <w:rsid w:val="0008059B"/>
    <w:rsid w:val="0008080D"/>
    <w:rsid w:val="00080F25"/>
    <w:rsid w:val="00081325"/>
    <w:rsid w:val="000813AC"/>
    <w:rsid w:val="00081599"/>
    <w:rsid w:val="00081855"/>
    <w:rsid w:val="00081CE3"/>
    <w:rsid w:val="00081D88"/>
    <w:rsid w:val="00081E1D"/>
    <w:rsid w:val="0008215C"/>
    <w:rsid w:val="0008237E"/>
    <w:rsid w:val="00082575"/>
    <w:rsid w:val="0008285B"/>
    <w:rsid w:val="0008298F"/>
    <w:rsid w:val="00082C4F"/>
    <w:rsid w:val="00082D61"/>
    <w:rsid w:val="000831BD"/>
    <w:rsid w:val="000833DA"/>
    <w:rsid w:val="000834EB"/>
    <w:rsid w:val="0008391B"/>
    <w:rsid w:val="00083A74"/>
    <w:rsid w:val="00083CC9"/>
    <w:rsid w:val="00083D72"/>
    <w:rsid w:val="00084002"/>
    <w:rsid w:val="0008400F"/>
    <w:rsid w:val="000840F2"/>
    <w:rsid w:val="0008433F"/>
    <w:rsid w:val="000849EC"/>
    <w:rsid w:val="00084A88"/>
    <w:rsid w:val="00084B41"/>
    <w:rsid w:val="00085021"/>
    <w:rsid w:val="000851DB"/>
    <w:rsid w:val="00085681"/>
    <w:rsid w:val="00085739"/>
    <w:rsid w:val="000858EA"/>
    <w:rsid w:val="000859A9"/>
    <w:rsid w:val="00085D92"/>
    <w:rsid w:val="00085DED"/>
    <w:rsid w:val="00085E11"/>
    <w:rsid w:val="000863BF"/>
    <w:rsid w:val="000864F8"/>
    <w:rsid w:val="000866C1"/>
    <w:rsid w:val="000869C9"/>
    <w:rsid w:val="00086C02"/>
    <w:rsid w:val="00086C0C"/>
    <w:rsid w:val="00086E69"/>
    <w:rsid w:val="00086FC8"/>
    <w:rsid w:val="000870E9"/>
    <w:rsid w:val="000873EA"/>
    <w:rsid w:val="00087475"/>
    <w:rsid w:val="00087DC1"/>
    <w:rsid w:val="00087E67"/>
    <w:rsid w:val="00087F93"/>
    <w:rsid w:val="000900F1"/>
    <w:rsid w:val="0009017D"/>
    <w:rsid w:val="000903D3"/>
    <w:rsid w:val="00090442"/>
    <w:rsid w:val="00090D3D"/>
    <w:rsid w:val="00090F45"/>
    <w:rsid w:val="00090F5D"/>
    <w:rsid w:val="00091715"/>
    <w:rsid w:val="000918B7"/>
    <w:rsid w:val="00091B5F"/>
    <w:rsid w:val="00091D87"/>
    <w:rsid w:val="0009217A"/>
    <w:rsid w:val="0009249A"/>
    <w:rsid w:val="00092690"/>
    <w:rsid w:val="00092A49"/>
    <w:rsid w:val="00092F29"/>
    <w:rsid w:val="00093080"/>
    <w:rsid w:val="00093163"/>
    <w:rsid w:val="0009326B"/>
    <w:rsid w:val="000939ED"/>
    <w:rsid w:val="00093B2C"/>
    <w:rsid w:val="00094358"/>
    <w:rsid w:val="000944EB"/>
    <w:rsid w:val="00094D09"/>
    <w:rsid w:val="00096443"/>
    <w:rsid w:val="000964AB"/>
    <w:rsid w:val="00096679"/>
    <w:rsid w:val="00096777"/>
    <w:rsid w:val="00096BBD"/>
    <w:rsid w:val="00096FEC"/>
    <w:rsid w:val="000972A4"/>
    <w:rsid w:val="00097A76"/>
    <w:rsid w:val="00097B92"/>
    <w:rsid w:val="00097DBE"/>
    <w:rsid w:val="000A0218"/>
    <w:rsid w:val="000A035A"/>
    <w:rsid w:val="000A0554"/>
    <w:rsid w:val="000A0E68"/>
    <w:rsid w:val="000A0F6A"/>
    <w:rsid w:val="000A1436"/>
    <w:rsid w:val="000A1658"/>
    <w:rsid w:val="000A188C"/>
    <w:rsid w:val="000A1A6F"/>
    <w:rsid w:val="000A1ADC"/>
    <w:rsid w:val="000A1C11"/>
    <w:rsid w:val="000A1CA6"/>
    <w:rsid w:val="000A1E0F"/>
    <w:rsid w:val="000A2B4F"/>
    <w:rsid w:val="000A2BF4"/>
    <w:rsid w:val="000A2DA2"/>
    <w:rsid w:val="000A2F21"/>
    <w:rsid w:val="000A2FB4"/>
    <w:rsid w:val="000A32B3"/>
    <w:rsid w:val="000A33CB"/>
    <w:rsid w:val="000A35CC"/>
    <w:rsid w:val="000A36EB"/>
    <w:rsid w:val="000A384F"/>
    <w:rsid w:val="000A3A03"/>
    <w:rsid w:val="000A3F36"/>
    <w:rsid w:val="000A416E"/>
    <w:rsid w:val="000A41B5"/>
    <w:rsid w:val="000A42EA"/>
    <w:rsid w:val="000A448A"/>
    <w:rsid w:val="000A47B0"/>
    <w:rsid w:val="000A4ACD"/>
    <w:rsid w:val="000A54B4"/>
    <w:rsid w:val="000A5604"/>
    <w:rsid w:val="000A5810"/>
    <w:rsid w:val="000A5A12"/>
    <w:rsid w:val="000A5F38"/>
    <w:rsid w:val="000A6087"/>
    <w:rsid w:val="000A6829"/>
    <w:rsid w:val="000A6CEB"/>
    <w:rsid w:val="000A738D"/>
    <w:rsid w:val="000A7462"/>
    <w:rsid w:val="000A7BCA"/>
    <w:rsid w:val="000B01B9"/>
    <w:rsid w:val="000B07B3"/>
    <w:rsid w:val="000B0FDE"/>
    <w:rsid w:val="000B114F"/>
    <w:rsid w:val="000B1457"/>
    <w:rsid w:val="000B1953"/>
    <w:rsid w:val="000B2207"/>
    <w:rsid w:val="000B22DE"/>
    <w:rsid w:val="000B22F5"/>
    <w:rsid w:val="000B24C6"/>
    <w:rsid w:val="000B259E"/>
    <w:rsid w:val="000B2E38"/>
    <w:rsid w:val="000B2E3F"/>
    <w:rsid w:val="000B31C3"/>
    <w:rsid w:val="000B3849"/>
    <w:rsid w:val="000B3A2D"/>
    <w:rsid w:val="000B3A98"/>
    <w:rsid w:val="000B3C46"/>
    <w:rsid w:val="000B3DD5"/>
    <w:rsid w:val="000B3E93"/>
    <w:rsid w:val="000B3ECE"/>
    <w:rsid w:val="000B40BF"/>
    <w:rsid w:val="000B41C5"/>
    <w:rsid w:val="000B42D0"/>
    <w:rsid w:val="000B44DD"/>
    <w:rsid w:val="000B474B"/>
    <w:rsid w:val="000B4761"/>
    <w:rsid w:val="000B48A3"/>
    <w:rsid w:val="000B4AE0"/>
    <w:rsid w:val="000B4E5C"/>
    <w:rsid w:val="000B5010"/>
    <w:rsid w:val="000B52B3"/>
    <w:rsid w:val="000B5338"/>
    <w:rsid w:val="000B5992"/>
    <w:rsid w:val="000B5EF2"/>
    <w:rsid w:val="000B6026"/>
    <w:rsid w:val="000B6114"/>
    <w:rsid w:val="000B61E9"/>
    <w:rsid w:val="000B63B9"/>
    <w:rsid w:val="000B6471"/>
    <w:rsid w:val="000B6B01"/>
    <w:rsid w:val="000B6C79"/>
    <w:rsid w:val="000B6DBA"/>
    <w:rsid w:val="000B6DED"/>
    <w:rsid w:val="000B71E3"/>
    <w:rsid w:val="000B7409"/>
    <w:rsid w:val="000B7C8C"/>
    <w:rsid w:val="000B7EE9"/>
    <w:rsid w:val="000B7F9B"/>
    <w:rsid w:val="000C0536"/>
    <w:rsid w:val="000C0672"/>
    <w:rsid w:val="000C0735"/>
    <w:rsid w:val="000C0966"/>
    <w:rsid w:val="000C0984"/>
    <w:rsid w:val="000C0BE1"/>
    <w:rsid w:val="000C0D44"/>
    <w:rsid w:val="000C0D87"/>
    <w:rsid w:val="000C0EB8"/>
    <w:rsid w:val="000C1049"/>
    <w:rsid w:val="000C12AC"/>
    <w:rsid w:val="000C14E8"/>
    <w:rsid w:val="000C198E"/>
    <w:rsid w:val="000C1A0A"/>
    <w:rsid w:val="000C220A"/>
    <w:rsid w:val="000C28A1"/>
    <w:rsid w:val="000C2C2C"/>
    <w:rsid w:val="000C31C6"/>
    <w:rsid w:val="000C3CF8"/>
    <w:rsid w:val="000C40C0"/>
    <w:rsid w:val="000C4A34"/>
    <w:rsid w:val="000C4B0D"/>
    <w:rsid w:val="000C50F8"/>
    <w:rsid w:val="000C5193"/>
    <w:rsid w:val="000C5617"/>
    <w:rsid w:val="000C5633"/>
    <w:rsid w:val="000C56D5"/>
    <w:rsid w:val="000C5741"/>
    <w:rsid w:val="000C5A86"/>
    <w:rsid w:val="000C5B97"/>
    <w:rsid w:val="000C5DEF"/>
    <w:rsid w:val="000C62A7"/>
    <w:rsid w:val="000C62B4"/>
    <w:rsid w:val="000C633E"/>
    <w:rsid w:val="000C676A"/>
    <w:rsid w:val="000C6822"/>
    <w:rsid w:val="000C6A12"/>
    <w:rsid w:val="000C6CF7"/>
    <w:rsid w:val="000C6DD9"/>
    <w:rsid w:val="000C728A"/>
    <w:rsid w:val="000C73FF"/>
    <w:rsid w:val="000C78F8"/>
    <w:rsid w:val="000C7932"/>
    <w:rsid w:val="000C7976"/>
    <w:rsid w:val="000C7CFD"/>
    <w:rsid w:val="000D008D"/>
    <w:rsid w:val="000D014E"/>
    <w:rsid w:val="000D0365"/>
    <w:rsid w:val="000D0430"/>
    <w:rsid w:val="000D0491"/>
    <w:rsid w:val="000D0589"/>
    <w:rsid w:val="000D0F99"/>
    <w:rsid w:val="000D100D"/>
    <w:rsid w:val="000D10A0"/>
    <w:rsid w:val="000D10C8"/>
    <w:rsid w:val="000D163B"/>
    <w:rsid w:val="000D1AA1"/>
    <w:rsid w:val="000D20FA"/>
    <w:rsid w:val="000D22BB"/>
    <w:rsid w:val="000D28B0"/>
    <w:rsid w:val="000D2EFF"/>
    <w:rsid w:val="000D2F24"/>
    <w:rsid w:val="000D34EF"/>
    <w:rsid w:val="000D354F"/>
    <w:rsid w:val="000D385F"/>
    <w:rsid w:val="000D39C4"/>
    <w:rsid w:val="000D3F20"/>
    <w:rsid w:val="000D3F55"/>
    <w:rsid w:val="000D43FA"/>
    <w:rsid w:val="000D47C4"/>
    <w:rsid w:val="000D4BE3"/>
    <w:rsid w:val="000D53BB"/>
    <w:rsid w:val="000D540C"/>
    <w:rsid w:val="000D54A7"/>
    <w:rsid w:val="000D56BF"/>
    <w:rsid w:val="000D571D"/>
    <w:rsid w:val="000D57C0"/>
    <w:rsid w:val="000D59BF"/>
    <w:rsid w:val="000D5B8B"/>
    <w:rsid w:val="000D61D2"/>
    <w:rsid w:val="000D64B4"/>
    <w:rsid w:val="000D69FD"/>
    <w:rsid w:val="000D6A57"/>
    <w:rsid w:val="000D6D3D"/>
    <w:rsid w:val="000D7067"/>
    <w:rsid w:val="000D7118"/>
    <w:rsid w:val="000D71A2"/>
    <w:rsid w:val="000D746E"/>
    <w:rsid w:val="000D74CE"/>
    <w:rsid w:val="000E02CF"/>
    <w:rsid w:val="000E0638"/>
    <w:rsid w:val="000E08DC"/>
    <w:rsid w:val="000E094C"/>
    <w:rsid w:val="000E09FA"/>
    <w:rsid w:val="000E0AA8"/>
    <w:rsid w:val="000E0D98"/>
    <w:rsid w:val="000E0F3E"/>
    <w:rsid w:val="000E1003"/>
    <w:rsid w:val="000E1111"/>
    <w:rsid w:val="000E1925"/>
    <w:rsid w:val="000E192F"/>
    <w:rsid w:val="000E1B0B"/>
    <w:rsid w:val="000E1D1D"/>
    <w:rsid w:val="000E1D6B"/>
    <w:rsid w:val="000E2011"/>
    <w:rsid w:val="000E2577"/>
    <w:rsid w:val="000E26C1"/>
    <w:rsid w:val="000E2772"/>
    <w:rsid w:val="000E289F"/>
    <w:rsid w:val="000E2B9E"/>
    <w:rsid w:val="000E2D2F"/>
    <w:rsid w:val="000E3989"/>
    <w:rsid w:val="000E39F9"/>
    <w:rsid w:val="000E3F00"/>
    <w:rsid w:val="000E470A"/>
    <w:rsid w:val="000E4842"/>
    <w:rsid w:val="000E496A"/>
    <w:rsid w:val="000E4AEC"/>
    <w:rsid w:val="000E4FC5"/>
    <w:rsid w:val="000E5133"/>
    <w:rsid w:val="000E54A6"/>
    <w:rsid w:val="000E5528"/>
    <w:rsid w:val="000E5A33"/>
    <w:rsid w:val="000E6048"/>
    <w:rsid w:val="000E62E4"/>
    <w:rsid w:val="000E6403"/>
    <w:rsid w:val="000E6657"/>
    <w:rsid w:val="000E682E"/>
    <w:rsid w:val="000E68C8"/>
    <w:rsid w:val="000E6C30"/>
    <w:rsid w:val="000E6DF3"/>
    <w:rsid w:val="000E719C"/>
    <w:rsid w:val="000E72FC"/>
    <w:rsid w:val="000E7580"/>
    <w:rsid w:val="000E75E6"/>
    <w:rsid w:val="000E780F"/>
    <w:rsid w:val="000E7897"/>
    <w:rsid w:val="000E78DC"/>
    <w:rsid w:val="000E7978"/>
    <w:rsid w:val="000E7CD3"/>
    <w:rsid w:val="000F012B"/>
    <w:rsid w:val="000F01C3"/>
    <w:rsid w:val="000F0585"/>
    <w:rsid w:val="000F05BD"/>
    <w:rsid w:val="000F084D"/>
    <w:rsid w:val="000F0925"/>
    <w:rsid w:val="000F09BF"/>
    <w:rsid w:val="000F0C46"/>
    <w:rsid w:val="000F13CC"/>
    <w:rsid w:val="000F15A5"/>
    <w:rsid w:val="000F15EA"/>
    <w:rsid w:val="000F1BBC"/>
    <w:rsid w:val="000F2160"/>
    <w:rsid w:val="000F262C"/>
    <w:rsid w:val="000F2989"/>
    <w:rsid w:val="000F29B5"/>
    <w:rsid w:val="000F2C07"/>
    <w:rsid w:val="000F375A"/>
    <w:rsid w:val="000F37ED"/>
    <w:rsid w:val="000F3E6F"/>
    <w:rsid w:val="000F3F8A"/>
    <w:rsid w:val="000F4197"/>
    <w:rsid w:val="000F425C"/>
    <w:rsid w:val="000F4403"/>
    <w:rsid w:val="000F444F"/>
    <w:rsid w:val="000F46F9"/>
    <w:rsid w:val="000F470E"/>
    <w:rsid w:val="000F4D10"/>
    <w:rsid w:val="000F4F2C"/>
    <w:rsid w:val="000F50B6"/>
    <w:rsid w:val="000F5228"/>
    <w:rsid w:val="000F55BB"/>
    <w:rsid w:val="000F5BBE"/>
    <w:rsid w:val="000F5BC0"/>
    <w:rsid w:val="000F5CB5"/>
    <w:rsid w:val="000F5D5A"/>
    <w:rsid w:val="000F5F5E"/>
    <w:rsid w:val="000F6017"/>
    <w:rsid w:val="000F6446"/>
    <w:rsid w:val="000F671F"/>
    <w:rsid w:val="000F682D"/>
    <w:rsid w:val="000F68D3"/>
    <w:rsid w:val="000F68E9"/>
    <w:rsid w:val="000F6E7F"/>
    <w:rsid w:val="000F7102"/>
    <w:rsid w:val="000F71D3"/>
    <w:rsid w:val="000F7D10"/>
    <w:rsid w:val="000F7DB9"/>
    <w:rsid w:val="000F7FB3"/>
    <w:rsid w:val="001003A3"/>
    <w:rsid w:val="001004C7"/>
    <w:rsid w:val="0010067B"/>
    <w:rsid w:val="00100C2E"/>
    <w:rsid w:val="00100DA7"/>
    <w:rsid w:val="00100F58"/>
    <w:rsid w:val="00101099"/>
    <w:rsid w:val="00101340"/>
    <w:rsid w:val="00101459"/>
    <w:rsid w:val="0010145C"/>
    <w:rsid w:val="00101621"/>
    <w:rsid w:val="00101706"/>
    <w:rsid w:val="00101893"/>
    <w:rsid w:val="00101B48"/>
    <w:rsid w:val="00101D91"/>
    <w:rsid w:val="0010213F"/>
    <w:rsid w:val="0010233D"/>
    <w:rsid w:val="0010249D"/>
    <w:rsid w:val="001025AE"/>
    <w:rsid w:val="00102816"/>
    <w:rsid w:val="0010281A"/>
    <w:rsid w:val="00102BE8"/>
    <w:rsid w:val="00102D2B"/>
    <w:rsid w:val="00102E16"/>
    <w:rsid w:val="00102FB9"/>
    <w:rsid w:val="00103405"/>
    <w:rsid w:val="0010359C"/>
    <w:rsid w:val="001039E7"/>
    <w:rsid w:val="00103A67"/>
    <w:rsid w:val="00103BA5"/>
    <w:rsid w:val="00103C47"/>
    <w:rsid w:val="00104244"/>
    <w:rsid w:val="00104589"/>
    <w:rsid w:val="001045D4"/>
    <w:rsid w:val="00104695"/>
    <w:rsid w:val="001046A2"/>
    <w:rsid w:val="0010471B"/>
    <w:rsid w:val="0010487A"/>
    <w:rsid w:val="00104E21"/>
    <w:rsid w:val="0010526D"/>
    <w:rsid w:val="001056F4"/>
    <w:rsid w:val="00105996"/>
    <w:rsid w:val="00105E7E"/>
    <w:rsid w:val="001061BF"/>
    <w:rsid w:val="0010632D"/>
    <w:rsid w:val="00106520"/>
    <w:rsid w:val="00106541"/>
    <w:rsid w:val="00106AC4"/>
    <w:rsid w:val="00106C98"/>
    <w:rsid w:val="00106F5C"/>
    <w:rsid w:val="00106FCF"/>
    <w:rsid w:val="001078E8"/>
    <w:rsid w:val="00107A1F"/>
    <w:rsid w:val="00110150"/>
    <w:rsid w:val="001104F1"/>
    <w:rsid w:val="001106CF"/>
    <w:rsid w:val="0011082E"/>
    <w:rsid w:val="001108EC"/>
    <w:rsid w:val="00110D38"/>
    <w:rsid w:val="001112B8"/>
    <w:rsid w:val="001115C0"/>
    <w:rsid w:val="0011173E"/>
    <w:rsid w:val="001119E5"/>
    <w:rsid w:val="00112065"/>
    <w:rsid w:val="001120DB"/>
    <w:rsid w:val="001123B3"/>
    <w:rsid w:val="00112400"/>
    <w:rsid w:val="00112735"/>
    <w:rsid w:val="00112A20"/>
    <w:rsid w:val="00112CC8"/>
    <w:rsid w:val="00113293"/>
    <w:rsid w:val="00113367"/>
    <w:rsid w:val="00113427"/>
    <w:rsid w:val="001134B9"/>
    <w:rsid w:val="0011357F"/>
    <w:rsid w:val="00113C72"/>
    <w:rsid w:val="001141B2"/>
    <w:rsid w:val="00114D31"/>
    <w:rsid w:val="00114DF5"/>
    <w:rsid w:val="00114F40"/>
    <w:rsid w:val="00114F9A"/>
    <w:rsid w:val="00115788"/>
    <w:rsid w:val="00115A68"/>
    <w:rsid w:val="00115BAA"/>
    <w:rsid w:val="00115D10"/>
    <w:rsid w:val="00115F0A"/>
    <w:rsid w:val="0011655F"/>
    <w:rsid w:val="001165CE"/>
    <w:rsid w:val="00116673"/>
    <w:rsid w:val="001167EE"/>
    <w:rsid w:val="0011684E"/>
    <w:rsid w:val="001169D9"/>
    <w:rsid w:val="00116AC8"/>
    <w:rsid w:val="00117028"/>
    <w:rsid w:val="00117130"/>
    <w:rsid w:val="00117281"/>
    <w:rsid w:val="0011735A"/>
    <w:rsid w:val="001176D4"/>
    <w:rsid w:val="001177B1"/>
    <w:rsid w:val="001200BD"/>
    <w:rsid w:val="00120229"/>
    <w:rsid w:val="00120350"/>
    <w:rsid w:val="0012079F"/>
    <w:rsid w:val="0012141A"/>
    <w:rsid w:val="0012161C"/>
    <w:rsid w:val="001219D8"/>
    <w:rsid w:val="00121B6B"/>
    <w:rsid w:val="00121BA8"/>
    <w:rsid w:val="00121CE7"/>
    <w:rsid w:val="001220D4"/>
    <w:rsid w:val="001220F5"/>
    <w:rsid w:val="00122481"/>
    <w:rsid w:val="00122B16"/>
    <w:rsid w:val="00122D87"/>
    <w:rsid w:val="00123049"/>
    <w:rsid w:val="001239A6"/>
    <w:rsid w:val="00123BC8"/>
    <w:rsid w:val="00123C82"/>
    <w:rsid w:val="001241B4"/>
    <w:rsid w:val="00124354"/>
    <w:rsid w:val="001245C0"/>
    <w:rsid w:val="001248DF"/>
    <w:rsid w:val="00124905"/>
    <w:rsid w:val="00124E6B"/>
    <w:rsid w:val="0012528D"/>
    <w:rsid w:val="001254AB"/>
    <w:rsid w:val="001255BF"/>
    <w:rsid w:val="001259B6"/>
    <w:rsid w:val="00125BB1"/>
    <w:rsid w:val="0012669F"/>
    <w:rsid w:val="00126D45"/>
    <w:rsid w:val="00126DED"/>
    <w:rsid w:val="001272E6"/>
    <w:rsid w:val="001273C5"/>
    <w:rsid w:val="0012743D"/>
    <w:rsid w:val="0012757A"/>
    <w:rsid w:val="0012769B"/>
    <w:rsid w:val="00127886"/>
    <w:rsid w:val="00127C59"/>
    <w:rsid w:val="00127DAB"/>
    <w:rsid w:val="00127ECC"/>
    <w:rsid w:val="00127F54"/>
    <w:rsid w:val="001302F3"/>
    <w:rsid w:val="00130BB9"/>
    <w:rsid w:val="00130EDE"/>
    <w:rsid w:val="00131343"/>
    <w:rsid w:val="001313DF"/>
    <w:rsid w:val="0013141B"/>
    <w:rsid w:val="0013158A"/>
    <w:rsid w:val="001315D4"/>
    <w:rsid w:val="00131696"/>
    <w:rsid w:val="001319C7"/>
    <w:rsid w:val="00131D4F"/>
    <w:rsid w:val="00131F63"/>
    <w:rsid w:val="0013226E"/>
    <w:rsid w:val="00132558"/>
    <w:rsid w:val="001329D7"/>
    <w:rsid w:val="00132DAB"/>
    <w:rsid w:val="00132DCF"/>
    <w:rsid w:val="00132FA4"/>
    <w:rsid w:val="001333B0"/>
    <w:rsid w:val="00133421"/>
    <w:rsid w:val="00133C58"/>
    <w:rsid w:val="00133D9C"/>
    <w:rsid w:val="00133F41"/>
    <w:rsid w:val="001340EB"/>
    <w:rsid w:val="00134542"/>
    <w:rsid w:val="00134890"/>
    <w:rsid w:val="001348E8"/>
    <w:rsid w:val="001351E3"/>
    <w:rsid w:val="00135241"/>
    <w:rsid w:val="00135279"/>
    <w:rsid w:val="0013584D"/>
    <w:rsid w:val="00135B00"/>
    <w:rsid w:val="00135E89"/>
    <w:rsid w:val="00135F1D"/>
    <w:rsid w:val="001362AE"/>
    <w:rsid w:val="001363ED"/>
    <w:rsid w:val="001369CF"/>
    <w:rsid w:val="00136A48"/>
    <w:rsid w:val="00136D85"/>
    <w:rsid w:val="00136D8F"/>
    <w:rsid w:val="00136E36"/>
    <w:rsid w:val="0013712C"/>
    <w:rsid w:val="00137BAC"/>
    <w:rsid w:val="00137BB6"/>
    <w:rsid w:val="00137D48"/>
    <w:rsid w:val="0014087D"/>
    <w:rsid w:val="00140949"/>
    <w:rsid w:val="00140CB4"/>
    <w:rsid w:val="00140DBE"/>
    <w:rsid w:val="00141004"/>
    <w:rsid w:val="001411BA"/>
    <w:rsid w:val="00141628"/>
    <w:rsid w:val="00141A5C"/>
    <w:rsid w:val="00141B36"/>
    <w:rsid w:val="00141C90"/>
    <w:rsid w:val="00141CA8"/>
    <w:rsid w:val="00141D96"/>
    <w:rsid w:val="001420CC"/>
    <w:rsid w:val="001420D2"/>
    <w:rsid w:val="001429CE"/>
    <w:rsid w:val="001432C1"/>
    <w:rsid w:val="00143339"/>
    <w:rsid w:val="0014350A"/>
    <w:rsid w:val="00143818"/>
    <w:rsid w:val="00143D54"/>
    <w:rsid w:val="00143D9B"/>
    <w:rsid w:val="0014480F"/>
    <w:rsid w:val="00144EB3"/>
    <w:rsid w:val="00144F8E"/>
    <w:rsid w:val="001450B4"/>
    <w:rsid w:val="001452D9"/>
    <w:rsid w:val="00145927"/>
    <w:rsid w:val="00145AA9"/>
    <w:rsid w:val="00145B3C"/>
    <w:rsid w:val="00145EE2"/>
    <w:rsid w:val="001466FE"/>
    <w:rsid w:val="00146775"/>
    <w:rsid w:val="00146B3A"/>
    <w:rsid w:val="00146F84"/>
    <w:rsid w:val="00147272"/>
    <w:rsid w:val="001473F2"/>
    <w:rsid w:val="001477D1"/>
    <w:rsid w:val="00147B07"/>
    <w:rsid w:val="00147C21"/>
    <w:rsid w:val="00147C72"/>
    <w:rsid w:val="00147D91"/>
    <w:rsid w:val="001504B7"/>
    <w:rsid w:val="00150515"/>
    <w:rsid w:val="0015066C"/>
    <w:rsid w:val="001508DE"/>
    <w:rsid w:val="00150D72"/>
    <w:rsid w:val="001513D1"/>
    <w:rsid w:val="00151477"/>
    <w:rsid w:val="00151571"/>
    <w:rsid w:val="0015168D"/>
    <w:rsid w:val="0015173D"/>
    <w:rsid w:val="0015222D"/>
    <w:rsid w:val="00152989"/>
    <w:rsid w:val="00152B55"/>
    <w:rsid w:val="00152C95"/>
    <w:rsid w:val="00152E20"/>
    <w:rsid w:val="001534EA"/>
    <w:rsid w:val="001536DA"/>
    <w:rsid w:val="00153A55"/>
    <w:rsid w:val="00153CCF"/>
    <w:rsid w:val="001544D8"/>
    <w:rsid w:val="0015486A"/>
    <w:rsid w:val="0015486D"/>
    <w:rsid w:val="00154AFB"/>
    <w:rsid w:val="00154C6C"/>
    <w:rsid w:val="00154F7E"/>
    <w:rsid w:val="00154FA5"/>
    <w:rsid w:val="00154FCC"/>
    <w:rsid w:val="00155111"/>
    <w:rsid w:val="0015519E"/>
    <w:rsid w:val="001552A1"/>
    <w:rsid w:val="001552C7"/>
    <w:rsid w:val="001556C4"/>
    <w:rsid w:val="00155B25"/>
    <w:rsid w:val="00155B34"/>
    <w:rsid w:val="00155D7F"/>
    <w:rsid w:val="001564AE"/>
    <w:rsid w:val="00156566"/>
    <w:rsid w:val="001566FF"/>
    <w:rsid w:val="00156946"/>
    <w:rsid w:val="00156ABB"/>
    <w:rsid w:val="00156CDE"/>
    <w:rsid w:val="00156F31"/>
    <w:rsid w:val="00157319"/>
    <w:rsid w:val="00157556"/>
    <w:rsid w:val="0015799E"/>
    <w:rsid w:val="00157B57"/>
    <w:rsid w:val="00157BBB"/>
    <w:rsid w:val="00157D44"/>
    <w:rsid w:val="00157F10"/>
    <w:rsid w:val="00160595"/>
    <w:rsid w:val="00160761"/>
    <w:rsid w:val="001609FB"/>
    <w:rsid w:val="00160AE8"/>
    <w:rsid w:val="00160CD8"/>
    <w:rsid w:val="00161179"/>
    <w:rsid w:val="00161209"/>
    <w:rsid w:val="00161BF7"/>
    <w:rsid w:val="00161E46"/>
    <w:rsid w:val="00162083"/>
    <w:rsid w:val="0016291E"/>
    <w:rsid w:val="001629FE"/>
    <w:rsid w:val="00162D5F"/>
    <w:rsid w:val="0016312C"/>
    <w:rsid w:val="001633EC"/>
    <w:rsid w:val="00163B25"/>
    <w:rsid w:val="00163EA9"/>
    <w:rsid w:val="001641DA"/>
    <w:rsid w:val="00164653"/>
    <w:rsid w:val="00164AC3"/>
    <w:rsid w:val="00164D1C"/>
    <w:rsid w:val="001651C2"/>
    <w:rsid w:val="001651C6"/>
    <w:rsid w:val="001651F3"/>
    <w:rsid w:val="001654B2"/>
    <w:rsid w:val="001655E9"/>
    <w:rsid w:val="00165611"/>
    <w:rsid w:val="00165687"/>
    <w:rsid w:val="00165814"/>
    <w:rsid w:val="00165BC5"/>
    <w:rsid w:val="00165C08"/>
    <w:rsid w:val="00166077"/>
    <w:rsid w:val="00166157"/>
    <w:rsid w:val="00166197"/>
    <w:rsid w:val="0016658B"/>
    <w:rsid w:val="001668FB"/>
    <w:rsid w:val="00166943"/>
    <w:rsid w:val="00166B51"/>
    <w:rsid w:val="00166C59"/>
    <w:rsid w:val="00166CF5"/>
    <w:rsid w:val="00166DD8"/>
    <w:rsid w:val="00167471"/>
    <w:rsid w:val="001674AC"/>
    <w:rsid w:val="001679A4"/>
    <w:rsid w:val="00167AF3"/>
    <w:rsid w:val="00167D1B"/>
    <w:rsid w:val="00167F2D"/>
    <w:rsid w:val="00167F9C"/>
    <w:rsid w:val="00167FAE"/>
    <w:rsid w:val="001700CE"/>
    <w:rsid w:val="001704FE"/>
    <w:rsid w:val="0017065C"/>
    <w:rsid w:val="001711B4"/>
    <w:rsid w:val="00171ADB"/>
    <w:rsid w:val="00171CE4"/>
    <w:rsid w:val="00171F8D"/>
    <w:rsid w:val="001722D4"/>
    <w:rsid w:val="001728DA"/>
    <w:rsid w:val="00172CBE"/>
    <w:rsid w:val="001730A2"/>
    <w:rsid w:val="001730CA"/>
    <w:rsid w:val="001732C9"/>
    <w:rsid w:val="00173855"/>
    <w:rsid w:val="00173997"/>
    <w:rsid w:val="001741B8"/>
    <w:rsid w:val="00174630"/>
    <w:rsid w:val="00174BE8"/>
    <w:rsid w:val="00174CC1"/>
    <w:rsid w:val="0017510D"/>
    <w:rsid w:val="001751E3"/>
    <w:rsid w:val="0017542F"/>
    <w:rsid w:val="0017590B"/>
    <w:rsid w:val="001759E8"/>
    <w:rsid w:val="00175E5C"/>
    <w:rsid w:val="001760DD"/>
    <w:rsid w:val="001762BC"/>
    <w:rsid w:val="001763C8"/>
    <w:rsid w:val="00176AD7"/>
    <w:rsid w:val="00177BCE"/>
    <w:rsid w:val="00177EE9"/>
    <w:rsid w:val="00177EFF"/>
    <w:rsid w:val="001803B9"/>
    <w:rsid w:val="0018084F"/>
    <w:rsid w:val="00180D74"/>
    <w:rsid w:val="001811AE"/>
    <w:rsid w:val="001817DE"/>
    <w:rsid w:val="001818C1"/>
    <w:rsid w:val="0018198D"/>
    <w:rsid w:val="00181EE4"/>
    <w:rsid w:val="0018207C"/>
    <w:rsid w:val="001820CF"/>
    <w:rsid w:val="001821F5"/>
    <w:rsid w:val="0018283B"/>
    <w:rsid w:val="0018293F"/>
    <w:rsid w:val="00182969"/>
    <w:rsid w:val="00182ACA"/>
    <w:rsid w:val="00182B67"/>
    <w:rsid w:val="0018307C"/>
    <w:rsid w:val="00183569"/>
    <w:rsid w:val="00183B21"/>
    <w:rsid w:val="00183B6B"/>
    <w:rsid w:val="00184172"/>
    <w:rsid w:val="001841CE"/>
    <w:rsid w:val="001844B5"/>
    <w:rsid w:val="00184836"/>
    <w:rsid w:val="001848D8"/>
    <w:rsid w:val="00184C48"/>
    <w:rsid w:val="00184F02"/>
    <w:rsid w:val="00184F61"/>
    <w:rsid w:val="0018508A"/>
    <w:rsid w:val="001850D6"/>
    <w:rsid w:val="0018533B"/>
    <w:rsid w:val="001857A2"/>
    <w:rsid w:val="00185855"/>
    <w:rsid w:val="001858FA"/>
    <w:rsid w:val="001859B8"/>
    <w:rsid w:val="00185BDC"/>
    <w:rsid w:val="001864B5"/>
    <w:rsid w:val="001865DD"/>
    <w:rsid w:val="00186674"/>
    <w:rsid w:val="001868DF"/>
    <w:rsid w:val="00186B6E"/>
    <w:rsid w:val="00186BB2"/>
    <w:rsid w:val="00186BFA"/>
    <w:rsid w:val="00186F5D"/>
    <w:rsid w:val="00186FA5"/>
    <w:rsid w:val="00187370"/>
    <w:rsid w:val="00187383"/>
    <w:rsid w:val="001873BA"/>
    <w:rsid w:val="0018752A"/>
    <w:rsid w:val="0018767B"/>
    <w:rsid w:val="00187AF5"/>
    <w:rsid w:val="00190035"/>
    <w:rsid w:val="00190038"/>
    <w:rsid w:val="0019005B"/>
    <w:rsid w:val="001902BC"/>
    <w:rsid w:val="00190312"/>
    <w:rsid w:val="001903A0"/>
    <w:rsid w:val="00190735"/>
    <w:rsid w:val="00190B03"/>
    <w:rsid w:val="001910FD"/>
    <w:rsid w:val="00191110"/>
    <w:rsid w:val="00191225"/>
    <w:rsid w:val="00191824"/>
    <w:rsid w:val="00192395"/>
    <w:rsid w:val="00192413"/>
    <w:rsid w:val="0019252C"/>
    <w:rsid w:val="00192596"/>
    <w:rsid w:val="001926C1"/>
    <w:rsid w:val="001928DC"/>
    <w:rsid w:val="00192984"/>
    <w:rsid w:val="00192CEF"/>
    <w:rsid w:val="001933A8"/>
    <w:rsid w:val="0019378A"/>
    <w:rsid w:val="001937C0"/>
    <w:rsid w:val="00193ABE"/>
    <w:rsid w:val="001941A6"/>
    <w:rsid w:val="001941C1"/>
    <w:rsid w:val="001944D9"/>
    <w:rsid w:val="00194970"/>
    <w:rsid w:val="00194A42"/>
    <w:rsid w:val="00194B3C"/>
    <w:rsid w:val="00194C1F"/>
    <w:rsid w:val="00194E08"/>
    <w:rsid w:val="00194E0C"/>
    <w:rsid w:val="00194EE7"/>
    <w:rsid w:val="0019528C"/>
    <w:rsid w:val="001952B3"/>
    <w:rsid w:val="00195ABC"/>
    <w:rsid w:val="00195BD4"/>
    <w:rsid w:val="0019626D"/>
    <w:rsid w:val="0019637C"/>
    <w:rsid w:val="0019671E"/>
    <w:rsid w:val="001968DF"/>
    <w:rsid w:val="00197485"/>
    <w:rsid w:val="0019755B"/>
    <w:rsid w:val="001978FC"/>
    <w:rsid w:val="001A034E"/>
    <w:rsid w:val="001A0A69"/>
    <w:rsid w:val="001A1382"/>
    <w:rsid w:val="001A18A9"/>
    <w:rsid w:val="001A1CA8"/>
    <w:rsid w:val="001A1F6C"/>
    <w:rsid w:val="001A229F"/>
    <w:rsid w:val="001A22D7"/>
    <w:rsid w:val="001A2909"/>
    <w:rsid w:val="001A29C1"/>
    <w:rsid w:val="001A2A53"/>
    <w:rsid w:val="001A2AB2"/>
    <w:rsid w:val="001A2BE6"/>
    <w:rsid w:val="001A3676"/>
    <w:rsid w:val="001A3935"/>
    <w:rsid w:val="001A3E10"/>
    <w:rsid w:val="001A3E61"/>
    <w:rsid w:val="001A422D"/>
    <w:rsid w:val="001A44AC"/>
    <w:rsid w:val="001A47DB"/>
    <w:rsid w:val="001A49F9"/>
    <w:rsid w:val="001A4CDA"/>
    <w:rsid w:val="001A5033"/>
    <w:rsid w:val="001A5335"/>
    <w:rsid w:val="001A620F"/>
    <w:rsid w:val="001A6A88"/>
    <w:rsid w:val="001A73E6"/>
    <w:rsid w:val="001A7618"/>
    <w:rsid w:val="001A7D7D"/>
    <w:rsid w:val="001A7F79"/>
    <w:rsid w:val="001B01B3"/>
    <w:rsid w:val="001B0282"/>
    <w:rsid w:val="001B03C9"/>
    <w:rsid w:val="001B0710"/>
    <w:rsid w:val="001B08C9"/>
    <w:rsid w:val="001B0C78"/>
    <w:rsid w:val="001B1263"/>
    <w:rsid w:val="001B1714"/>
    <w:rsid w:val="001B17AD"/>
    <w:rsid w:val="001B1B08"/>
    <w:rsid w:val="001B1B87"/>
    <w:rsid w:val="001B1BA9"/>
    <w:rsid w:val="001B1C6C"/>
    <w:rsid w:val="001B1CD0"/>
    <w:rsid w:val="001B1DFA"/>
    <w:rsid w:val="001B1FD3"/>
    <w:rsid w:val="001B20EA"/>
    <w:rsid w:val="001B21AA"/>
    <w:rsid w:val="001B2213"/>
    <w:rsid w:val="001B224A"/>
    <w:rsid w:val="001B2369"/>
    <w:rsid w:val="001B2380"/>
    <w:rsid w:val="001B2621"/>
    <w:rsid w:val="001B2733"/>
    <w:rsid w:val="001B27E1"/>
    <w:rsid w:val="001B2B8F"/>
    <w:rsid w:val="001B2BB1"/>
    <w:rsid w:val="001B319F"/>
    <w:rsid w:val="001B33EA"/>
    <w:rsid w:val="001B3420"/>
    <w:rsid w:val="001B34BE"/>
    <w:rsid w:val="001B3643"/>
    <w:rsid w:val="001B39B1"/>
    <w:rsid w:val="001B3ACA"/>
    <w:rsid w:val="001B3BC4"/>
    <w:rsid w:val="001B3CA3"/>
    <w:rsid w:val="001B3D91"/>
    <w:rsid w:val="001B405F"/>
    <w:rsid w:val="001B46A9"/>
    <w:rsid w:val="001B4AB2"/>
    <w:rsid w:val="001B4CEC"/>
    <w:rsid w:val="001B514D"/>
    <w:rsid w:val="001B51EE"/>
    <w:rsid w:val="001B5377"/>
    <w:rsid w:val="001B5559"/>
    <w:rsid w:val="001B5686"/>
    <w:rsid w:val="001B56F6"/>
    <w:rsid w:val="001B57D3"/>
    <w:rsid w:val="001B639A"/>
    <w:rsid w:val="001B63E4"/>
    <w:rsid w:val="001B690D"/>
    <w:rsid w:val="001B6A4D"/>
    <w:rsid w:val="001B6A59"/>
    <w:rsid w:val="001B6F54"/>
    <w:rsid w:val="001B7013"/>
    <w:rsid w:val="001B7084"/>
    <w:rsid w:val="001B7092"/>
    <w:rsid w:val="001B7267"/>
    <w:rsid w:val="001B74D2"/>
    <w:rsid w:val="001B78C0"/>
    <w:rsid w:val="001B79A7"/>
    <w:rsid w:val="001B7C47"/>
    <w:rsid w:val="001B7C9A"/>
    <w:rsid w:val="001B7E80"/>
    <w:rsid w:val="001C0106"/>
    <w:rsid w:val="001C0349"/>
    <w:rsid w:val="001C03BC"/>
    <w:rsid w:val="001C05C0"/>
    <w:rsid w:val="001C096E"/>
    <w:rsid w:val="001C0A73"/>
    <w:rsid w:val="001C0C71"/>
    <w:rsid w:val="001C0D1D"/>
    <w:rsid w:val="001C0DBB"/>
    <w:rsid w:val="001C0ED1"/>
    <w:rsid w:val="001C0FBD"/>
    <w:rsid w:val="001C10BD"/>
    <w:rsid w:val="001C1417"/>
    <w:rsid w:val="001C1437"/>
    <w:rsid w:val="001C1779"/>
    <w:rsid w:val="001C1B9B"/>
    <w:rsid w:val="001C1DA0"/>
    <w:rsid w:val="001C1F36"/>
    <w:rsid w:val="001C2230"/>
    <w:rsid w:val="001C2363"/>
    <w:rsid w:val="001C2852"/>
    <w:rsid w:val="001C294C"/>
    <w:rsid w:val="001C2B37"/>
    <w:rsid w:val="001C2FFC"/>
    <w:rsid w:val="001C32C6"/>
    <w:rsid w:val="001C32CB"/>
    <w:rsid w:val="001C350B"/>
    <w:rsid w:val="001C38E4"/>
    <w:rsid w:val="001C3D50"/>
    <w:rsid w:val="001C3F0C"/>
    <w:rsid w:val="001C3F89"/>
    <w:rsid w:val="001C40D4"/>
    <w:rsid w:val="001C410C"/>
    <w:rsid w:val="001C4870"/>
    <w:rsid w:val="001C4882"/>
    <w:rsid w:val="001C48A1"/>
    <w:rsid w:val="001C4E65"/>
    <w:rsid w:val="001C4E8F"/>
    <w:rsid w:val="001C526E"/>
    <w:rsid w:val="001C544C"/>
    <w:rsid w:val="001C549F"/>
    <w:rsid w:val="001C54BC"/>
    <w:rsid w:val="001C56CA"/>
    <w:rsid w:val="001C57D5"/>
    <w:rsid w:val="001C57DB"/>
    <w:rsid w:val="001C5B89"/>
    <w:rsid w:val="001C5CE4"/>
    <w:rsid w:val="001C5E08"/>
    <w:rsid w:val="001C5E0C"/>
    <w:rsid w:val="001C5E43"/>
    <w:rsid w:val="001C5F25"/>
    <w:rsid w:val="001C6410"/>
    <w:rsid w:val="001C66CF"/>
    <w:rsid w:val="001C6B85"/>
    <w:rsid w:val="001C7184"/>
    <w:rsid w:val="001C7369"/>
    <w:rsid w:val="001C7426"/>
    <w:rsid w:val="001C7479"/>
    <w:rsid w:val="001C754D"/>
    <w:rsid w:val="001C7673"/>
    <w:rsid w:val="001C7762"/>
    <w:rsid w:val="001C792B"/>
    <w:rsid w:val="001C7A42"/>
    <w:rsid w:val="001C7E08"/>
    <w:rsid w:val="001D004F"/>
    <w:rsid w:val="001D0362"/>
    <w:rsid w:val="001D03B4"/>
    <w:rsid w:val="001D0407"/>
    <w:rsid w:val="001D06DA"/>
    <w:rsid w:val="001D0B4B"/>
    <w:rsid w:val="001D0C85"/>
    <w:rsid w:val="001D0CDB"/>
    <w:rsid w:val="001D1115"/>
    <w:rsid w:val="001D186D"/>
    <w:rsid w:val="001D1AD0"/>
    <w:rsid w:val="001D2B0B"/>
    <w:rsid w:val="001D2EFB"/>
    <w:rsid w:val="001D34D1"/>
    <w:rsid w:val="001D3731"/>
    <w:rsid w:val="001D3CB5"/>
    <w:rsid w:val="001D3DFE"/>
    <w:rsid w:val="001D3F70"/>
    <w:rsid w:val="001D4252"/>
    <w:rsid w:val="001D478F"/>
    <w:rsid w:val="001D4829"/>
    <w:rsid w:val="001D4B9C"/>
    <w:rsid w:val="001D4CB2"/>
    <w:rsid w:val="001D51CD"/>
    <w:rsid w:val="001D5621"/>
    <w:rsid w:val="001D5828"/>
    <w:rsid w:val="001D5BF3"/>
    <w:rsid w:val="001D5CF2"/>
    <w:rsid w:val="001D601D"/>
    <w:rsid w:val="001D6139"/>
    <w:rsid w:val="001D69D4"/>
    <w:rsid w:val="001D6B01"/>
    <w:rsid w:val="001D7164"/>
    <w:rsid w:val="001D7304"/>
    <w:rsid w:val="001D7343"/>
    <w:rsid w:val="001D737B"/>
    <w:rsid w:val="001D73D6"/>
    <w:rsid w:val="001D76F9"/>
    <w:rsid w:val="001D7B84"/>
    <w:rsid w:val="001D7DF1"/>
    <w:rsid w:val="001D7F56"/>
    <w:rsid w:val="001E0031"/>
    <w:rsid w:val="001E0891"/>
    <w:rsid w:val="001E08F1"/>
    <w:rsid w:val="001E0C07"/>
    <w:rsid w:val="001E0DCC"/>
    <w:rsid w:val="001E1072"/>
    <w:rsid w:val="001E1298"/>
    <w:rsid w:val="001E13E2"/>
    <w:rsid w:val="001E1483"/>
    <w:rsid w:val="001E199C"/>
    <w:rsid w:val="001E1B52"/>
    <w:rsid w:val="001E1BC7"/>
    <w:rsid w:val="001E1E29"/>
    <w:rsid w:val="001E1FA2"/>
    <w:rsid w:val="001E2366"/>
    <w:rsid w:val="001E2864"/>
    <w:rsid w:val="001E286F"/>
    <w:rsid w:val="001E2AB8"/>
    <w:rsid w:val="001E2C79"/>
    <w:rsid w:val="001E2CFB"/>
    <w:rsid w:val="001E2DF4"/>
    <w:rsid w:val="001E2EFC"/>
    <w:rsid w:val="001E30A3"/>
    <w:rsid w:val="001E3706"/>
    <w:rsid w:val="001E39F6"/>
    <w:rsid w:val="001E3E6B"/>
    <w:rsid w:val="001E40C1"/>
    <w:rsid w:val="001E44FC"/>
    <w:rsid w:val="001E4934"/>
    <w:rsid w:val="001E4C05"/>
    <w:rsid w:val="001E4E8F"/>
    <w:rsid w:val="001E4E90"/>
    <w:rsid w:val="001E5142"/>
    <w:rsid w:val="001E514A"/>
    <w:rsid w:val="001E535C"/>
    <w:rsid w:val="001E562B"/>
    <w:rsid w:val="001E5804"/>
    <w:rsid w:val="001E5931"/>
    <w:rsid w:val="001E59DF"/>
    <w:rsid w:val="001E5AAE"/>
    <w:rsid w:val="001E62E6"/>
    <w:rsid w:val="001E67B5"/>
    <w:rsid w:val="001E6A83"/>
    <w:rsid w:val="001E6AC1"/>
    <w:rsid w:val="001E6CED"/>
    <w:rsid w:val="001E6D35"/>
    <w:rsid w:val="001E71EA"/>
    <w:rsid w:val="001E727A"/>
    <w:rsid w:val="001E72D0"/>
    <w:rsid w:val="001E7357"/>
    <w:rsid w:val="001E7611"/>
    <w:rsid w:val="001E7A7E"/>
    <w:rsid w:val="001E7B2D"/>
    <w:rsid w:val="001E7FC7"/>
    <w:rsid w:val="001E7FDF"/>
    <w:rsid w:val="001F011D"/>
    <w:rsid w:val="001F042E"/>
    <w:rsid w:val="001F0ADB"/>
    <w:rsid w:val="001F0BC4"/>
    <w:rsid w:val="001F0E59"/>
    <w:rsid w:val="001F13BE"/>
    <w:rsid w:val="001F196F"/>
    <w:rsid w:val="001F1988"/>
    <w:rsid w:val="001F1D53"/>
    <w:rsid w:val="001F1ECA"/>
    <w:rsid w:val="001F2477"/>
    <w:rsid w:val="001F2BD4"/>
    <w:rsid w:val="001F32E9"/>
    <w:rsid w:val="001F358B"/>
    <w:rsid w:val="001F363F"/>
    <w:rsid w:val="001F3734"/>
    <w:rsid w:val="001F3B93"/>
    <w:rsid w:val="001F3C44"/>
    <w:rsid w:val="001F43EE"/>
    <w:rsid w:val="001F444C"/>
    <w:rsid w:val="001F44A4"/>
    <w:rsid w:val="001F4691"/>
    <w:rsid w:val="001F4800"/>
    <w:rsid w:val="001F4DEB"/>
    <w:rsid w:val="001F4FA1"/>
    <w:rsid w:val="001F529E"/>
    <w:rsid w:val="001F5CB3"/>
    <w:rsid w:val="001F62C5"/>
    <w:rsid w:val="001F670B"/>
    <w:rsid w:val="001F6750"/>
    <w:rsid w:val="001F75A7"/>
    <w:rsid w:val="001F774C"/>
    <w:rsid w:val="001F78D7"/>
    <w:rsid w:val="001F7A05"/>
    <w:rsid w:val="001F7CEE"/>
    <w:rsid w:val="001F7FA0"/>
    <w:rsid w:val="001F7FED"/>
    <w:rsid w:val="00200571"/>
    <w:rsid w:val="002007CB"/>
    <w:rsid w:val="00200A25"/>
    <w:rsid w:val="00200C86"/>
    <w:rsid w:val="00200CA5"/>
    <w:rsid w:val="00200E66"/>
    <w:rsid w:val="00200FA9"/>
    <w:rsid w:val="00200FF9"/>
    <w:rsid w:val="00201085"/>
    <w:rsid w:val="00201227"/>
    <w:rsid w:val="002013AE"/>
    <w:rsid w:val="002013C3"/>
    <w:rsid w:val="00201BB0"/>
    <w:rsid w:val="00201BDC"/>
    <w:rsid w:val="002020FF"/>
    <w:rsid w:val="002025F6"/>
    <w:rsid w:val="0020264E"/>
    <w:rsid w:val="00202D0D"/>
    <w:rsid w:val="00202D49"/>
    <w:rsid w:val="00202D9A"/>
    <w:rsid w:val="0020325A"/>
    <w:rsid w:val="002033AA"/>
    <w:rsid w:val="002034A4"/>
    <w:rsid w:val="00203577"/>
    <w:rsid w:val="00203791"/>
    <w:rsid w:val="00203906"/>
    <w:rsid w:val="00203C75"/>
    <w:rsid w:val="00203DFF"/>
    <w:rsid w:val="002040EF"/>
    <w:rsid w:val="00204BFC"/>
    <w:rsid w:val="00204C9B"/>
    <w:rsid w:val="002055B9"/>
    <w:rsid w:val="002057E1"/>
    <w:rsid w:val="002058CA"/>
    <w:rsid w:val="002058EA"/>
    <w:rsid w:val="00205E69"/>
    <w:rsid w:val="00205F96"/>
    <w:rsid w:val="0020637B"/>
    <w:rsid w:val="002065DA"/>
    <w:rsid w:val="002069A7"/>
    <w:rsid w:val="002070DE"/>
    <w:rsid w:val="00207D54"/>
    <w:rsid w:val="00207F07"/>
    <w:rsid w:val="0021038F"/>
    <w:rsid w:val="00210396"/>
    <w:rsid w:val="00210BDB"/>
    <w:rsid w:val="00210C74"/>
    <w:rsid w:val="0021187A"/>
    <w:rsid w:val="00211DCF"/>
    <w:rsid w:val="00211DD2"/>
    <w:rsid w:val="00211F43"/>
    <w:rsid w:val="00212060"/>
    <w:rsid w:val="00212156"/>
    <w:rsid w:val="00212CE8"/>
    <w:rsid w:val="00213711"/>
    <w:rsid w:val="00213795"/>
    <w:rsid w:val="0021398B"/>
    <w:rsid w:val="00213999"/>
    <w:rsid w:val="0021399F"/>
    <w:rsid w:val="00213AA2"/>
    <w:rsid w:val="00213B03"/>
    <w:rsid w:val="00213D85"/>
    <w:rsid w:val="00213F02"/>
    <w:rsid w:val="00213F5C"/>
    <w:rsid w:val="00214337"/>
    <w:rsid w:val="00214379"/>
    <w:rsid w:val="002144AD"/>
    <w:rsid w:val="00214719"/>
    <w:rsid w:val="002149B2"/>
    <w:rsid w:val="00214A69"/>
    <w:rsid w:val="00214D62"/>
    <w:rsid w:val="00214D8F"/>
    <w:rsid w:val="00214FDB"/>
    <w:rsid w:val="00215000"/>
    <w:rsid w:val="002150DD"/>
    <w:rsid w:val="00215119"/>
    <w:rsid w:val="002152E6"/>
    <w:rsid w:val="002153CF"/>
    <w:rsid w:val="002156FC"/>
    <w:rsid w:val="00215DE4"/>
    <w:rsid w:val="002164B6"/>
    <w:rsid w:val="002165E7"/>
    <w:rsid w:val="002166F7"/>
    <w:rsid w:val="00216737"/>
    <w:rsid w:val="0021686E"/>
    <w:rsid w:val="00216A47"/>
    <w:rsid w:val="00216B6E"/>
    <w:rsid w:val="00216CD6"/>
    <w:rsid w:val="00216D53"/>
    <w:rsid w:val="00216F2C"/>
    <w:rsid w:val="00217094"/>
    <w:rsid w:val="00217403"/>
    <w:rsid w:val="00217B10"/>
    <w:rsid w:val="0022033E"/>
    <w:rsid w:val="002209AC"/>
    <w:rsid w:val="00220E34"/>
    <w:rsid w:val="0022116D"/>
    <w:rsid w:val="0022128C"/>
    <w:rsid w:val="0022130D"/>
    <w:rsid w:val="0022155D"/>
    <w:rsid w:val="00221A54"/>
    <w:rsid w:val="00221AE2"/>
    <w:rsid w:val="00221B3B"/>
    <w:rsid w:val="00221C3B"/>
    <w:rsid w:val="00221D4C"/>
    <w:rsid w:val="00221DA4"/>
    <w:rsid w:val="00221EC3"/>
    <w:rsid w:val="00221FE0"/>
    <w:rsid w:val="00221FEC"/>
    <w:rsid w:val="0022230E"/>
    <w:rsid w:val="00222661"/>
    <w:rsid w:val="002229A1"/>
    <w:rsid w:val="00222B06"/>
    <w:rsid w:val="00222B4B"/>
    <w:rsid w:val="00222BFD"/>
    <w:rsid w:val="00222CF7"/>
    <w:rsid w:val="00222D0E"/>
    <w:rsid w:val="00222D9C"/>
    <w:rsid w:val="00222E83"/>
    <w:rsid w:val="002235DD"/>
    <w:rsid w:val="002236A0"/>
    <w:rsid w:val="002236EC"/>
    <w:rsid w:val="00223701"/>
    <w:rsid w:val="00223DF6"/>
    <w:rsid w:val="002240C1"/>
    <w:rsid w:val="00224405"/>
    <w:rsid w:val="00224646"/>
    <w:rsid w:val="00224670"/>
    <w:rsid w:val="00224726"/>
    <w:rsid w:val="002248C1"/>
    <w:rsid w:val="00224A91"/>
    <w:rsid w:val="00224DF5"/>
    <w:rsid w:val="002254F6"/>
    <w:rsid w:val="0022553F"/>
    <w:rsid w:val="002256F9"/>
    <w:rsid w:val="00225ACF"/>
    <w:rsid w:val="00226585"/>
    <w:rsid w:val="00227091"/>
    <w:rsid w:val="002271BC"/>
    <w:rsid w:val="002276E4"/>
    <w:rsid w:val="00227A91"/>
    <w:rsid w:val="0023013E"/>
    <w:rsid w:val="002308F8"/>
    <w:rsid w:val="002309DB"/>
    <w:rsid w:val="0023104F"/>
    <w:rsid w:val="00231AE2"/>
    <w:rsid w:val="00231B09"/>
    <w:rsid w:val="00231D23"/>
    <w:rsid w:val="00231DD7"/>
    <w:rsid w:val="00231FEF"/>
    <w:rsid w:val="00232174"/>
    <w:rsid w:val="002322AE"/>
    <w:rsid w:val="002326F4"/>
    <w:rsid w:val="002328BC"/>
    <w:rsid w:val="002329A6"/>
    <w:rsid w:val="00232ECB"/>
    <w:rsid w:val="00233209"/>
    <w:rsid w:val="0023422C"/>
    <w:rsid w:val="00234260"/>
    <w:rsid w:val="002348CF"/>
    <w:rsid w:val="00234911"/>
    <w:rsid w:val="00234AF4"/>
    <w:rsid w:val="00234C82"/>
    <w:rsid w:val="00234E63"/>
    <w:rsid w:val="002353AB"/>
    <w:rsid w:val="00235642"/>
    <w:rsid w:val="00235A05"/>
    <w:rsid w:val="00235F24"/>
    <w:rsid w:val="00236164"/>
    <w:rsid w:val="002361D3"/>
    <w:rsid w:val="0023633F"/>
    <w:rsid w:val="00236950"/>
    <w:rsid w:val="00236B53"/>
    <w:rsid w:val="0023749D"/>
    <w:rsid w:val="002375E5"/>
    <w:rsid w:val="00237669"/>
    <w:rsid w:val="0023781D"/>
    <w:rsid w:val="00237DDA"/>
    <w:rsid w:val="002402B9"/>
    <w:rsid w:val="002406F3"/>
    <w:rsid w:val="002409A5"/>
    <w:rsid w:val="002411E4"/>
    <w:rsid w:val="0024126D"/>
    <w:rsid w:val="0024139C"/>
    <w:rsid w:val="00241464"/>
    <w:rsid w:val="002415F7"/>
    <w:rsid w:val="00241642"/>
    <w:rsid w:val="00241894"/>
    <w:rsid w:val="002418AB"/>
    <w:rsid w:val="00241A2E"/>
    <w:rsid w:val="00241D25"/>
    <w:rsid w:val="00241D94"/>
    <w:rsid w:val="002423D5"/>
    <w:rsid w:val="002423FF"/>
    <w:rsid w:val="0024258A"/>
    <w:rsid w:val="00242893"/>
    <w:rsid w:val="002428D2"/>
    <w:rsid w:val="00242A6D"/>
    <w:rsid w:val="00242B73"/>
    <w:rsid w:val="00242F36"/>
    <w:rsid w:val="00242F5F"/>
    <w:rsid w:val="00242FC8"/>
    <w:rsid w:val="002432D1"/>
    <w:rsid w:val="002433D2"/>
    <w:rsid w:val="002436F7"/>
    <w:rsid w:val="00243967"/>
    <w:rsid w:val="00243E4A"/>
    <w:rsid w:val="00243F7F"/>
    <w:rsid w:val="00243F9F"/>
    <w:rsid w:val="002442FA"/>
    <w:rsid w:val="00244531"/>
    <w:rsid w:val="002448D0"/>
    <w:rsid w:val="00245170"/>
    <w:rsid w:val="002452CC"/>
    <w:rsid w:val="00245310"/>
    <w:rsid w:val="00245420"/>
    <w:rsid w:val="00246071"/>
    <w:rsid w:val="00246447"/>
    <w:rsid w:val="002465EF"/>
    <w:rsid w:val="00246673"/>
    <w:rsid w:val="00246D3A"/>
    <w:rsid w:val="00246E46"/>
    <w:rsid w:val="002475DD"/>
    <w:rsid w:val="002477EC"/>
    <w:rsid w:val="00247A45"/>
    <w:rsid w:val="00247A6A"/>
    <w:rsid w:val="00247AA2"/>
    <w:rsid w:val="00247BA9"/>
    <w:rsid w:val="00247C63"/>
    <w:rsid w:val="00247D4F"/>
    <w:rsid w:val="00247EC3"/>
    <w:rsid w:val="002503E7"/>
    <w:rsid w:val="00250486"/>
    <w:rsid w:val="0025078F"/>
    <w:rsid w:val="00250B21"/>
    <w:rsid w:val="00250D03"/>
    <w:rsid w:val="00250F8F"/>
    <w:rsid w:val="002512F8"/>
    <w:rsid w:val="002513E4"/>
    <w:rsid w:val="002515EE"/>
    <w:rsid w:val="002516FC"/>
    <w:rsid w:val="002519E9"/>
    <w:rsid w:val="00251A95"/>
    <w:rsid w:val="00251BDE"/>
    <w:rsid w:val="00251C21"/>
    <w:rsid w:val="00251FB2"/>
    <w:rsid w:val="00252139"/>
    <w:rsid w:val="00252336"/>
    <w:rsid w:val="002529F5"/>
    <w:rsid w:val="00252D4B"/>
    <w:rsid w:val="00252E34"/>
    <w:rsid w:val="00252FCE"/>
    <w:rsid w:val="00253361"/>
    <w:rsid w:val="00253445"/>
    <w:rsid w:val="002536B0"/>
    <w:rsid w:val="00253B66"/>
    <w:rsid w:val="00253DA1"/>
    <w:rsid w:val="00253F31"/>
    <w:rsid w:val="00253F9C"/>
    <w:rsid w:val="002548EC"/>
    <w:rsid w:val="002549E2"/>
    <w:rsid w:val="002550CF"/>
    <w:rsid w:val="00255172"/>
    <w:rsid w:val="0025576D"/>
    <w:rsid w:val="00255821"/>
    <w:rsid w:val="00255C79"/>
    <w:rsid w:val="00255F49"/>
    <w:rsid w:val="00255F7C"/>
    <w:rsid w:val="00255FCF"/>
    <w:rsid w:val="002561F7"/>
    <w:rsid w:val="00256218"/>
    <w:rsid w:val="0025659B"/>
    <w:rsid w:val="00256805"/>
    <w:rsid w:val="00257108"/>
    <w:rsid w:val="00257598"/>
    <w:rsid w:val="00257648"/>
    <w:rsid w:val="00257737"/>
    <w:rsid w:val="00257A86"/>
    <w:rsid w:val="00257B20"/>
    <w:rsid w:val="00257D25"/>
    <w:rsid w:val="00257FB5"/>
    <w:rsid w:val="0026033F"/>
    <w:rsid w:val="00260858"/>
    <w:rsid w:val="00260886"/>
    <w:rsid w:val="00260A96"/>
    <w:rsid w:val="00260C79"/>
    <w:rsid w:val="00260D42"/>
    <w:rsid w:val="00260DEE"/>
    <w:rsid w:val="00260EE4"/>
    <w:rsid w:val="0026159A"/>
    <w:rsid w:val="002618F8"/>
    <w:rsid w:val="00261E2E"/>
    <w:rsid w:val="00261F54"/>
    <w:rsid w:val="00262073"/>
    <w:rsid w:val="00262178"/>
    <w:rsid w:val="00262504"/>
    <w:rsid w:val="00262FB1"/>
    <w:rsid w:val="00263047"/>
    <w:rsid w:val="002631F1"/>
    <w:rsid w:val="00263374"/>
    <w:rsid w:val="0026359E"/>
    <w:rsid w:val="00263FCA"/>
    <w:rsid w:val="00264181"/>
    <w:rsid w:val="00264370"/>
    <w:rsid w:val="0026494E"/>
    <w:rsid w:val="002649C0"/>
    <w:rsid w:val="00264A2D"/>
    <w:rsid w:val="00264A53"/>
    <w:rsid w:val="00264E4C"/>
    <w:rsid w:val="00265456"/>
    <w:rsid w:val="0026594B"/>
    <w:rsid w:val="002659EB"/>
    <w:rsid w:val="00265FF3"/>
    <w:rsid w:val="00266147"/>
    <w:rsid w:val="00266232"/>
    <w:rsid w:val="00266289"/>
    <w:rsid w:val="00266366"/>
    <w:rsid w:val="0026643D"/>
    <w:rsid w:val="00266B48"/>
    <w:rsid w:val="002671DA"/>
    <w:rsid w:val="0026773E"/>
    <w:rsid w:val="00267E30"/>
    <w:rsid w:val="002702A4"/>
    <w:rsid w:val="002707B6"/>
    <w:rsid w:val="00270DFD"/>
    <w:rsid w:val="00271D1C"/>
    <w:rsid w:val="00271E77"/>
    <w:rsid w:val="0027284D"/>
    <w:rsid w:val="00272AD1"/>
    <w:rsid w:val="00272C83"/>
    <w:rsid w:val="00272CEF"/>
    <w:rsid w:val="002730C7"/>
    <w:rsid w:val="002730DA"/>
    <w:rsid w:val="002731AF"/>
    <w:rsid w:val="0027330B"/>
    <w:rsid w:val="00273320"/>
    <w:rsid w:val="00273578"/>
    <w:rsid w:val="00273A42"/>
    <w:rsid w:val="00273ABA"/>
    <w:rsid w:val="00273D54"/>
    <w:rsid w:val="00273DEC"/>
    <w:rsid w:val="0027409D"/>
    <w:rsid w:val="002742DF"/>
    <w:rsid w:val="00274322"/>
    <w:rsid w:val="002746CC"/>
    <w:rsid w:val="002747AA"/>
    <w:rsid w:val="00274D98"/>
    <w:rsid w:val="002755C6"/>
    <w:rsid w:val="00275819"/>
    <w:rsid w:val="00275D5D"/>
    <w:rsid w:val="002761B9"/>
    <w:rsid w:val="0027664F"/>
    <w:rsid w:val="0027673F"/>
    <w:rsid w:val="00276A8A"/>
    <w:rsid w:val="00276C7A"/>
    <w:rsid w:val="002773AD"/>
    <w:rsid w:val="00277590"/>
    <w:rsid w:val="00277689"/>
    <w:rsid w:val="00277B67"/>
    <w:rsid w:val="00277EA1"/>
    <w:rsid w:val="002800DC"/>
    <w:rsid w:val="00280205"/>
    <w:rsid w:val="00280298"/>
    <w:rsid w:val="002802E8"/>
    <w:rsid w:val="00280763"/>
    <w:rsid w:val="0028129C"/>
    <w:rsid w:val="0028131C"/>
    <w:rsid w:val="00281708"/>
    <w:rsid w:val="00281FE9"/>
    <w:rsid w:val="002821F2"/>
    <w:rsid w:val="002824E7"/>
    <w:rsid w:val="0028277A"/>
    <w:rsid w:val="0028313E"/>
    <w:rsid w:val="002839A3"/>
    <w:rsid w:val="00283A65"/>
    <w:rsid w:val="00283B26"/>
    <w:rsid w:val="00283F03"/>
    <w:rsid w:val="00283FAC"/>
    <w:rsid w:val="00284195"/>
    <w:rsid w:val="0028437F"/>
    <w:rsid w:val="00284392"/>
    <w:rsid w:val="002843CB"/>
    <w:rsid w:val="0028449A"/>
    <w:rsid w:val="0028463A"/>
    <w:rsid w:val="00284705"/>
    <w:rsid w:val="00284C5B"/>
    <w:rsid w:val="0028547D"/>
    <w:rsid w:val="002854FD"/>
    <w:rsid w:val="00285B63"/>
    <w:rsid w:val="00286138"/>
    <w:rsid w:val="002862A1"/>
    <w:rsid w:val="002866FE"/>
    <w:rsid w:val="00286709"/>
    <w:rsid w:val="00286817"/>
    <w:rsid w:val="00286912"/>
    <w:rsid w:val="00286915"/>
    <w:rsid w:val="00286961"/>
    <w:rsid w:val="00286B34"/>
    <w:rsid w:val="00287496"/>
    <w:rsid w:val="00287545"/>
    <w:rsid w:val="002875FB"/>
    <w:rsid w:val="00287AA3"/>
    <w:rsid w:val="00287BDD"/>
    <w:rsid w:val="00287F4C"/>
    <w:rsid w:val="0029058E"/>
    <w:rsid w:val="002907C5"/>
    <w:rsid w:val="0029081F"/>
    <w:rsid w:val="00290D54"/>
    <w:rsid w:val="002913CF"/>
    <w:rsid w:val="00291424"/>
    <w:rsid w:val="002919A6"/>
    <w:rsid w:val="00291ACF"/>
    <w:rsid w:val="00291FDF"/>
    <w:rsid w:val="0029247A"/>
    <w:rsid w:val="00292CDB"/>
    <w:rsid w:val="00292EC9"/>
    <w:rsid w:val="002930E2"/>
    <w:rsid w:val="00293458"/>
    <w:rsid w:val="00293750"/>
    <w:rsid w:val="00293816"/>
    <w:rsid w:val="00293A8F"/>
    <w:rsid w:val="00293BB8"/>
    <w:rsid w:val="00293D99"/>
    <w:rsid w:val="00294050"/>
    <w:rsid w:val="00294365"/>
    <w:rsid w:val="00294599"/>
    <w:rsid w:val="002948FF"/>
    <w:rsid w:val="00294993"/>
    <w:rsid w:val="00294A71"/>
    <w:rsid w:val="00294ACE"/>
    <w:rsid w:val="00294D62"/>
    <w:rsid w:val="00294E4B"/>
    <w:rsid w:val="0029506F"/>
    <w:rsid w:val="0029511C"/>
    <w:rsid w:val="002953A8"/>
    <w:rsid w:val="0029586D"/>
    <w:rsid w:val="0029599F"/>
    <w:rsid w:val="00295B39"/>
    <w:rsid w:val="00295FC5"/>
    <w:rsid w:val="00295FD8"/>
    <w:rsid w:val="002960F2"/>
    <w:rsid w:val="00296140"/>
    <w:rsid w:val="00296460"/>
    <w:rsid w:val="002967F8"/>
    <w:rsid w:val="00296C2B"/>
    <w:rsid w:val="00296C64"/>
    <w:rsid w:val="00296DCE"/>
    <w:rsid w:val="00296E0F"/>
    <w:rsid w:val="00296F1E"/>
    <w:rsid w:val="00297295"/>
    <w:rsid w:val="0029770B"/>
    <w:rsid w:val="00297711"/>
    <w:rsid w:val="00297E8D"/>
    <w:rsid w:val="002A007A"/>
    <w:rsid w:val="002A0158"/>
    <w:rsid w:val="002A05C5"/>
    <w:rsid w:val="002A05CC"/>
    <w:rsid w:val="002A0825"/>
    <w:rsid w:val="002A0D03"/>
    <w:rsid w:val="002A10BA"/>
    <w:rsid w:val="002A115B"/>
    <w:rsid w:val="002A17C5"/>
    <w:rsid w:val="002A1852"/>
    <w:rsid w:val="002A1A3F"/>
    <w:rsid w:val="002A22AE"/>
    <w:rsid w:val="002A24C4"/>
    <w:rsid w:val="002A285F"/>
    <w:rsid w:val="002A2B4A"/>
    <w:rsid w:val="002A2BE0"/>
    <w:rsid w:val="002A2C1D"/>
    <w:rsid w:val="002A2F8F"/>
    <w:rsid w:val="002A314C"/>
    <w:rsid w:val="002A3259"/>
    <w:rsid w:val="002A3493"/>
    <w:rsid w:val="002A3DB7"/>
    <w:rsid w:val="002A40B2"/>
    <w:rsid w:val="002A4667"/>
    <w:rsid w:val="002A4795"/>
    <w:rsid w:val="002A4AEA"/>
    <w:rsid w:val="002A4C5B"/>
    <w:rsid w:val="002A4CC0"/>
    <w:rsid w:val="002A4D02"/>
    <w:rsid w:val="002A4E57"/>
    <w:rsid w:val="002A4F58"/>
    <w:rsid w:val="002A51CB"/>
    <w:rsid w:val="002A51D6"/>
    <w:rsid w:val="002A51FC"/>
    <w:rsid w:val="002A567B"/>
    <w:rsid w:val="002A5D62"/>
    <w:rsid w:val="002A5DED"/>
    <w:rsid w:val="002A628E"/>
    <w:rsid w:val="002A629B"/>
    <w:rsid w:val="002A63D5"/>
    <w:rsid w:val="002A643F"/>
    <w:rsid w:val="002A6501"/>
    <w:rsid w:val="002A6A2D"/>
    <w:rsid w:val="002A6B5A"/>
    <w:rsid w:val="002A75E8"/>
    <w:rsid w:val="002A7D0C"/>
    <w:rsid w:val="002B0048"/>
    <w:rsid w:val="002B03F9"/>
    <w:rsid w:val="002B0B3E"/>
    <w:rsid w:val="002B0C58"/>
    <w:rsid w:val="002B1215"/>
    <w:rsid w:val="002B1690"/>
    <w:rsid w:val="002B18FB"/>
    <w:rsid w:val="002B19FC"/>
    <w:rsid w:val="002B1A02"/>
    <w:rsid w:val="002B1E3E"/>
    <w:rsid w:val="002B23E9"/>
    <w:rsid w:val="002B2547"/>
    <w:rsid w:val="002B25C0"/>
    <w:rsid w:val="002B260D"/>
    <w:rsid w:val="002B26C4"/>
    <w:rsid w:val="002B28B3"/>
    <w:rsid w:val="002B2BAE"/>
    <w:rsid w:val="002B2F50"/>
    <w:rsid w:val="002B2F81"/>
    <w:rsid w:val="002B322B"/>
    <w:rsid w:val="002B3346"/>
    <w:rsid w:val="002B3786"/>
    <w:rsid w:val="002B383A"/>
    <w:rsid w:val="002B3844"/>
    <w:rsid w:val="002B3895"/>
    <w:rsid w:val="002B39B4"/>
    <w:rsid w:val="002B3A5C"/>
    <w:rsid w:val="002B3D5C"/>
    <w:rsid w:val="002B3F95"/>
    <w:rsid w:val="002B3FA1"/>
    <w:rsid w:val="002B4217"/>
    <w:rsid w:val="002B431B"/>
    <w:rsid w:val="002B509A"/>
    <w:rsid w:val="002B5617"/>
    <w:rsid w:val="002B59A4"/>
    <w:rsid w:val="002B5DB4"/>
    <w:rsid w:val="002B60F9"/>
    <w:rsid w:val="002B6198"/>
    <w:rsid w:val="002B64BA"/>
    <w:rsid w:val="002B67C3"/>
    <w:rsid w:val="002B711C"/>
    <w:rsid w:val="002B7284"/>
    <w:rsid w:val="002B7302"/>
    <w:rsid w:val="002B75DC"/>
    <w:rsid w:val="002B7727"/>
    <w:rsid w:val="002B78BA"/>
    <w:rsid w:val="002B7BE4"/>
    <w:rsid w:val="002C00CC"/>
    <w:rsid w:val="002C010B"/>
    <w:rsid w:val="002C0251"/>
    <w:rsid w:val="002C02BD"/>
    <w:rsid w:val="002C02D7"/>
    <w:rsid w:val="002C0487"/>
    <w:rsid w:val="002C0719"/>
    <w:rsid w:val="002C087B"/>
    <w:rsid w:val="002C0A67"/>
    <w:rsid w:val="002C0BF1"/>
    <w:rsid w:val="002C10AA"/>
    <w:rsid w:val="002C1B5E"/>
    <w:rsid w:val="002C1E06"/>
    <w:rsid w:val="002C2523"/>
    <w:rsid w:val="002C26EA"/>
    <w:rsid w:val="002C28A2"/>
    <w:rsid w:val="002C2C08"/>
    <w:rsid w:val="002C326F"/>
    <w:rsid w:val="002C3459"/>
    <w:rsid w:val="002C3686"/>
    <w:rsid w:val="002C36B7"/>
    <w:rsid w:val="002C377F"/>
    <w:rsid w:val="002C3EFD"/>
    <w:rsid w:val="002C3F30"/>
    <w:rsid w:val="002C3F99"/>
    <w:rsid w:val="002C4103"/>
    <w:rsid w:val="002C43F9"/>
    <w:rsid w:val="002C4946"/>
    <w:rsid w:val="002C4BDE"/>
    <w:rsid w:val="002C51C0"/>
    <w:rsid w:val="002C53F9"/>
    <w:rsid w:val="002C5430"/>
    <w:rsid w:val="002C566B"/>
    <w:rsid w:val="002C5780"/>
    <w:rsid w:val="002C5C7F"/>
    <w:rsid w:val="002C5CB8"/>
    <w:rsid w:val="002C5D07"/>
    <w:rsid w:val="002C640C"/>
    <w:rsid w:val="002C68EE"/>
    <w:rsid w:val="002C6952"/>
    <w:rsid w:val="002C695E"/>
    <w:rsid w:val="002C6C83"/>
    <w:rsid w:val="002C6D38"/>
    <w:rsid w:val="002C6F61"/>
    <w:rsid w:val="002C7767"/>
    <w:rsid w:val="002C77B2"/>
    <w:rsid w:val="002C79E8"/>
    <w:rsid w:val="002C7A82"/>
    <w:rsid w:val="002D00CC"/>
    <w:rsid w:val="002D012F"/>
    <w:rsid w:val="002D04F0"/>
    <w:rsid w:val="002D0712"/>
    <w:rsid w:val="002D0995"/>
    <w:rsid w:val="002D0A52"/>
    <w:rsid w:val="002D0D3A"/>
    <w:rsid w:val="002D12BD"/>
    <w:rsid w:val="002D15AE"/>
    <w:rsid w:val="002D1B53"/>
    <w:rsid w:val="002D1C1C"/>
    <w:rsid w:val="002D200B"/>
    <w:rsid w:val="002D298E"/>
    <w:rsid w:val="002D2CE4"/>
    <w:rsid w:val="002D2CFC"/>
    <w:rsid w:val="002D2D91"/>
    <w:rsid w:val="002D2E84"/>
    <w:rsid w:val="002D2FB2"/>
    <w:rsid w:val="002D3126"/>
    <w:rsid w:val="002D344E"/>
    <w:rsid w:val="002D378A"/>
    <w:rsid w:val="002D3857"/>
    <w:rsid w:val="002D38F6"/>
    <w:rsid w:val="002D3A47"/>
    <w:rsid w:val="002D426C"/>
    <w:rsid w:val="002D4610"/>
    <w:rsid w:val="002D4E38"/>
    <w:rsid w:val="002D50AA"/>
    <w:rsid w:val="002D50F9"/>
    <w:rsid w:val="002D51AE"/>
    <w:rsid w:val="002D5492"/>
    <w:rsid w:val="002D55D8"/>
    <w:rsid w:val="002D5E16"/>
    <w:rsid w:val="002D631E"/>
    <w:rsid w:val="002D6471"/>
    <w:rsid w:val="002D6F13"/>
    <w:rsid w:val="002D6FC1"/>
    <w:rsid w:val="002D6FCC"/>
    <w:rsid w:val="002D7129"/>
    <w:rsid w:val="002D7228"/>
    <w:rsid w:val="002D72BA"/>
    <w:rsid w:val="002D79A3"/>
    <w:rsid w:val="002D79E4"/>
    <w:rsid w:val="002D7D5C"/>
    <w:rsid w:val="002D7D6C"/>
    <w:rsid w:val="002E0139"/>
    <w:rsid w:val="002E01C2"/>
    <w:rsid w:val="002E0492"/>
    <w:rsid w:val="002E062D"/>
    <w:rsid w:val="002E0B1F"/>
    <w:rsid w:val="002E0DE6"/>
    <w:rsid w:val="002E1205"/>
    <w:rsid w:val="002E1367"/>
    <w:rsid w:val="002E1E91"/>
    <w:rsid w:val="002E2086"/>
    <w:rsid w:val="002E233C"/>
    <w:rsid w:val="002E2396"/>
    <w:rsid w:val="002E2805"/>
    <w:rsid w:val="002E2D34"/>
    <w:rsid w:val="002E3ABD"/>
    <w:rsid w:val="002E3C13"/>
    <w:rsid w:val="002E42AE"/>
    <w:rsid w:val="002E4546"/>
    <w:rsid w:val="002E5206"/>
    <w:rsid w:val="002E5467"/>
    <w:rsid w:val="002E5675"/>
    <w:rsid w:val="002E5AC3"/>
    <w:rsid w:val="002E5CD2"/>
    <w:rsid w:val="002E6086"/>
    <w:rsid w:val="002E627C"/>
    <w:rsid w:val="002E6A16"/>
    <w:rsid w:val="002E6F93"/>
    <w:rsid w:val="002E7441"/>
    <w:rsid w:val="002E79FB"/>
    <w:rsid w:val="002E7E46"/>
    <w:rsid w:val="002F0158"/>
    <w:rsid w:val="002F01FB"/>
    <w:rsid w:val="002F02ED"/>
    <w:rsid w:val="002F0311"/>
    <w:rsid w:val="002F05DE"/>
    <w:rsid w:val="002F0703"/>
    <w:rsid w:val="002F1140"/>
    <w:rsid w:val="002F1227"/>
    <w:rsid w:val="002F1639"/>
    <w:rsid w:val="002F1698"/>
    <w:rsid w:val="002F1ACB"/>
    <w:rsid w:val="002F1CED"/>
    <w:rsid w:val="002F1F7F"/>
    <w:rsid w:val="002F2270"/>
    <w:rsid w:val="002F24D3"/>
    <w:rsid w:val="002F29CA"/>
    <w:rsid w:val="002F2B25"/>
    <w:rsid w:val="002F2BCA"/>
    <w:rsid w:val="002F2BE6"/>
    <w:rsid w:val="002F2E0A"/>
    <w:rsid w:val="002F2EDD"/>
    <w:rsid w:val="002F306F"/>
    <w:rsid w:val="002F315E"/>
    <w:rsid w:val="002F3409"/>
    <w:rsid w:val="002F35EB"/>
    <w:rsid w:val="002F383A"/>
    <w:rsid w:val="002F396F"/>
    <w:rsid w:val="002F428D"/>
    <w:rsid w:val="002F4E2B"/>
    <w:rsid w:val="002F5787"/>
    <w:rsid w:val="002F57EE"/>
    <w:rsid w:val="002F5AD0"/>
    <w:rsid w:val="002F5B24"/>
    <w:rsid w:val="002F5BDA"/>
    <w:rsid w:val="002F6058"/>
    <w:rsid w:val="002F612B"/>
    <w:rsid w:val="002F6308"/>
    <w:rsid w:val="002F6A2A"/>
    <w:rsid w:val="002F6E35"/>
    <w:rsid w:val="002F748B"/>
    <w:rsid w:val="002F7633"/>
    <w:rsid w:val="002F76C7"/>
    <w:rsid w:val="002F7994"/>
    <w:rsid w:val="002F7B43"/>
    <w:rsid w:val="003000B9"/>
    <w:rsid w:val="003001AA"/>
    <w:rsid w:val="003005C6"/>
    <w:rsid w:val="00300763"/>
    <w:rsid w:val="00300964"/>
    <w:rsid w:val="00300DA0"/>
    <w:rsid w:val="003012BA"/>
    <w:rsid w:val="003016AC"/>
    <w:rsid w:val="003016FA"/>
    <w:rsid w:val="0030185D"/>
    <w:rsid w:val="00301B34"/>
    <w:rsid w:val="00301C0F"/>
    <w:rsid w:val="00301CBB"/>
    <w:rsid w:val="00301EB5"/>
    <w:rsid w:val="00301F0B"/>
    <w:rsid w:val="00302549"/>
    <w:rsid w:val="0030274B"/>
    <w:rsid w:val="003028DF"/>
    <w:rsid w:val="003030AF"/>
    <w:rsid w:val="003030CD"/>
    <w:rsid w:val="00303150"/>
    <w:rsid w:val="003032B7"/>
    <w:rsid w:val="00303400"/>
    <w:rsid w:val="003037AB"/>
    <w:rsid w:val="003039AB"/>
    <w:rsid w:val="003040B9"/>
    <w:rsid w:val="003045AE"/>
    <w:rsid w:val="00304949"/>
    <w:rsid w:val="00304BC8"/>
    <w:rsid w:val="00304F14"/>
    <w:rsid w:val="003050DD"/>
    <w:rsid w:val="00305132"/>
    <w:rsid w:val="0030540B"/>
    <w:rsid w:val="003059D9"/>
    <w:rsid w:val="003059E2"/>
    <w:rsid w:val="003062F9"/>
    <w:rsid w:val="00306554"/>
    <w:rsid w:val="00306A21"/>
    <w:rsid w:val="00306A23"/>
    <w:rsid w:val="00306B25"/>
    <w:rsid w:val="00306ED6"/>
    <w:rsid w:val="003071ED"/>
    <w:rsid w:val="003077DA"/>
    <w:rsid w:val="003078EC"/>
    <w:rsid w:val="0030791F"/>
    <w:rsid w:val="003102A9"/>
    <w:rsid w:val="003104C1"/>
    <w:rsid w:val="003109FF"/>
    <w:rsid w:val="00310AAA"/>
    <w:rsid w:val="00310CE9"/>
    <w:rsid w:val="00310D37"/>
    <w:rsid w:val="00310DEF"/>
    <w:rsid w:val="00310DF8"/>
    <w:rsid w:val="0031142F"/>
    <w:rsid w:val="003114E4"/>
    <w:rsid w:val="0031183B"/>
    <w:rsid w:val="00311B02"/>
    <w:rsid w:val="00311C76"/>
    <w:rsid w:val="00311DC9"/>
    <w:rsid w:val="00311FB3"/>
    <w:rsid w:val="00312F4C"/>
    <w:rsid w:val="003131FD"/>
    <w:rsid w:val="003132E0"/>
    <w:rsid w:val="00313A8D"/>
    <w:rsid w:val="00313AAD"/>
    <w:rsid w:val="00313D3B"/>
    <w:rsid w:val="00313D3E"/>
    <w:rsid w:val="003141F1"/>
    <w:rsid w:val="0031480C"/>
    <w:rsid w:val="00314D5C"/>
    <w:rsid w:val="00314F4D"/>
    <w:rsid w:val="00314FEB"/>
    <w:rsid w:val="00314FF9"/>
    <w:rsid w:val="003156DF"/>
    <w:rsid w:val="00315818"/>
    <w:rsid w:val="00315B8F"/>
    <w:rsid w:val="00315CC8"/>
    <w:rsid w:val="003160D1"/>
    <w:rsid w:val="00316599"/>
    <w:rsid w:val="00316660"/>
    <w:rsid w:val="003167FF"/>
    <w:rsid w:val="00316C0F"/>
    <w:rsid w:val="003170B6"/>
    <w:rsid w:val="0031733F"/>
    <w:rsid w:val="00317686"/>
    <w:rsid w:val="00317812"/>
    <w:rsid w:val="0031789A"/>
    <w:rsid w:val="0032022A"/>
    <w:rsid w:val="003206B6"/>
    <w:rsid w:val="003207A0"/>
    <w:rsid w:val="003208DA"/>
    <w:rsid w:val="00320A74"/>
    <w:rsid w:val="00320B06"/>
    <w:rsid w:val="00320BA7"/>
    <w:rsid w:val="00321070"/>
    <w:rsid w:val="00321122"/>
    <w:rsid w:val="003218DF"/>
    <w:rsid w:val="00321DE9"/>
    <w:rsid w:val="00321FE2"/>
    <w:rsid w:val="003222A3"/>
    <w:rsid w:val="003222D0"/>
    <w:rsid w:val="00322813"/>
    <w:rsid w:val="00322863"/>
    <w:rsid w:val="00322C58"/>
    <w:rsid w:val="00322D76"/>
    <w:rsid w:val="00322DD4"/>
    <w:rsid w:val="0032308E"/>
    <w:rsid w:val="00323155"/>
    <w:rsid w:val="0032369A"/>
    <w:rsid w:val="0032386F"/>
    <w:rsid w:val="00323C9F"/>
    <w:rsid w:val="00323F33"/>
    <w:rsid w:val="0032444C"/>
    <w:rsid w:val="003246E6"/>
    <w:rsid w:val="00324965"/>
    <w:rsid w:val="00324A13"/>
    <w:rsid w:val="00324BF4"/>
    <w:rsid w:val="0032528A"/>
    <w:rsid w:val="00325309"/>
    <w:rsid w:val="00325A2F"/>
    <w:rsid w:val="00325BE1"/>
    <w:rsid w:val="00325EAE"/>
    <w:rsid w:val="003265E3"/>
    <w:rsid w:val="00326792"/>
    <w:rsid w:val="00326A9D"/>
    <w:rsid w:val="00326BA6"/>
    <w:rsid w:val="00326BFB"/>
    <w:rsid w:val="00326F1F"/>
    <w:rsid w:val="00326FEA"/>
    <w:rsid w:val="00327152"/>
    <w:rsid w:val="00327A2A"/>
    <w:rsid w:val="00327B9F"/>
    <w:rsid w:val="00327BA6"/>
    <w:rsid w:val="00330702"/>
    <w:rsid w:val="00330CEC"/>
    <w:rsid w:val="003311F6"/>
    <w:rsid w:val="00331381"/>
    <w:rsid w:val="00331854"/>
    <w:rsid w:val="00331AA8"/>
    <w:rsid w:val="00331D5C"/>
    <w:rsid w:val="00332061"/>
    <w:rsid w:val="00332257"/>
    <w:rsid w:val="00332408"/>
    <w:rsid w:val="003326DF"/>
    <w:rsid w:val="00332C3B"/>
    <w:rsid w:val="00332E6D"/>
    <w:rsid w:val="0033322A"/>
    <w:rsid w:val="00333240"/>
    <w:rsid w:val="00333338"/>
    <w:rsid w:val="003335D4"/>
    <w:rsid w:val="00333729"/>
    <w:rsid w:val="00333ABD"/>
    <w:rsid w:val="003340F5"/>
    <w:rsid w:val="003342BA"/>
    <w:rsid w:val="003342D9"/>
    <w:rsid w:val="003347C7"/>
    <w:rsid w:val="003348A0"/>
    <w:rsid w:val="00334BBB"/>
    <w:rsid w:val="00335956"/>
    <w:rsid w:val="00335BCA"/>
    <w:rsid w:val="00335E85"/>
    <w:rsid w:val="003363EE"/>
    <w:rsid w:val="003367A3"/>
    <w:rsid w:val="00337063"/>
    <w:rsid w:val="0033706D"/>
    <w:rsid w:val="00337515"/>
    <w:rsid w:val="00337DEF"/>
    <w:rsid w:val="0034023C"/>
    <w:rsid w:val="003402D0"/>
    <w:rsid w:val="0034034C"/>
    <w:rsid w:val="00340475"/>
    <w:rsid w:val="0034074C"/>
    <w:rsid w:val="003409F9"/>
    <w:rsid w:val="00340A59"/>
    <w:rsid w:val="00340E91"/>
    <w:rsid w:val="00341559"/>
    <w:rsid w:val="003415FA"/>
    <w:rsid w:val="0034161F"/>
    <w:rsid w:val="00341819"/>
    <w:rsid w:val="00341972"/>
    <w:rsid w:val="00341A1B"/>
    <w:rsid w:val="00342286"/>
    <w:rsid w:val="0034229B"/>
    <w:rsid w:val="003426C4"/>
    <w:rsid w:val="00342811"/>
    <w:rsid w:val="00342828"/>
    <w:rsid w:val="0034286C"/>
    <w:rsid w:val="00342C17"/>
    <w:rsid w:val="00342F2D"/>
    <w:rsid w:val="00342FD5"/>
    <w:rsid w:val="00343020"/>
    <w:rsid w:val="00343167"/>
    <w:rsid w:val="00343599"/>
    <w:rsid w:val="0034381C"/>
    <w:rsid w:val="00343CF5"/>
    <w:rsid w:val="00343E27"/>
    <w:rsid w:val="003441A5"/>
    <w:rsid w:val="00344F28"/>
    <w:rsid w:val="00345044"/>
    <w:rsid w:val="003451C0"/>
    <w:rsid w:val="003452E1"/>
    <w:rsid w:val="0034558D"/>
    <w:rsid w:val="00345DE2"/>
    <w:rsid w:val="00345EF4"/>
    <w:rsid w:val="00345F55"/>
    <w:rsid w:val="003461A6"/>
    <w:rsid w:val="00346260"/>
    <w:rsid w:val="00346659"/>
    <w:rsid w:val="003473F8"/>
    <w:rsid w:val="00347497"/>
    <w:rsid w:val="003474DB"/>
    <w:rsid w:val="00347537"/>
    <w:rsid w:val="00347A10"/>
    <w:rsid w:val="00347C31"/>
    <w:rsid w:val="00350287"/>
    <w:rsid w:val="00350519"/>
    <w:rsid w:val="00350700"/>
    <w:rsid w:val="003508CE"/>
    <w:rsid w:val="00351000"/>
    <w:rsid w:val="00351028"/>
    <w:rsid w:val="0035109B"/>
    <w:rsid w:val="00351116"/>
    <w:rsid w:val="0035129D"/>
    <w:rsid w:val="00351470"/>
    <w:rsid w:val="0035147D"/>
    <w:rsid w:val="0035165E"/>
    <w:rsid w:val="0035193A"/>
    <w:rsid w:val="003519CC"/>
    <w:rsid w:val="00351A18"/>
    <w:rsid w:val="00351B00"/>
    <w:rsid w:val="00351B96"/>
    <w:rsid w:val="00351BFE"/>
    <w:rsid w:val="0035221B"/>
    <w:rsid w:val="00352779"/>
    <w:rsid w:val="00352FFB"/>
    <w:rsid w:val="0035300E"/>
    <w:rsid w:val="00353531"/>
    <w:rsid w:val="00353741"/>
    <w:rsid w:val="00353BEE"/>
    <w:rsid w:val="00353C03"/>
    <w:rsid w:val="00353C89"/>
    <w:rsid w:val="00353D5E"/>
    <w:rsid w:val="00354662"/>
    <w:rsid w:val="0035472D"/>
    <w:rsid w:val="00354811"/>
    <w:rsid w:val="00355001"/>
    <w:rsid w:val="003550B6"/>
    <w:rsid w:val="00355109"/>
    <w:rsid w:val="00355176"/>
    <w:rsid w:val="0035561C"/>
    <w:rsid w:val="00355BE9"/>
    <w:rsid w:val="00355ED5"/>
    <w:rsid w:val="00356314"/>
    <w:rsid w:val="0035653F"/>
    <w:rsid w:val="003566F7"/>
    <w:rsid w:val="003568A3"/>
    <w:rsid w:val="003568A7"/>
    <w:rsid w:val="00356B87"/>
    <w:rsid w:val="00356C86"/>
    <w:rsid w:val="00356C8D"/>
    <w:rsid w:val="00356FAF"/>
    <w:rsid w:val="00357000"/>
    <w:rsid w:val="0035725D"/>
    <w:rsid w:val="00357351"/>
    <w:rsid w:val="0035791B"/>
    <w:rsid w:val="00357CD6"/>
    <w:rsid w:val="00357F90"/>
    <w:rsid w:val="00360067"/>
    <w:rsid w:val="00360197"/>
    <w:rsid w:val="00360559"/>
    <w:rsid w:val="0036065E"/>
    <w:rsid w:val="0036067E"/>
    <w:rsid w:val="00360976"/>
    <w:rsid w:val="00360C9B"/>
    <w:rsid w:val="0036197B"/>
    <w:rsid w:val="0036212D"/>
    <w:rsid w:val="00362805"/>
    <w:rsid w:val="00362B5A"/>
    <w:rsid w:val="003632FF"/>
    <w:rsid w:val="00363953"/>
    <w:rsid w:val="00363DFC"/>
    <w:rsid w:val="00363F8E"/>
    <w:rsid w:val="00363FBB"/>
    <w:rsid w:val="003640B8"/>
    <w:rsid w:val="00364379"/>
    <w:rsid w:val="0036491E"/>
    <w:rsid w:val="003649A7"/>
    <w:rsid w:val="00364C50"/>
    <w:rsid w:val="00364E92"/>
    <w:rsid w:val="0036522D"/>
    <w:rsid w:val="00365778"/>
    <w:rsid w:val="0036584D"/>
    <w:rsid w:val="00365F17"/>
    <w:rsid w:val="00366300"/>
    <w:rsid w:val="00366520"/>
    <w:rsid w:val="00366D69"/>
    <w:rsid w:val="00366F94"/>
    <w:rsid w:val="0036706E"/>
    <w:rsid w:val="003672E7"/>
    <w:rsid w:val="003677E2"/>
    <w:rsid w:val="00367FA1"/>
    <w:rsid w:val="00370245"/>
    <w:rsid w:val="0037029E"/>
    <w:rsid w:val="003703A0"/>
    <w:rsid w:val="003704AF"/>
    <w:rsid w:val="003704D8"/>
    <w:rsid w:val="00370908"/>
    <w:rsid w:val="00370A1B"/>
    <w:rsid w:val="003710F8"/>
    <w:rsid w:val="00371417"/>
    <w:rsid w:val="00371B79"/>
    <w:rsid w:val="00371FBF"/>
    <w:rsid w:val="003722D3"/>
    <w:rsid w:val="0037247E"/>
    <w:rsid w:val="003726B8"/>
    <w:rsid w:val="003727C1"/>
    <w:rsid w:val="0037288A"/>
    <w:rsid w:val="003728EA"/>
    <w:rsid w:val="00372B6E"/>
    <w:rsid w:val="0037336C"/>
    <w:rsid w:val="003734D4"/>
    <w:rsid w:val="0037359B"/>
    <w:rsid w:val="00373A42"/>
    <w:rsid w:val="00373D1B"/>
    <w:rsid w:val="00373F1D"/>
    <w:rsid w:val="003740B2"/>
    <w:rsid w:val="00374668"/>
    <w:rsid w:val="00374AB8"/>
    <w:rsid w:val="00374B2B"/>
    <w:rsid w:val="00374D05"/>
    <w:rsid w:val="00375109"/>
    <w:rsid w:val="00375BE9"/>
    <w:rsid w:val="00375D89"/>
    <w:rsid w:val="003760F9"/>
    <w:rsid w:val="003763A9"/>
    <w:rsid w:val="003766A7"/>
    <w:rsid w:val="003766CB"/>
    <w:rsid w:val="003767F1"/>
    <w:rsid w:val="00376CA5"/>
    <w:rsid w:val="00376D7A"/>
    <w:rsid w:val="00376E23"/>
    <w:rsid w:val="00376E40"/>
    <w:rsid w:val="003772A2"/>
    <w:rsid w:val="003772B4"/>
    <w:rsid w:val="0037745B"/>
    <w:rsid w:val="00377582"/>
    <w:rsid w:val="003775E0"/>
    <w:rsid w:val="0037760C"/>
    <w:rsid w:val="003777DB"/>
    <w:rsid w:val="00377B2F"/>
    <w:rsid w:val="0038044A"/>
    <w:rsid w:val="0038046C"/>
    <w:rsid w:val="0038086A"/>
    <w:rsid w:val="00380B77"/>
    <w:rsid w:val="00380EC0"/>
    <w:rsid w:val="00380ECE"/>
    <w:rsid w:val="00381085"/>
    <w:rsid w:val="00381443"/>
    <w:rsid w:val="00381986"/>
    <w:rsid w:val="003823F3"/>
    <w:rsid w:val="003825ED"/>
    <w:rsid w:val="003827A2"/>
    <w:rsid w:val="003828F5"/>
    <w:rsid w:val="00382966"/>
    <w:rsid w:val="00382ADC"/>
    <w:rsid w:val="00382F1F"/>
    <w:rsid w:val="00382F4A"/>
    <w:rsid w:val="00382FF6"/>
    <w:rsid w:val="003830CE"/>
    <w:rsid w:val="003832DC"/>
    <w:rsid w:val="0038352E"/>
    <w:rsid w:val="00383D81"/>
    <w:rsid w:val="003840D3"/>
    <w:rsid w:val="003843BA"/>
    <w:rsid w:val="003845ED"/>
    <w:rsid w:val="003846AD"/>
    <w:rsid w:val="00384987"/>
    <w:rsid w:val="00384D8C"/>
    <w:rsid w:val="00385432"/>
    <w:rsid w:val="003859E0"/>
    <w:rsid w:val="00385AC5"/>
    <w:rsid w:val="00385CAF"/>
    <w:rsid w:val="00385F06"/>
    <w:rsid w:val="0038605C"/>
    <w:rsid w:val="0038697A"/>
    <w:rsid w:val="00386A43"/>
    <w:rsid w:val="00386B16"/>
    <w:rsid w:val="00386C84"/>
    <w:rsid w:val="00386D52"/>
    <w:rsid w:val="0038700D"/>
    <w:rsid w:val="0038720E"/>
    <w:rsid w:val="003875E9"/>
    <w:rsid w:val="003878E3"/>
    <w:rsid w:val="00387979"/>
    <w:rsid w:val="003879AA"/>
    <w:rsid w:val="00387BB1"/>
    <w:rsid w:val="00387D90"/>
    <w:rsid w:val="00387EB9"/>
    <w:rsid w:val="0039013E"/>
    <w:rsid w:val="003902F7"/>
    <w:rsid w:val="003903EC"/>
    <w:rsid w:val="003905B6"/>
    <w:rsid w:val="003907CF"/>
    <w:rsid w:val="00390E39"/>
    <w:rsid w:val="003915AA"/>
    <w:rsid w:val="00391888"/>
    <w:rsid w:val="00391923"/>
    <w:rsid w:val="0039192C"/>
    <w:rsid w:val="00391E99"/>
    <w:rsid w:val="00391F5E"/>
    <w:rsid w:val="003923B5"/>
    <w:rsid w:val="00392517"/>
    <w:rsid w:val="00392559"/>
    <w:rsid w:val="00392C10"/>
    <w:rsid w:val="00392C65"/>
    <w:rsid w:val="00393331"/>
    <w:rsid w:val="0039341A"/>
    <w:rsid w:val="003936B7"/>
    <w:rsid w:val="00393A85"/>
    <w:rsid w:val="00393E06"/>
    <w:rsid w:val="00394209"/>
    <w:rsid w:val="00394213"/>
    <w:rsid w:val="00395044"/>
    <w:rsid w:val="00395806"/>
    <w:rsid w:val="0039589F"/>
    <w:rsid w:val="00395A03"/>
    <w:rsid w:val="00395CFA"/>
    <w:rsid w:val="00395E67"/>
    <w:rsid w:val="00395F57"/>
    <w:rsid w:val="0039619E"/>
    <w:rsid w:val="0039620F"/>
    <w:rsid w:val="0039641D"/>
    <w:rsid w:val="003966C3"/>
    <w:rsid w:val="00396798"/>
    <w:rsid w:val="00396B65"/>
    <w:rsid w:val="00396BC5"/>
    <w:rsid w:val="00396CE5"/>
    <w:rsid w:val="00396F60"/>
    <w:rsid w:val="00397042"/>
    <w:rsid w:val="003970B4"/>
    <w:rsid w:val="00397240"/>
    <w:rsid w:val="00397BC5"/>
    <w:rsid w:val="003A02CE"/>
    <w:rsid w:val="003A076D"/>
    <w:rsid w:val="003A0781"/>
    <w:rsid w:val="003A0818"/>
    <w:rsid w:val="003A0EC5"/>
    <w:rsid w:val="003A1099"/>
    <w:rsid w:val="003A123C"/>
    <w:rsid w:val="003A130D"/>
    <w:rsid w:val="003A17D6"/>
    <w:rsid w:val="003A1890"/>
    <w:rsid w:val="003A1B65"/>
    <w:rsid w:val="003A1BEC"/>
    <w:rsid w:val="003A1C93"/>
    <w:rsid w:val="003A1ED8"/>
    <w:rsid w:val="003A2224"/>
    <w:rsid w:val="003A2537"/>
    <w:rsid w:val="003A25B2"/>
    <w:rsid w:val="003A2994"/>
    <w:rsid w:val="003A2ADD"/>
    <w:rsid w:val="003A335A"/>
    <w:rsid w:val="003A36E7"/>
    <w:rsid w:val="003A375C"/>
    <w:rsid w:val="003A3B8C"/>
    <w:rsid w:val="003A4414"/>
    <w:rsid w:val="003A452F"/>
    <w:rsid w:val="003A45C2"/>
    <w:rsid w:val="003A4848"/>
    <w:rsid w:val="003A4D13"/>
    <w:rsid w:val="003A4FE1"/>
    <w:rsid w:val="003A5111"/>
    <w:rsid w:val="003A550F"/>
    <w:rsid w:val="003A55F9"/>
    <w:rsid w:val="003A5A62"/>
    <w:rsid w:val="003A5E41"/>
    <w:rsid w:val="003A5F95"/>
    <w:rsid w:val="003A609D"/>
    <w:rsid w:val="003A6336"/>
    <w:rsid w:val="003A6357"/>
    <w:rsid w:val="003A72D5"/>
    <w:rsid w:val="003A750D"/>
    <w:rsid w:val="003A7563"/>
    <w:rsid w:val="003A75AF"/>
    <w:rsid w:val="003A782F"/>
    <w:rsid w:val="003A7F99"/>
    <w:rsid w:val="003B00A7"/>
    <w:rsid w:val="003B0115"/>
    <w:rsid w:val="003B040F"/>
    <w:rsid w:val="003B05CF"/>
    <w:rsid w:val="003B08C8"/>
    <w:rsid w:val="003B0A48"/>
    <w:rsid w:val="003B0A7C"/>
    <w:rsid w:val="003B1334"/>
    <w:rsid w:val="003B135D"/>
    <w:rsid w:val="003B1629"/>
    <w:rsid w:val="003B19AC"/>
    <w:rsid w:val="003B1AC2"/>
    <w:rsid w:val="003B1F14"/>
    <w:rsid w:val="003B2312"/>
    <w:rsid w:val="003B2559"/>
    <w:rsid w:val="003B2678"/>
    <w:rsid w:val="003B2966"/>
    <w:rsid w:val="003B2A54"/>
    <w:rsid w:val="003B2ABE"/>
    <w:rsid w:val="003B2BBA"/>
    <w:rsid w:val="003B2DDC"/>
    <w:rsid w:val="003B30F3"/>
    <w:rsid w:val="003B35B5"/>
    <w:rsid w:val="003B3A9C"/>
    <w:rsid w:val="003B3C9B"/>
    <w:rsid w:val="003B3DCD"/>
    <w:rsid w:val="003B40C1"/>
    <w:rsid w:val="003B442E"/>
    <w:rsid w:val="003B4C54"/>
    <w:rsid w:val="003B4E62"/>
    <w:rsid w:val="003B54D2"/>
    <w:rsid w:val="003B597B"/>
    <w:rsid w:val="003B5B02"/>
    <w:rsid w:val="003B5C61"/>
    <w:rsid w:val="003B5C9C"/>
    <w:rsid w:val="003B5EA3"/>
    <w:rsid w:val="003B620F"/>
    <w:rsid w:val="003B69E9"/>
    <w:rsid w:val="003B69F9"/>
    <w:rsid w:val="003B6A8E"/>
    <w:rsid w:val="003B6EA3"/>
    <w:rsid w:val="003B76F1"/>
    <w:rsid w:val="003C02CB"/>
    <w:rsid w:val="003C039A"/>
    <w:rsid w:val="003C0719"/>
    <w:rsid w:val="003C0936"/>
    <w:rsid w:val="003C0A86"/>
    <w:rsid w:val="003C0D7B"/>
    <w:rsid w:val="003C1621"/>
    <w:rsid w:val="003C174B"/>
    <w:rsid w:val="003C19E0"/>
    <w:rsid w:val="003C2AA0"/>
    <w:rsid w:val="003C2BE1"/>
    <w:rsid w:val="003C3CC9"/>
    <w:rsid w:val="003C4031"/>
    <w:rsid w:val="003C42AF"/>
    <w:rsid w:val="003C42EC"/>
    <w:rsid w:val="003C44AE"/>
    <w:rsid w:val="003C4AC0"/>
    <w:rsid w:val="003C4CEA"/>
    <w:rsid w:val="003C53D9"/>
    <w:rsid w:val="003C56D3"/>
    <w:rsid w:val="003C591F"/>
    <w:rsid w:val="003C5AC9"/>
    <w:rsid w:val="003C5C9E"/>
    <w:rsid w:val="003C60AB"/>
    <w:rsid w:val="003C60E4"/>
    <w:rsid w:val="003C6288"/>
    <w:rsid w:val="003C6C82"/>
    <w:rsid w:val="003C6C9E"/>
    <w:rsid w:val="003C7314"/>
    <w:rsid w:val="003C7449"/>
    <w:rsid w:val="003C74E0"/>
    <w:rsid w:val="003C75E2"/>
    <w:rsid w:val="003C7682"/>
    <w:rsid w:val="003C77F7"/>
    <w:rsid w:val="003C7924"/>
    <w:rsid w:val="003C7B3A"/>
    <w:rsid w:val="003C7F2B"/>
    <w:rsid w:val="003D023E"/>
    <w:rsid w:val="003D04AE"/>
    <w:rsid w:val="003D08DC"/>
    <w:rsid w:val="003D0EC1"/>
    <w:rsid w:val="003D1850"/>
    <w:rsid w:val="003D1A8B"/>
    <w:rsid w:val="003D20F7"/>
    <w:rsid w:val="003D2874"/>
    <w:rsid w:val="003D2900"/>
    <w:rsid w:val="003D2A8F"/>
    <w:rsid w:val="003D2D42"/>
    <w:rsid w:val="003D2EC1"/>
    <w:rsid w:val="003D3085"/>
    <w:rsid w:val="003D35CA"/>
    <w:rsid w:val="003D3703"/>
    <w:rsid w:val="003D3926"/>
    <w:rsid w:val="003D3E34"/>
    <w:rsid w:val="003D3EE2"/>
    <w:rsid w:val="003D41B5"/>
    <w:rsid w:val="003D435F"/>
    <w:rsid w:val="003D49B5"/>
    <w:rsid w:val="003D4C48"/>
    <w:rsid w:val="003D4C79"/>
    <w:rsid w:val="003D4CEE"/>
    <w:rsid w:val="003D53B2"/>
    <w:rsid w:val="003D55FB"/>
    <w:rsid w:val="003D5926"/>
    <w:rsid w:val="003D5FCF"/>
    <w:rsid w:val="003D5FFD"/>
    <w:rsid w:val="003D6014"/>
    <w:rsid w:val="003D635C"/>
    <w:rsid w:val="003D652D"/>
    <w:rsid w:val="003D69C2"/>
    <w:rsid w:val="003D6AB3"/>
    <w:rsid w:val="003D7588"/>
    <w:rsid w:val="003D7E27"/>
    <w:rsid w:val="003D7EE7"/>
    <w:rsid w:val="003E053E"/>
    <w:rsid w:val="003E06BB"/>
    <w:rsid w:val="003E0958"/>
    <w:rsid w:val="003E0EEE"/>
    <w:rsid w:val="003E16A2"/>
    <w:rsid w:val="003E171A"/>
    <w:rsid w:val="003E1811"/>
    <w:rsid w:val="003E191B"/>
    <w:rsid w:val="003E1A3D"/>
    <w:rsid w:val="003E2092"/>
    <w:rsid w:val="003E26A7"/>
    <w:rsid w:val="003E2716"/>
    <w:rsid w:val="003E2A21"/>
    <w:rsid w:val="003E3004"/>
    <w:rsid w:val="003E308C"/>
    <w:rsid w:val="003E31FF"/>
    <w:rsid w:val="003E3357"/>
    <w:rsid w:val="003E36F7"/>
    <w:rsid w:val="003E38B6"/>
    <w:rsid w:val="003E39EB"/>
    <w:rsid w:val="003E3A26"/>
    <w:rsid w:val="003E3A52"/>
    <w:rsid w:val="003E3F89"/>
    <w:rsid w:val="003E47DE"/>
    <w:rsid w:val="003E48FC"/>
    <w:rsid w:val="003E4974"/>
    <w:rsid w:val="003E4FCD"/>
    <w:rsid w:val="003E5419"/>
    <w:rsid w:val="003E55B4"/>
    <w:rsid w:val="003E6376"/>
    <w:rsid w:val="003E63AF"/>
    <w:rsid w:val="003E64B7"/>
    <w:rsid w:val="003E6685"/>
    <w:rsid w:val="003E6A8A"/>
    <w:rsid w:val="003E704B"/>
    <w:rsid w:val="003E70E5"/>
    <w:rsid w:val="003E7220"/>
    <w:rsid w:val="003E7463"/>
    <w:rsid w:val="003E7654"/>
    <w:rsid w:val="003E7C47"/>
    <w:rsid w:val="003E7EC2"/>
    <w:rsid w:val="003F0105"/>
    <w:rsid w:val="003F0243"/>
    <w:rsid w:val="003F036A"/>
    <w:rsid w:val="003F039E"/>
    <w:rsid w:val="003F05D0"/>
    <w:rsid w:val="003F069E"/>
    <w:rsid w:val="003F0721"/>
    <w:rsid w:val="003F07CC"/>
    <w:rsid w:val="003F097C"/>
    <w:rsid w:val="003F0F4F"/>
    <w:rsid w:val="003F11C9"/>
    <w:rsid w:val="003F1532"/>
    <w:rsid w:val="003F16C6"/>
    <w:rsid w:val="003F1B5F"/>
    <w:rsid w:val="003F1FFE"/>
    <w:rsid w:val="003F2D91"/>
    <w:rsid w:val="003F2E29"/>
    <w:rsid w:val="003F3279"/>
    <w:rsid w:val="003F32B1"/>
    <w:rsid w:val="003F3426"/>
    <w:rsid w:val="003F3BA5"/>
    <w:rsid w:val="003F3DA1"/>
    <w:rsid w:val="003F3DB4"/>
    <w:rsid w:val="003F3F65"/>
    <w:rsid w:val="003F4995"/>
    <w:rsid w:val="003F4B34"/>
    <w:rsid w:val="003F4C01"/>
    <w:rsid w:val="003F5489"/>
    <w:rsid w:val="003F5695"/>
    <w:rsid w:val="003F5722"/>
    <w:rsid w:val="003F5793"/>
    <w:rsid w:val="003F5860"/>
    <w:rsid w:val="003F5941"/>
    <w:rsid w:val="003F5999"/>
    <w:rsid w:val="003F5A59"/>
    <w:rsid w:val="003F5B9D"/>
    <w:rsid w:val="003F5C7A"/>
    <w:rsid w:val="003F5E5F"/>
    <w:rsid w:val="003F5FCE"/>
    <w:rsid w:val="003F603A"/>
    <w:rsid w:val="003F611C"/>
    <w:rsid w:val="003F640A"/>
    <w:rsid w:val="003F66DC"/>
    <w:rsid w:val="003F6764"/>
    <w:rsid w:val="003F677A"/>
    <w:rsid w:val="003F69B6"/>
    <w:rsid w:val="003F6AD3"/>
    <w:rsid w:val="003F6BA4"/>
    <w:rsid w:val="003F6C3A"/>
    <w:rsid w:val="003F6D62"/>
    <w:rsid w:val="003F6FCF"/>
    <w:rsid w:val="003F70EB"/>
    <w:rsid w:val="003F72C8"/>
    <w:rsid w:val="003F741B"/>
    <w:rsid w:val="003F7597"/>
    <w:rsid w:val="003F7639"/>
    <w:rsid w:val="003F7977"/>
    <w:rsid w:val="003F7A72"/>
    <w:rsid w:val="003F7E15"/>
    <w:rsid w:val="003F7E92"/>
    <w:rsid w:val="0040013C"/>
    <w:rsid w:val="0040015D"/>
    <w:rsid w:val="004002E2"/>
    <w:rsid w:val="004003FF"/>
    <w:rsid w:val="004004CE"/>
    <w:rsid w:val="004008D1"/>
    <w:rsid w:val="00400D70"/>
    <w:rsid w:val="00401BEF"/>
    <w:rsid w:val="00402099"/>
    <w:rsid w:val="004020AA"/>
    <w:rsid w:val="004021FB"/>
    <w:rsid w:val="00402225"/>
    <w:rsid w:val="0040250F"/>
    <w:rsid w:val="0040252D"/>
    <w:rsid w:val="0040263A"/>
    <w:rsid w:val="00402767"/>
    <w:rsid w:val="004027C4"/>
    <w:rsid w:val="00402D48"/>
    <w:rsid w:val="00402E33"/>
    <w:rsid w:val="004030DB"/>
    <w:rsid w:val="00403284"/>
    <w:rsid w:val="00403441"/>
    <w:rsid w:val="00403748"/>
    <w:rsid w:val="004037F7"/>
    <w:rsid w:val="00403842"/>
    <w:rsid w:val="004038F1"/>
    <w:rsid w:val="00403C11"/>
    <w:rsid w:val="004040CB"/>
    <w:rsid w:val="00404260"/>
    <w:rsid w:val="00404527"/>
    <w:rsid w:val="00404592"/>
    <w:rsid w:val="00404A2B"/>
    <w:rsid w:val="00404A8F"/>
    <w:rsid w:val="00404B97"/>
    <w:rsid w:val="00404D48"/>
    <w:rsid w:val="00405249"/>
    <w:rsid w:val="0040539B"/>
    <w:rsid w:val="00405762"/>
    <w:rsid w:val="00405A2A"/>
    <w:rsid w:val="00405B44"/>
    <w:rsid w:val="00405BB0"/>
    <w:rsid w:val="00405C27"/>
    <w:rsid w:val="00405D14"/>
    <w:rsid w:val="0040626E"/>
    <w:rsid w:val="00406383"/>
    <w:rsid w:val="00406C00"/>
    <w:rsid w:val="00406F5B"/>
    <w:rsid w:val="00407297"/>
    <w:rsid w:val="004075E8"/>
    <w:rsid w:val="00407847"/>
    <w:rsid w:val="00407A29"/>
    <w:rsid w:val="004101F0"/>
    <w:rsid w:val="004104F7"/>
    <w:rsid w:val="0041062B"/>
    <w:rsid w:val="004109B5"/>
    <w:rsid w:val="00410B1E"/>
    <w:rsid w:val="00410E67"/>
    <w:rsid w:val="004110F9"/>
    <w:rsid w:val="0041110C"/>
    <w:rsid w:val="0041117C"/>
    <w:rsid w:val="004114E7"/>
    <w:rsid w:val="00411B18"/>
    <w:rsid w:val="00411BA2"/>
    <w:rsid w:val="00411E69"/>
    <w:rsid w:val="004120E3"/>
    <w:rsid w:val="004128FF"/>
    <w:rsid w:val="00412C28"/>
    <w:rsid w:val="004130A9"/>
    <w:rsid w:val="0041333C"/>
    <w:rsid w:val="004134D8"/>
    <w:rsid w:val="004134FA"/>
    <w:rsid w:val="004138A4"/>
    <w:rsid w:val="00413B0C"/>
    <w:rsid w:val="00413F7A"/>
    <w:rsid w:val="00414026"/>
    <w:rsid w:val="00414492"/>
    <w:rsid w:val="004145A1"/>
    <w:rsid w:val="004146D1"/>
    <w:rsid w:val="0041486A"/>
    <w:rsid w:val="004156C5"/>
    <w:rsid w:val="004158D8"/>
    <w:rsid w:val="00415E7D"/>
    <w:rsid w:val="00416941"/>
    <w:rsid w:val="00416B63"/>
    <w:rsid w:val="00416DE4"/>
    <w:rsid w:val="00416E1D"/>
    <w:rsid w:val="00416E60"/>
    <w:rsid w:val="004171E1"/>
    <w:rsid w:val="00417370"/>
    <w:rsid w:val="0041762F"/>
    <w:rsid w:val="00417689"/>
    <w:rsid w:val="00417A46"/>
    <w:rsid w:val="00417FD5"/>
    <w:rsid w:val="00420DFE"/>
    <w:rsid w:val="00420E69"/>
    <w:rsid w:val="00420F27"/>
    <w:rsid w:val="004210B0"/>
    <w:rsid w:val="0042119B"/>
    <w:rsid w:val="00421248"/>
    <w:rsid w:val="004212AC"/>
    <w:rsid w:val="004214AD"/>
    <w:rsid w:val="0042174C"/>
    <w:rsid w:val="00421B14"/>
    <w:rsid w:val="00421E36"/>
    <w:rsid w:val="0042216C"/>
    <w:rsid w:val="0042242B"/>
    <w:rsid w:val="00422484"/>
    <w:rsid w:val="004229A1"/>
    <w:rsid w:val="004229AC"/>
    <w:rsid w:val="00422CE4"/>
    <w:rsid w:val="0042346C"/>
    <w:rsid w:val="00423B5B"/>
    <w:rsid w:val="00423C4A"/>
    <w:rsid w:val="00423E87"/>
    <w:rsid w:val="00423F46"/>
    <w:rsid w:val="00424058"/>
    <w:rsid w:val="00424126"/>
    <w:rsid w:val="00424721"/>
    <w:rsid w:val="0042481C"/>
    <w:rsid w:val="0042491C"/>
    <w:rsid w:val="00424DF3"/>
    <w:rsid w:val="00424F42"/>
    <w:rsid w:val="0042526D"/>
    <w:rsid w:val="004261E6"/>
    <w:rsid w:val="00426229"/>
    <w:rsid w:val="0042636D"/>
    <w:rsid w:val="004264B6"/>
    <w:rsid w:val="00426914"/>
    <w:rsid w:val="00426D25"/>
    <w:rsid w:val="00426D61"/>
    <w:rsid w:val="00427054"/>
    <w:rsid w:val="0042753A"/>
    <w:rsid w:val="00427749"/>
    <w:rsid w:val="00427804"/>
    <w:rsid w:val="00427A6D"/>
    <w:rsid w:val="00427D02"/>
    <w:rsid w:val="00427DA9"/>
    <w:rsid w:val="00427E89"/>
    <w:rsid w:val="0043013B"/>
    <w:rsid w:val="004304F7"/>
    <w:rsid w:val="00430CEF"/>
    <w:rsid w:val="00430F17"/>
    <w:rsid w:val="00431076"/>
    <w:rsid w:val="0043137E"/>
    <w:rsid w:val="004316D8"/>
    <w:rsid w:val="00431DBD"/>
    <w:rsid w:val="00431E39"/>
    <w:rsid w:val="00431F1E"/>
    <w:rsid w:val="00432269"/>
    <w:rsid w:val="00432620"/>
    <w:rsid w:val="00432822"/>
    <w:rsid w:val="00432CD8"/>
    <w:rsid w:val="004335E8"/>
    <w:rsid w:val="00433701"/>
    <w:rsid w:val="00433845"/>
    <w:rsid w:val="00433BF5"/>
    <w:rsid w:val="00433D3D"/>
    <w:rsid w:val="00433E99"/>
    <w:rsid w:val="00433F17"/>
    <w:rsid w:val="00434023"/>
    <w:rsid w:val="00434076"/>
    <w:rsid w:val="00434A86"/>
    <w:rsid w:val="00434F89"/>
    <w:rsid w:val="00434FC1"/>
    <w:rsid w:val="00434FC6"/>
    <w:rsid w:val="00435162"/>
    <w:rsid w:val="00435491"/>
    <w:rsid w:val="004355FC"/>
    <w:rsid w:val="004359D8"/>
    <w:rsid w:val="00436023"/>
    <w:rsid w:val="00436159"/>
    <w:rsid w:val="004366B3"/>
    <w:rsid w:val="004367BC"/>
    <w:rsid w:val="00436A38"/>
    <w:rsid w:val="00436A89"/>
    <w:rsid w:val="00436B76"/>
    <w:rsid w:val="00436DB4"/>
    <w:rsid w:val="004370A8"/>
    <w:rsid w:val="004373BB"/>
    <w:rsid w:val="004374EC"/>
    <w:rsid w:val="0043751E"/>
    <w:rsid w:val="00437D50"/>
    <w:rsid w:val="00437ED2"/>
    <w:rsid w:val="00440233"/>
    <w:rsid w:val="0044025F"/>
    <w:rsid w:val="004404F3"/>
    <w:rsid w:val="0044058F"/>
    <w:rsid w:val="00440651"/>
    <w:rsid w:val="0044073B"/>
    <w:rsid w:val="00440C30"/>
    <w:rsid w:val="00440FA7"/>
    <w:rsid w:val="00441118"/>
    <w:rsid w:val="0044127E"/>
    <w:rsid w:val="0044170A"/>
    <w:rsid w:val="004417AC"/>
    <w:rsid w:val="004419C6"/>
    <w:rsid w:val="004419EE"/>
    <w:rsid w:val="00441A28"/>
    <w:rsid w:val="00441C22"/>
    <w:rsid w:val="00442058"/>
    <w:rsid w:val="004421D0"/>
    <w:rsid w:val="004422EF"/>
    <w:rsid w:val="004425A4"/>
    <w:rsid w:val="0044280D"/>
    <w:rsid w:val="00442CBB"/>
    <w:rsid w:val="00442E00"/>
    <w:rsid w:val="00442F22"/>
    <w:rsid w:val="00443187"/>
    <w:rsid w:val="00443261"/>
    <w:rsid w:val="00443BD7"/>
    <w:rsid w:val="00443C63"/>
    <w:rsid w:val="00443D7A"/>
    <w:rsid w:val="004446C2"/>
    <w:rsid w:val="004448B4"/>
    <w:rsid w:val="00444A3A"/>
    <w:rsid w:val="00444FA4"/>
    <w:rsid w:val="0044525F"/>
    <w:rsid w:val="004454D5"/>
    <w:rsid w:val="00445653"/>
    <w:rsid w:val="004457A1"/>
    <w:rsid w:val="00445E7C"/>
    <w:rsid w:val="004460FA"/>
    <w:rsid w:val="004465B3"/>
    <w:rsid w:val="004466AE"/>
    <w:rsid w:val="00446F5B"/>
    <w:rsid w:val="00447201"/>
    <w:rsid w:val="00447306"/>
    <w:rsid w:val="004474A5"/>
    <w:rsid w:val="004474F1"/>
    <w:rsid w:val="00447652"/>
    <w:rsid w:val="0044779B"/>
    <w:rsid w:val="00447BD7"/>
    <w:rsid w:val="00447EED"/>
    <w:rsid w:val="00447FAA"/>
    <w:rsid w:val="0045002E"/>
    <w:rsid w:val="00450392"/>
    <w:rsid w:val="00450441"/>
    <w:rsid w:val="00450459"/>
    <w:rsid w:val="00450501"/>
    <w:rsid w:val="00450714"/>
    <w:rsid w:val="004507ED"/>
    <w:rsid w:val="0045087C"/>
    <w:rsid w:val="004508E0"/>
    <w:rsid w:val="00450A1F"/>
    <w:rsid w:val="00450A28"/>
    <w:rsid w:val="00450AE5"/>
    <w:rsid w:val="00450B2E"/>
    <w:rsid w:val="00450BB4"/>
    <w:rsid w:val="004515E2"/>
    <w:rsid w:val="00451F08"/>
    <w:rsid w:val="00452486"/>
    <w:rsid w:val="004525F3"/>
    <w:rsid w:val="00452635"/>
    <w:rsid w:val="00452EF9"/>
    <w:rsid w:val="0045318D"/>
    <w:rsid w:val="00453431"/>
    <w:rsid w:val="00453BD8"/>
    <w:rsid w:val="00453BED"/>
    <w:rsid w:val="00453E60"/>
    <w:rsid w:val="00453EB5"/>
    <w:rsid w:val="004540B6"/>
    <w:rsid w:val="00454341"/>
    <w:rsid w:val="004548BF"/>
    <w:rsid w:val="00454D03"/>
    <w:rsid w:val="00454D22"/>
    <w:rsid w:val="00454F9E"/>
    <w:rsid w:val="0045582B"/>
    <w:rsid w:val="00455A73"/>
    <w:rsid w:val="00455E7A"/>
    <w:rsid w:val="004560F4"/>
    <w:rsid w:val="00456546"/>
    <w:rsid w:val="00456B95"/>
    <w:rsid w:val="00456BDC"/>
    <w:rsid w:val="00457031"/>
    <w:rsid w:val="004570AE"/>
    <w:rsid w:val="00457475"/>
    <w:rsid w:val="004574C9"/>
    <w:rsid w:val="004574EF"/>
    <w:rsid w:val="00457988"/>
    <w:rsid w:val="00457D03"/>
    <w:rsid w:val="0046003E"/>
    <w:rsid w:val="004601FF"/>
    <w:rsid w:val="00460347"/>
    <w:rsid w:val="004603C1"/>
    <w:rsid w:val="0046051D"/>
    <w:rsid w:val="00460626"/>
    <w:rsid w:val="0046081B"/>
    <w:rsid w:val="0046083E"/>
    <w:rsid w:val="004608C1"/>
    <w:rsid w:val="00460A96"/>
    <w:rsid w:val="00460B06"/>
    <w:rsid w:val="004610B0"/>
    <w:rsid w:val="004612E2"/>
    <w:rsid w:val="004614E6"/>
    <w:rsid w:val="00461564"/>
    <w:rsid w:val="00461814"/>
    <w:rsid w:val="00461BD3"/>
    <w:rsid w:val="00461BD5"/>
    <w:rsid w:val="00461EC8"/>
    <w:rsid w:val="00462182"/>
    <w:rsid w:val="004627BD"/>
    <w:rsid w:val="00462BAD"/>
    <w:rsid w:val="00462D25"/>
    <w:rsid w:val="00462DFC"/>
    <w:rsid w:val="00462E7A"/>
    <w:rsid w:val="004632E2"/>
    <w:rsid w:val="00463452"/>
    <w:rsid w:val="00463B9A"/>
    <w:rsid w:val="00463FB4"/>
    <w:rsid w:val="004644AD"/>
    <w:rsid w:val="00464727"/>
    <w:rsid w:val="00464BCD"/>
    <w:rsid w:val="00464BF3"/>
    <w:rsid w:val="00464D14"/>
    <w:rsid w:val="00465088"/>
    <w:rsid w:val="004659F1"/>
    <w:rsid w:val="00465BB1"/>
    <w:rsid w:val="00466073"/>
    <w:rsid w:val="004663BD"/>
    <w:rsid w:val="0046650B"/>
    <w:rsid w:val="00466562"/>
    <w:rsid w:val="00466971"/>
    <w:rsid w:val="00466D19"/>
    <w:rsid w:val="0046717C"/>
    <w:rsid w:val="004672D9"/>
    <w:rsid w:val="0046744F"/>
    <w:rsid w:val="00467514"/>
    <w:rsid w:val="00467615"/>
    <w:rsid w:val="0046765F"/>
    <w:rsid w:val="0046767B"/>
    <w:rsid w:val="004676E1"/>
    <w:rsid w:val="00467948"/>
    <w:rsid w:val="00467B31"/>
    <w:rsid w:val="00467B33"/>
    <w:rsid w:val="00467B49"/>
    <w:rsid w:val="00467EBA"/>
    <w:rsid w:val="0047005D"/>
    <w:rsid w:val="00470065"/>
    <w:rsid w:val="0047043B"/>
    <w:rsid w:val="00470700"/>
    <w:rsid w:val="00470986"/>
    <w:rsid w:val="00470AC2"/>
    <w:rsid w:val="00470C14"/>
    <w:rsid w:val="00470D3B"/>
    <w:rsid w:val="0047135D"/>
    <w:rsid w:val="004716F9"/>
    <w:rsid w:val="00471897"/>
    <w:rsid w:val="00471959"/>
    <w:rsid w:val="00471BCA"/>
    <w:rsid w:val="00471CA9"/>
    <w:rsid w:val="00471E27"/>
    <w:rsid w:val="00472577"/>
    <w:rsid w:val="004727F6"/>
    <w:rsid w:val="00472CB6"/>
    <w:rsid w:val="00472D0C"/>
    <w:rsid w:val="00472FFC"/>
    <w:rsid w:val="0047314C"/>
    <w:rsid w:val="00473735"/>
    <w:rsid w:val="00473780"/>
    <w:rsid w:val="00473828"/>
    <w:rsid w:val="00473A62"/>
    <w:rsid w:val="00473BBE"/>
    <w:rsid w:val="0047407E"/>
    <w:rsid w:val="00474542"/>
    <w:rsid w:val="00474576"/>
    <w:rsid w:val="004748AC"/>
    <w:rsid w:val="00474DFF"/>
    <w:rsid w:val="0047517F"/>
    <w:rsid w:val="00475801"/>
    <w:rsid w:val="00475825"/>
    <w:rsid w:val="00475988"/>
    <w:rsid w:val="00475BA4"/>
    <w:rsid w:val="00475CCA"/>
    <w:rsid w:val="00475D44"/>
    <w:rsid w:val="00476037"/>
    <w:rsid w:val="0047604C"/>
    <w:rsid w:val="0047614D"/>
    <w:rsid w:val="004764A9"/>
    <w:rsid w:val="0047669E"/>
    <w:rsid w:val="0047671F"/>
    <w:rsid w:val="00476BB1"/>
    <w:rsid w:val="00476C41"/>
    <w:rsid w:val="00476EE2"/>
    <w:rsid w:val="00476F44"/>
    <w:rsid w:val="00476FC6"/>
    <w:rsid w:val="00477714"/>
    <w:rsid w:val="0047794D"/>
    <w:rsid w:val="00477EA8"/>
    <w:rsid w:val="00477F43"/>
    <w:rsid w:val="00480201"/>
    <w:rsid w:val="004805BE"/>
    <w:rsid w:val="00480769"/>
    <w:rsid w:val="004807B3"/>
    <w:rsid w:val="00480CC4"/>
    <w:rsid w:val="00480E28"/>
    <w:rsid w:val="00480E2F"/>
    <w:rsid w:val="0048114C"/>
    <w:rsid w:val="0048117E"/>
    <w:rsid w:val="00481287"/>
    <w:rsid w:val="0048140C"/>
    <w:rsid w:val="00481515"/>
    <w:rsid w:val="0048171E"/>
    <w:rsid w:val="004817F3"/>
    <w:rsid w:val="00481A02"/>
    <w:rsid w:val="00481A0C"/>
    <w:rsid w:val="00481FAE"/>
    <w:rsid w:val="004821A8"/>
    <w:rsid w:val="004824B0"/>
    <w:rsid w:val="0048257B"/>
    <w:rsid w:val="00482B49"/>
    <w:rsid w:val="00482BB5"/>
    <w:rsid w:val="00482CBF"/>
    <w:rsid w:val="00482CD0"/>
    <w:rsid w:val="00483470"/>
    <w:rsid w:val="00483545"/>
    <w:rsid w:val="00483A97"/>
    <w:rsid w:val="00483B3D"/>
    <w:rsid w:val="00484223"/>
    <w:rsid w:val="004842D5"/>
    <w:rsid w:val="004844E6"/>
    <w:rsid w:val="00484617"/>
    <w:rsid w:val="0048465F"/>
    <w:rsid w:val="004846E8"/>
    <w:rsid w:val="0048507B"/>
    <w:rsid w:val="00485506"/>
    <w:rsid w:val="004856EB"/>
    <w:rsid w:val="004857B2"/>
    <w:rsid w:val="004857B9"/>
    <w:rsid w:val="00485EEC"/>
    <w:rsid w:val="00485F57"/>
    <w:rsid w:val="0048650F"/>
    <w:rsid w:val="00486518"/>
    <w:rsid w:val="0048683C"/>
    <w:rsid w:val="00486B1F"/>
    <w:rsid w:val="00486B8E"/>
    <w:rsid w:val="00486E5B"/>
    <w:rsid w:val="00486FB9"/>
    <w:rsid w:val="0048747D"/>
    <w:rsid w:val="00487921"/>
    <w:rsid w:val="0048797F"/>
    <w:rsid w:val="00487A7F"/>
    <w:rsid w:val="00487A86"/>
    <w:rsid w:val="00487E2E"/>
    <w:rsid w:val="00490048"/>
    <w:rsid w:val="00490059"/>
    <w:rsid w:val="004901A3"/>
    <w:rsid w:val="00490670"/>
    <w:rsid w:val="004906F3"/>
    <w:rsid w:val="0049087D"/>
    <w:rsid w:val="00490934"/>
    <w:rsid w:val="00490968"/>
    <w:rsid w:val="00490AE2"/>
    <w:rsid w:val="00490B4D"/>
    <w:rsid w:val="00490BFC"/>
    <w:rsid w:val="00490E4C"/>
    <w:rsid w:val="00491102"/>
    <w:rsid w:val="00491563"/>
    <w:rsid w:val="00491BA7"/>
    <w:rsid w:val="00491E02"/>
    <w:rsid w:val="00491FD1"/>
    <w:rsid w:val="004920B4"/>
    <w:rsid w:val="004921B2"/>
    <w:rsid w:val="004923EA"/>
    <w:rsid w:val="004929DA"/>
    <w:rsid w:val="00492A95"/>
    <w:rsid w:val="00492DF4"/>
    <w:rsid w:val="00493247"/>
    <w:rsid w:val="00493357"/>
    <w:rsid w:val="00493373"/>
    <w:rsid w:val="00493D07"/>
    <w:rsid w:val="00493F40"/>
    <w:rsid w:val="00493F83"/>
    <w:rsid w:val="00493FA8"/>
    <w:rsid w:val="0049452F"/>
    <w:rsid w:val="00494552"/>
    <w:rsid w:val="00494819"/>
    <w:rsid w:val="00494CB2"/>
    <w:rsid w:val="00495016"/>
    <w:rsid w:val="0049508B"/>
    <w:rsid w:val="0049530C"/>
    <w:rsid w:val="00495645"/>
    <w:rsid w:val="0049566A"/>
    <w:rsid w:val="00495712"/>
    <w:rsid w:val="00495C38"/>
    <w:rsid w:val="00495D67"/>
    <w:rsid w:val="004961E3"/>
    <w:rsid w:val="0049674F"/>
    <w:rsid w:val="004968B2"/>
    <w:rsid w:val="00496D2F"/>
    <w:rsid w:val="00496D7B"/>
    <w:rsid w:val="00496F3E"/>
    <w:rsid w:val="004970CC"/>
    <w:rsid w:val="0049790A"/>
    <w:rsid w:val="004979A7"/>
    <w:rsid w:val="00497FE7"/>
    <w:rsid w:val="004A0207"/>
    <w:rsid w:val="004A02D8"/>
    <w:rsid w:val="004A0666"/>
    <w:rsid w:val="004A0F4C"/>
    <w:rsid w:val="004A1224"/>
    <w:rsid w:val="004A12DD"/>
    <w:rsid w:val="004A1BF5"/>
    <w:rsid w:val="004A1D48"/>
    <w:rsid w:val="004A1FA4"/>
    <w:rsid w:val="004A230F"/>
    <w:rsid w:val="004A239B"/>
    <w:rsid w:val="004A25E0"/>
    <w:rsid w:val="004A285C"/>
    <w:rsid w:val="004A2DE6"/>
    <w:rsid w:val="004A2ECF"/>
    <w:rsid w:val="004A2F0D"/>
    <w:rsid w:val="004A30DD"/>
    <w:rsid w:val="004A33D1"/>
    <w:rsid w:val="004A3418"/>
    <w:rsid w:val="004A35F4"/>
    <w:rsid w:val="004A37AB"/>
    <w:rsid w:val="004A3845"/>
    <w:rsid w:val="004A3F8F"/>
    <w:rsid w:val="004A41D9"/>
    <w:rsid w:val="004A42B5"/>
    <w:rsid w:val="004A4CB0"/>
    <w:rsid w:val="004A4D1D"/>
    <w:rsid w:val="004A4ECA"/>
    <w:rsid w:val="004A50B2"/>
    <w:rsid w:val="004A5132"/>
    <w:rsid w:val="004A5444"/>
    <w:rsid w:val="004A58C6"/>
    <w:rsid w:val="004A5963"/>
    <w:rsid w:val="004A5BA9"/>
    <w:rsid w:val="004A5C88"/>
    <w:rsid w:val="004A5EFD"/>
    <w:rsid w:val="004A5FF8"/>
    <w:rsid w:val="004A61FF"/>
    <w:rsid w:val="004A6788"/>
    <w:rsid w:val="004A705C"/>
    <w:rsid w:val="004A71FA"/>
    <w:rsid w:val="004A7218"/>
    <w:rsid w:val="004A7258"/>
    <w:rsid w:val="004A7469"/>
    <w:rsid w:val="004A74D7"/>
    <w:rsid w:val="004A752C"/>
    <w:rsid w:val="004A788D"/>
    <w:rsid w:val="004A7FFA"/>
    <w:rsid w:val="004B02BF"/>
    <w:rsid w:val="004B070A"/>
    <w:rsid w:val="004B07A5"/>
    <w:rsid w:val="004B0864"/>
    <w:rsid w:val="004B0EFA"/>
    <w:rsid w:val="004B15DB"/>
    <w:rsid w:val="004B1891"/>
    <w:rsid w:val="004B1984"/>
    <w:rsid w:val="004B1B65"/>
    <w:rsid w:val="004B1D27"/>
    <w:rsid w:val="004B2008"/>
    <w:rsid w:val="004B21B9"/>
    <w:rsid w:val="004B25EF"/>
    <w:rsid w:val="004B372E"/>
    <w:rsid w:val="004B390B"/>
    <w:rsid w:val="004B3BBA"/>
    <w:rsid w:val="004B3DAB"/>
    <w:rsid w:val="004B3E5F"/>
    <w:rsid w:val="004B42D3"/>
    <w:rsid w:val="004B4435"/>
    <w:rsid w:val="004B467F"/>
    <w:rsid w:val="004B4A7E"/>
    <w:rsid w:val="004B4D2A"/>
    <w:rsid w:val="004B4E3B"/>
    <w:rsid w:val="004B5157"/>
    <w:rsid w:val="004B5173"/>
    <w:rsid w:val="004B5417"/>
    <w:rsid w:val="004B55F2"/>
    <w:rsid w:val="004B586F"/>
    <w:rsid w:val="004B5AB1"/>
    <w:rsid w:val="004B5D4C"/>
    <w:rsid w:val="004B5DB3"/>
    <w:rsid w:val="004B676F"/>
    <w:rsid w:val="004B6799"/>
    <w:rsid w:val="004B6BBB"/>
    <w:rsid w:val="004B6C55"/>
    <w:rsid w:val="004B6C5C"/>
    <w:rsid w:val="004B6CE4"/>
    <w:rsid w:val="004B6D37"/>
    <w:rsid w:val="004B70A3"/>
    <w:rsid w:val="004B7289"/>
    <w:rsid w:val="004B7588"/>
    <w:rsid w:val="004B7596"/>
    <w:rsid w:val="004B7B01"/>
    <w:rsid w:val="004B7E08"/>
    <w:rsid w:val="004C0162"/>
    <w:rsid w:val="004C04BC"/>
    <w:rsid w:val="004C0BAB"/>
    <w:rsid w:val="004C0E6D"/>
    <w:rsid w:val="004C0FB9"/>
    <w:rsid w:val="004C1008"/>
    <w:rsid w:val="004C133B"/>
    <w:rsid w:val="004C16D3"/>
    <w:rsid w:val="004C1865"/>
    <w:rsid w:val="004C1A6B"/>
    <w:rsid w:val="004C1B31"/>
    <w:rsid w:val="004C1BFF"/>
    <w:rsid w:val="004C1EE1"/>
    <w:rsid w:val="004C20A8"/>
    <w:rsid w:val="004C2588"/>
    <w:rsid w:val="004C2681"/>
    <w:rsid w:val="004C2945"/>
    <w:rsid w:val="004C2A5C"/>
    <w:rsid w:val="004C2AF4"/>
    <w:rsid w:val="004C2F05"/>
    <w:rsid w:val="004C2F15"/>
    <w:rsid w:val="004C3108"/>
    <w:rsid w:val="004C3409"/>
    <w:rsid w:val="004C3720"/>
    <w:rsid w:val="004C389F"/>
    <w:rsid w:val="004C39D0"/>
    <w:rsid w:val="004C3A36"/>
    <w:rsid w:val="004C3E6A"/>
    <w:rsid w:val="004C463A"/>
    <w:rsid w:val="004C471A"/>
    <w:rsid w:val="004C480B"/>
    <w:rsid w:val="004C4951"/>
    <w:rsid w:val="004C49CC"/>
    <w:rsid w:val="004C4C7F"/>
    <w:rsid w:val="004C4E0F"/>
    <w:rsid w:val="004C4EB4"/>
    <w:rsid w:val="004C5180"/>
    <w:rsid w:val="004C55D0"/>
    <w:rsid w:val="004C565B"/>
    <w:rsid w:val="004C59C6"/>
    <w:rsid w:val="004C5C1C"/>
    <w:rsid w:val="004C5D84"/>
    <w:rsid w:val="004C5E3D"/>
    <w:rsid w:val="004C635A"/>
    <w:rsid w:val="004C67BA"/>
    <w:rsid w:val="004C686C"/>
    <w:rsid w:val="004C687C"/>
    <w:rsid w:val="004C692D"/>
    <w:rsid w:val="004C6A05"/>
    <w:rsid w:val="004C7E78"/>
    <w:rsid w:val="004C7EAF"/>
    <w:rsid w:val="004C7EFA"/>
    <w:rsid w:val="004D055A"/>
    <w:rsid w:val="004D0571"/>
    <w:rsid w:val="004D0D59"/>
    <w:rsid w:val="004D0D74"/>
    <w:rsid w:val="004D0FF4"/>
    <w:rsid w:val="004D1033"/>
    <w:rsid w:val="004D10F1"/>
    <w:rsid w:val="004D12B8"/>
    <w:rsid w:val="004D12CF"/>
    <w:rsid w:val="004D13A1"/>
    <w:rsid w:val="004D15A4"/>
    <w:rsid w:val="004D15B1"/>
    <w:rsid w:val="004D19B0"/>
    <w:rsid w:val="004D1CCC"/>
    <w:rsid w:val="004D1F61"/>
    <w:rsid w:val="004D20BB"/>
    <w:rsid w:val="004D2969"/>
    <w:rsid w:val="004D29C5"/>
    <w:rsid w:val="004D3545"/>
    <w:rsid w:val="004D3658"/>
    <w:rsid w:val="004D36F8"/>
    <w:rsid w:val="004D3896"/>
    <w:rsid w:val="004D3DEB"/>
    <w:rsid w:val="004D418B"/>
    <w:rsid w:val="004D44C5"/>
    <w:rsid w:val="004D4616"/>
    <w:rsid w:val="004D469A"/>
    <w:rsid w:val="004D4847"/>
    <w:rsid w:val="004D4F70"/>
    <w:rsid w:val="004D5167"/>
    <w:rsid w:val="004D5230"/>
    <w:rsid w:val="004D547E"/>
    <w:rsid w:val="004D55A2"/>
    <w:rsid w:val="004D55AD"/>
    <w:rsid w:val="004D5FCB"/>
    <w:rsid w:val="004D620A"/>
    <w:rsid w:val="004D6B3D"/>
    <w:rsid w:val="004D6C77"/>
    <w:rsid w:val="004D6C9C"/>
    <w:rsid w:val="004D731B"/>
    <w:rsid w:val="004D7B09"/>
    <w:rsid w:val="004E08AD"/>
    <w:rsid w:val="004E09F3"/>
    <w:rsid w:val="004E0A5E"/>
    <w:rsid w:val="004E1257"/>
    <w:rsid w:val="004E16F8"/>
    <w:rsid w:val="004E17DE"/>
    <w:rsid w:val="004E19FC"/>
    <w:rsid w:val="004E1B62"/>
    <w:rsid w:val="004E2D42"/>
    <w:rsid w:val="004E2F0D"/>
    <w:rsid w:val="004E3090"/>
    <w:rsid w:val="004E32A0"/>
    <w:rsid w:val="004E33B0"/>
    <w:rsid w:val="004E38F4"/>
    <w:rsid w:val="004E3B05"/>
    <w:rsid w:val="004E3B70"/>
    <w:rsid w:val="004E3CF4"/>
    <w:rsid w:val="004E3FDB"/>
    <w:rsid w:val="004E4272"/>
    <w:rsid w:val="004E4621"/>
    <w:rsid w:val="004E480C"/>
    <w:rsid w:val="004E4C36"/>
    <w:rsid w:val="004E562A"/>
    <w:rsid w:val="004E592B"/>
    <w:rsid w:val="004E5A62"/>
    <w:rsid w:val="004E5C7A"/>
    <w:rsid w:val="004E5E9C"/>
    <w:rsid w:val="004E68A8"/>
    <w:rsid w:val="004E6A76"/>
    <w:rsid w:val="004E6BE3"/>
    <w:rsid w:val="004E6D17"/>
    <w:rsid w:val="004E6D3E"/>
    <w:rsid w:val="004E6D3F"/>
    <w:rsid w:val="004E6D46"/>
    <w:rsid w:val="004E6DDD"/>
    <w:rsid w:val="004E727D"/>
    <w:rsid w:val="004E78F2"/>
    <w:rsid w:val="004F02A6"/>
    <w:rsid w:val="004F04E1"/>
    <w:rsid w:val="004F07D4"/>
    <w:rsid w:val="004F0F9A"/>
    <w:rsid w:val="004F10D8"/>
    <w:rsid w:val="004F1709"/>
    <w:rsid w:val="004F18FA"/>
    <w:rsid w:val="004F1AE1"/>
    <w:rsid w:val="004F1B94"/>
    <w:rsid w:val="004F1D11"/>
    <w:rsid w:val="004F1F4C"/>
    <w:rsid w:val="004F217A"/>
    <w:rsid w:val="004F227C"/>
    <w:rsid w:val="004F2402"/>
    <w:rsid w:val="004F2443"/>
    <w:rsid w:val="004F2492"/>
    <w:rsid w:val="004F29CF"/>
    <w:rsid w:val="004F2D6E"/>
    <w:rsid w:val="004F3651"/>
    <w:rsid w:val="004F36AA"/>
    <w:rsid w:val="004F3797"/>
    <w:rsid w:val="004F3D28"/>
    <w:rsid w:val="004F3D53"/>
    <w:rsid w:val="004F3E0A"/>
    <w:rsid w:val="004F427D"/>
    <w:rsid w:val="004F458E"/>
    <w:rsid w:val="004F4614"/>
    <w:rsid w:val="004F474E"/>
    <w:rsid w:val="004F47A6"/>
    <w:rsid w:val="004F5736"/>
    <w:rsid w:val="004F58D3"/>
    <w:rsid w:val="004F5A88"/>
    <w:rsid w:val="004F5BB2"/>
    <w:rsid w:val="004F5C24"/>
    <w:rsid w:val="004F5D36"/>
    <w:rsid w:val="004F5D4A"/>
    <w:rsid w:val="004F5E2D"/>
    <w:rsid w:val="004F5E9F"/>
    <w:rsid w:val="004F5FA2"/>
    <w:rsid w:val="004F632D"/>
    <w:rsid w:val="004F6675"/>
    <w:rsid w:val="004F69EE"/>
    <w:rsid w:val="004F6A8F"/>
    <w:rsid w:val="004F6DAF"/>
    <w:rsid w:val="004F7322"/>
    <w:rsid w:val="004F75B0"/>
    <w:rsid w:val="004F7612"/>
    <w:rsid w:val="004F78DE"/>
    <w:rsid w:val="004F7AF2"/>
    <w:rsid w:val="004F7C98"/>
    <w:rsid w:val="004F7EBC"/>
    <w:rsid w:val="004F7ED4"/>
    <w:rsid w:val="004F7EF4"/>
    <w:rsid w:val="004F7F42"/>
    <w:rsid w:val="004F7F6C"/>
    <w:rsid w:val="00500185"/>
    <w:rsid w:val="00500187"/>
    <w:rsid w:val="005001A1"/>
    <w:rsid w:val="00500506"/>
    <w:rsid w:val="0050059C"/>
    <w:rsid w:val="0050065C"/>
    <w:rsid w:val="00500997"/>
    <w:rsid w:val="00500D0D"/>
    <w:rsid w:val="00500DD5"/>
    <w:rsid w:val="005014EC"/>
    <w:rsid w:val="00501A9D"/>
    <w:rsid w:val="00501B1D"/>
    <w:rsid w:val="00501C28"/>
    <w:rsid w:val="00501FAD"/>
    <w:rsid w:val="00502103"/>
    <w:rsid w:val="005021AC"/>
    <w:rsid w:val="005021BA"/>
    <w:rsid w:val="00502325"/>
    <w:rsid w:val="00502372"/>
    <w:rsid w:val="005025F4"/>
    <w:rsid w:val="00502BF5"/>
    <w:rsid w:val="00502D05"/>
    <w:rsid w:val="00502DA1"/>
    <w:rsid w:val="00502E1D"/>
    <w:rsid w:val="00503014"/>
    <w:rsid w:val="005032A7"/>
    <w:rsid w:val="005033DB"/>
    <w:rsid w:val="00503432"/>
    <w:rsid w:val="00503EB2"/>
    <w:rsid w:val="00503F6E"/>
    <w:rsid w:val="00504A2C"/>
    <w:rsid w:val="00504BC1"/>
    <w:rsid w:val="00504C4E"/>
    <w:rsid w:val="00504E23"/>
    <w:rsid w:val="0050512E"/>
    <w:rsid w:val="0050538B"/>
    <w:rsid w:val="005055F5"/>
    <w:rsid w:val="0050582D"/>
    <w:rsid w:val="005058AA"/>
    <w:rsid w:val="00505B0D"/>
    <w:rsid w:val="00505C23"/>
    <w:rsid w:val="005061DA"/>
    <w:rsid w:val="0050626A"/>
    <w:rsid w:val="005062EC"/>
    <w:rsid w:val="005064C6"/>
    <w:rsid w:val="00506A03"/>
    <w:rsid w:val="00506F99"/>
    <w:rsid w:val="0050703C"/>
    <w:rsid w:val="005071E4"/>
    <w:rsid w:val="0050727C"/>
    <w:rsid w:val="00507814"/>
    <w:rsid w:val="00507A58"/>
    <w:rsid w:val="00507ACD"/>
    <w:rsid w:val="00510195"/>
    <w:rsid w:val="00510230"/>
    <w:rsid w:val="005107E8"/>
    <w:rsid w:val="00510B13"/>
    <w:rsid w:val="00510CD7"/>
    <w:rsid w:val="0051118B"/>
    <w:rsid w:val="005111A9"/>
    <w:rsid w:val="0051121E"/>
    <w:rsid w:val="0051159B"/>
    <w:rsid w:val="0051178C"/>
    <w:rsid w:val="005118E4"/>
    <w:rsid w:val="00511A54"/>
    <w:rsid w:val="00511ED9"/>
    <w:rsid w:val="005120F9"/>
    <w:rsid w:val="005121DD"/>
    <w:rsid w:val="00512349"/>
    <w:rsid w:val="005131C8"/>
    <w:rsid w:val="005135AB"/>
    <w:rsid w:val="0051393A"/>
    <w:rsid w:val="005139D7"/>
    <w:rsid w:val="005141C5"/>
    <w:rsid w:val="00514560"/>
    <w:rsid w:val="005145A6"/>
    <w:rsid w:val="00514D26"/>
    <w:rsid w:val="00514D47"/>
    <w:rsid w:val="00514FFF"/>
    <w:rsid w:val="00515363"/>
    <w:rsid w:val="00515883"/>
    <w:rsid w:val="00515C07"/>
    <w:rsid w:val="00515E10"/>
    <w:rsid w:val="00515EF0"/>
    <w:rsid w:val="00516028"/>
    <w:rsid w:val="00516F52"/>
    <w:rsid w:val="005172A8"/>
    <w:rsid w:val="00517301"/>
    <w:rsid w:val="005173D3"/>
    <w:rsid w:val="00517702"/>
    <w:rsid w:val="00517A06"/>
    <w:rsid w:val="00517E23"/>
    <w:rsid w:val="005200A4"/>
    <w:rsid w:val="005205FD"/>
    <w:rsid w:val="00520C92"/>
    <w:rsid w:val="00520EA8"/>
    <w:rsid w:val="00520ED7"/>
    <w:rsid w:val="00520F21"/>
    <w:rsid w:val="0052165F"/>
    <w:rsid w:val="005216E3"/>
    <w:rsid w:val="00521C16"/>
    <w:rsid w:val="005224EE"/>
    <w:rsid w:val="00522571"/>
    <w:rsid w:val="0052269C"/>
    <w:rsid w:val="0052299C"/>
    <w:rsid w:val="00522CBC"/>
    <w:rsid w:val="00522E9D"/>
    <w:rsid w:val="00522FF1"/>
    <w:rsid w:val="005231CD"/>
    <w:rsid w:val="005231D9"/>
    <w:rsid w:val="005231F1"/>
    <w:rsid w:val="00523425"/>
    <w:rsid w:val="00523586"/>
    <w:rsid w:val="0052361C"/>
    <w:rsid w:val="00523757"/>
    <w:rsid w:val="005249DA"/>
    <w:rsid w:val="00524C01"/>
    <w:rsid w:val="00524EB6"/>
    <w:rsid w:val="00525137"/>
    <w:rsid w:val="00525394"/>
    <w:rsid w:val="0052556A"/>
    <w:rsid w:val="00525F46"/>
    <w:rsid w:val="00525F54"/>
    <w:rsid w:val="00526099"/>
    <w:rsid w:val="005260DA"/>
    <w:rsid w:val="005262BA"/>
    <w:rsid w:val="005264B4"/>
    <w:rsid w:val="005264FE"/>
    <w:rsid w:val="00526A8D"/>
    <w:rsid w:val="00526B1B"/>
    <w:rsid w:val="00526C30"/>
    <w:rsid w:val="00526E57"/>
    <w:rsid w:val="00527178"/>
    <w:rsid w:val="00527628"/>
    <w:rsid w:val="0052772B"/>
    <w:rsid w:val="00527EAF"/>
    <w:rsid w:val="00530A16"/>
    <w:rsid w:val="00530C6B"/>
    <w:rsid w:val="00530D6A"/>
    <w:rsid w:val="00530FA1"/>
    <w:rsid w:val="00531463"/>
    <w:rsid w:val="00531869"/>
    <w:rsid w:val="00531B57"/>
    <w:rsid w:val="00531E75"/>
    <w:rsid w:val="00531F44"/>
    <w:rsid w:val="005320E6"/>
    <w:rsid w:val="00532460"/>
    <w:rsid w:val="005328F6"/>
    <w:rsid w:val="00532B03"/>
    <w:rsid w:val="00532DBF"/>
    <w:rsid w:val="005331A2"/>
    <w:rsid w:val="00533AB1"/>
    <w:rsid w:val="00533CBC"/>
    <w:rsid w:val="00533E1D"/>
    <w:rsid w:val="0053431A"/>
    <w:rsid w:val="0053449E"/>
    <w:rsid w:val="00534C99"/>
    <w:rsid w:val="00534F7E"/>
    <w:rsid w:val="0053529D"/>
    <w:rsid w:val="00535385"/>
    <w:rsid w:val="00535402"/>
    <w:rsid w:val="005356F1"/>
    <w:rsid w:val="00535735"/>
    <w:rsid w:val="0053577A"/>
    <w:rsid w:val="0053586B"/>
    <w:rsid w:val="005359F8"/>
    <w:rsid w:val="00535AA2"/>
    <w:rsid w:val="00535B27"/>
    <w:rsid w:val="00535B2C"/>
    <w:rsid w:val="00535D67"/>
    <w:rsid w:val="00536088"/>
    <w:rsid w:val="005361ED"/>
    <w:rsid w:val="005364FF"/>
    <w:rsid w:val="00536A4A"/>
    <w:rsid w:val="00536DF5"/>
    <w:rsid w:val="00537653"/>
    <w:rsid w:val="005377D7"/>
    <w:rsid w:val="00537D34"/>
    <w:rsid w:val="00540025"/>
    <w:rsid w:val="00540501"/>
    <w:rsid w:val="005405FF"/>
    <w:rsid w:val="00540713"/>
    <w:rsid w:val="00540CFA"/>
    <w:rsid w:val="0054107E"/>
    <w:rsid w:val="00541539"/>
    <w:rsid w:val="00541575"/>
    <w:rsid w:val="00541684"/>
    <w:rsid w:val="00541A16"/>
    <w:rsid w:val="00541A45"/>
    <w:rsid w:val="00541B4D"/>
    <w:rsid w:val="00541D4F"/>
    <w:rsid w:val="00542073"/>
    <w:rsid w:val="0054219D"/>
    <w:rsid w:val="0054238E"/>
    <w:rsid w:val="00542507"/>
    <w:rsid w:val="00542520"/>
    <w:rsid w:val="005427B3"/>
    <w:rsid w:val="00542845"/>
    <w:rsid w:val="0054291A"/>
    <w:rsid w:val="00542B72"/>
    <w:rsid w:val="00542DD1"/>
    <w:rsid w:val="00542F66"/>
    <w:rsid w:val="005435E8"/>
    <w:rsid w:val="005438ED"/>
    <w:rsid w:val="00543D16"/>
    <w:rsid w:val="00543DEA"/>
    <w:rsid w:val="00543E2C"/>
    <w:rsid w:val="00544300"/>
    <w:rsid w:val="005443FD"/>
    <w:rsid w:val="0054458E"/>
    <w:rsid w:val="0054459C"/>
    <w:rsid w:val="00544A03"/>
    <w:rsid w:val="00544BA6"/>
    <w:rsid w:val="00544F09"/>
    <w:rsid w:val="005450EE"/>
    <w:rsid w:val="0054516A"/>
    <w:rsid w:val="005453EC"/>
    <w:rsid w:val="00545500"/>
    <w:rsid w:val="00545A7B"/>
    <w:rsid w:val="00545C68"/>
    <w:rsid w:val="00546100"/>
    <w:rsid w:val="00546189"/>
    <w:rsid w:val="005466D8"/>
    <w:rsid w:val="00546BB4"/>
    <w:rsid w:val="00546BFE"/>
    <w:rsid w:val="00547000"/>
    <w:rsid w:val="0054721B"/>
    <w:rsid w:val="00547541"/>
    <w:rsid w:val="0054759E"/>
    <w:rsid w:val="005476F3"/>
    <w:rsid w:val="00547CD5"/>
    <w:rsid w:val="00547E13"/>
    <w:rsid w:val="005503FB"/>
    <w:rsid w:val="00550400"/>
    <w:rsid w:val="00550727"/>
    <w:rsid w:val="00550A6E"/>
    <w:rsid w:val="00550B45"/>
    <w:rsid w:val="00550BB6"/>
    <w:rsid w:val="00550FC4"/>
    <w:rsid w:val="005511B9"/>
    <w:rsid w:val="005512B1"/>
    <w:rsid w:val="00551337"/>
    <w:rsid w:val="005513E2"/>
    <w:rsid w:val="00551424"/>
    <w:rsid w:val="005516E7"/>
    <w:rsid w:val="00551803"/>
    <w:rsid w:val="00551973"/>
    <w:rsid w:val="00551D6A"/>
    <w:rsid w:val="00551D95"/>
    <w:rsid w:val="00551E51"/>
    <w:rsid w:val="00551F0F"/>
    <w:rsid w:val="0055206C"/>
    <w:rsid w:val="00552270"/>
    <w:rsid w:val="00552876"/>
    <w:rsid w:val="005529FE"/>
    <w:rsid w:val="00552D67"/>
    <w:rsid w:val="00553935"/>
    <w:rsid w:val="00553EC8"/>
    <w:rsid w:val="00554258"/>
    <w:rsid w:val="00554C44"/>
    <w:rsid w:val="00554C90"/>
    <w:rsid w:val="005557D3"/>
    <w:rsid w:val="00555A46"/>
    <w:rsid w:val="00555D27"/>
    <w:rsid w:val="00555DFB"/>
    <w:rsid w:val="00555FF8"/>
    <w:rsid w:val="00556284"/>
    <w:rsid w:val="005565B7"/>
    <w:rsid w:val="00556BB6"/>
    <w:rsid w:val="00556DFD"/>
    <w:rsid w:val="00557393"/>
    <w:rsid w:val="00557498"/>
    <w:rsid w:val="00557599"/>
    <w:rsid w:val="005575FD"/>
    <w:rsid w:val="00557A05"/>
    <w:rsid w:val="00557B1B"/>
    <w:rsid w:val="00557B5A"/>
    <w:rsid w:val="00557DAC"/>
    <w:rsid w:val="00557EAB"/>
    <w:rsid w:val="00557F5C"/>
    <w:rsid w:val="00557F60"/>
    <w:rsid w:val="0056084B"/>
    <w:rsid w:val="00560E31"/>
    <w:rsid w:val="0056108D"/>
    <w:rsid w:val="005613B3"/>
    <w:rsid w:val="0056153B"/>
    <w:rsid w:val="00561A62"/>
    <w:rsid w:val="00562142"/>
    <w:rsid w:val="0056218C"/>
    <w:rsid w:val="005622CF"/>
    <w:rsid w:val="005624F2"/>
    <w:rsid w:val="0056282C"/>
    <w:rsid w:val="005629F9"/>
    <w:rsid w:val="00563186"/>
    <w:rsid w:val="00563706"/>
    <w:rsid w:val="00563731"/>
    <w:rsid w:val="005637FE"/>
    <w:rsid w:val="00563E5C"/>
    <w:rsid w:val="0056451C"/>
    <w:rsid w:val="0056451F"/>
    <w:rsid w:val="005647F3"/>
    <w:rsid w:val="00564B18"/>
    <w:rsid w:val="00564E24"/>
    <w:rsid w:val="005650B9"/>
    <w:rsid w:val="005652E4"/>
    <w:rsid w:val="00565B3C"/>
    <w:rsid w:val="00565C00"/>
    <w:rsid w:val="0056638B"/>
    <w:rsid w:val="00566548"/>
    <w:rsid w:val="0056668B"/>
    <w:rsid w:val="00566833"/>
    <w:rsid w:val="00566EDA"/>
    <w:rsid w:val="00567616"/>
    <w:rsid w:val="0056777D"/>
    <w:rsid w:val="00567DF2"/>
    <w:rsid w:val="00570170"/>
    <w:rsid w:val="00570380"/>
    <w:rsid w:val="00570582"/>
    <w:rsid w:val="00570592"/>
    <w:rsid w:val="00570908"/>
    <w:rsid w:val="005709B0"/>
    <w:rsid w:val="0057152C"/>
    <w:rsid w:val="00571B36"/>
    <w:rsid w:val="00572156"/>
    <w:rsid w:val="005721A5"/>
    <w:rsid w:val="00572331"/>
    <w:rsid w:val="0057250B"/>
    <w:rsid w:val="0057272D"/>
    <w:rsid w:val="00572785"/>
    <w:rsid w:val="0057281A"/>
    <w:rsid w:val="00572A42"/>
    <w:rsid w:val="00572ECB"/>
    <w:rsid w:val="00572F1C"/>
    <w:rsid w:val="005730FB"/>
    <w:rsid w:val="0057320C"/>
    <w:rsid w:val="0057394F"/>
    <w:rsid w:val="00573AE8"/>
    <w:rsid w:val="00573CEF"/>
    <w:rsid w:val="00573D01"/>
    <w:rsid w:val="00573D19"/>
    <w:rsid w:val="00573F9A"/>
    <w:rsid w:val="00574055"/>
    <w:rsid w:val="0057428B"/>
    <w:rsid w:val="00574394"/>
    <w:rsid w:val="0057445B"/>
    <w:rsid w:val="005746D9"/>
    <w:rsid w:val="005747E2"/>
    <w:rsid w:val="0057495B"/>
    <w:rsid w:val="00574A04"/>
    <w:rsid w:val="00574E1B"/>
    <w:rsid w:val="00574E33"/>
    <w:rsid w:val="0057543C"/>
    <w:rsid w:val="005757AB"/>
    <w:rsid w:val="00575866"/>
    <w:rsid w:val="005759BF"/>
    <w:rsid w:val="00575A34"/>
    <w:rsid w:val="00575AD5"/>
    <w:rsid w:val="00575AE6"/>
    <w:rsid w:val="00576492"/>
    <w:rsid w:val="00576914"/>
    <w:rsid w:val="005771D2"/>
    <w:rsid w:val="0057745F"/>
    <w:rsid w:val="0057750D"/>
    <w:rsid w:val="00577A63"/>
    <w:rsid w:val="00580030"/>
    <w:rsid w:val="005802FB"/>
    <w:rsid w:val="0058126A"/>
    <w:rsid w:val="0058167C"/>
    <w:rsid w:val="00581766"/>
    <w:rsid w:val="00581A75"/>
    <w:rsid w:val="00581A98"/>
    <w:rsid w:val="00581B70"/>
    <w:rsid w:val="00581C1D"/>
    <w:rsid w:val="00581E38"/>
    <w:rsid w:val="005827B5"/>
    <w:rsid w:val="00582A86"/>
    <w:rsid w:val="00582C5F"/>
    <w:rsid w:val="00582E15"/>
    <w:rsid w:val="00582E8B"/>
    <w:rsid w:val="00582FAC"/>
    <w:rsid w:val="005833E0"/>
    <w:rsid w:val="0058394E"/>
    <w:rsid w:val="00583AD7"/>
    <w:rsid w:val="0058408F"/>
    <w:rsid w:val="00584302"/>
    <w:rsid w:val="0058434C"/>
    <w:rsid w:val="0058465F"/>
    <w:rsid w:val="005855D9"/>
    <w:rsid w:val="005858C5"/>
    <w:rsid w:val="00585D27"/>
    <w:rsid w:val="00586B19"/>
    <w:rsid w:val="00587159"/>
    <w:rsid w:val="0058719D"/>
    <w:rsid w:val="005872B8"/>
    <w:rsid w:val="00587521"/>
    <w:rsid w:val="005878A2"/>
    <w:rsid w:val="00587D2E"/>
    <w:rsid w:val="00587FD2"/>
    <w:rsid w:val="0059026F"/>
    <w:rsid w:val="00590741"/>
    <w:rsid w:val="005907C5"/>
    <w:rsid w:val="00590C3F"/>
    <w:rsid w:val="005913CB"/>
    <w:rsid w:val="005913E3"/>
    <w:rsid w:val="005915D7"/>
    <w:rsid w:val="005916CC"/>
    <w:rsid w:val="005918EE"/>
    <w:rsid w:val="00591A3E"/>
    <w:rsid w:val="00591CDA"/>
    <w:rsid w:val="00592523"/>
    <w:rsid w:val="005925C7"/>
    <w:rsid w:val="00592618"/>
    <w:rsid w:val="0059272A"/>
    <w:rsid w:val="00592910"/>
    <w:rsid w:val="00592952"/>
    <w:rsid w:val="0059296E"/>
    <w:rsid w:val="00592C68"/>
    <w:rsid w:val="00592D5F"/>
    <w:rsid w:val="00593595"/>
    <w:rsid w:val="0059376B"/>
    <w:rsid w:val="00593DA3"/>
    <w:rsid w:val="00594018"/>
    <w:rsid w:val="005940B5"/>
    <w:rsid w:val="00594480"/>
    <w:rsid w:val="005946B7"/>
    <w:rsid w:val="00594977"/>
    <w:rsid w:val="00594C70"/>
    <w:rsid w:val="0059520D"/>
    <w:rsid w:val="0059526C"/>
    <w:rsid w:val="00595651"/>
    <w:rsid w:val="005957E5"/>
    <w:rsid w:val="0059584C"/>
    <w:rsid w:val="0059588C"/>
    <w:rsid w:val="00595C8E"/>
    <w:rsid w:val="00595CD6"/>
    <w:rsid w:val="00595D32"/>
    <w:rsid w:val="0059615C"/>
    <w:rsid w:val="005964FA"/>
    <w:rsid w:val="0059697C"/>
    <w:rsid w:val="00596998"/>
    <w:rsid w:val="00596A4D"/>
    <w:rsid w:val="00596B51"/>
    <w:rsid w:val="00596B7A"/>
    <w:rsid w:val="00596EBB"/>
    <w:rsid w:val="00596F99"/>
    <w:rsid w:val="005970D6"/>
    <w:rsid w:val="005971A1"/>
    <w:rsid w:val="005974B0"/>
    <w:rsid w:val="005978B3"/>
    <w:rsid w:val="00597BF2"/>
    <w:rsid w:val="00597DC9"/>
    <w:rsid w:val="00597FFA"/>
    <w:rsid w:val="005A03B9"/>
    <w:rsid w:val="005A056F"/>
    <w:rsid w:val="005A065B"/>
    <w:rsid w:val="005A08F8"/>
    <w:rsid w:val="005A0F2B"/>
    <w:rsid w:val="005A10C8"/>
    <w:rsid w:val="005A10D8"/>
    <w:rsid w:val="005A1169"/>
    <w:rsid w:val="005A116F"/>
    <w:rsid w:val="005A11AF"/>
    <w:rsid w:val="005A1265"/>
    <w:rsid w:val="005A138A"/>
    <w:rsid w:val="005A1966"/>
    <w:rsid w:val="005A2187"/>
    <w:rsid w:val="005A2499"/>
    <w:rsid w:val="005A27EC"/>
    <w:rsid w:val="005A290A"/>
    <w:rsid w:val="005A31AB"/>
    <w:rsid w:val="005A3319"/>
    <w:rsid w:val="005A3768"/>
    <w:rsid w:val="005A39BA"/>
    <w:rsid w:val="005A44BD"/>
    <w:rsid w:val="005A44FF"/>
    <w:rsid w:val="005A488E"/>
    <w:rsid w:val="005A4C43"/>
    <w:rsid w:val="005A4E55"/>
    <w:rsid w:val="005A4E8B"/>
    <w:rsid w:val="005A4F27"/>
    <w:rsid w:val="005A4F6E"/>
    <w:rsid w:val="005A4FE2"/>
    <w:rsid w:val="005A529F"/>
    <w:rsid w:val="005A544F"/>
    <w:rsid w:val="005A54FE"/>
    <w:rsid w:val="005A5627"/>
    <w:rsid w:val="005A566D"/>
    <w:rsid w:val="005A5769"/>
    <w:rsid w:val="005A5829"/>
    <w:rsid w:val="005A5921"/>
    <w:rsid w:val="005A607B"/>
    <w:rsid w:val="005A6136"/>
    <w:rsid w:val="005A6392"/>
    <w:rsid w:val="005A6599"/>
    <w:rsid w:val="005A683F"/>
    <w:rsid w:val="005A6A0C"/>
    <w:rsid w:val="005A6A97"/>
    <w:rsid w:val="005A6E55"/>
    <w:rsid w:val="005A7035"/>
    <w:rsid w:val="005A7062"/>
    <w:rsid w:val="005A71AB"/>
    <w:rsid w:val="005A7438"/>
    <w:rsid w:val="005B00BD"/>
    <w:rsid w:val="005B0101"/>
    <w:rsid w:val="005B025B"/>
    <w:rsid w:val="005B02E7"/>
    <w:rsid w:val="005B0442"/>
    <w:rsid w:val="005B08BA"/>
    <w:rsid w:val="005B0C04"/>
    <w:rsid w:val="005B1086"/>
    <w:rsid w:val="005B15D9"/>
    <w:rsid w:val="005B1B98"/>
    <w:rsid w:val="005B1D97"/>
    <w:rsid w:val="005B1E56"/>
    <w:rsid w:val="005B1EA2"/>
    <w:rsid w:val="005B1FE2"/>
    <w:rsid w:val="005B23E3"/>
    <w:rsid w:val="005B2500"/>
    <w:rsid w:val="005B288F"/>
    <w:rsid w:val="005B2D45"/>
    <w:rsid w:val="005B2DB6"/>
    <w:rsid w:val="005B3307"/>
    <w:rsid w:val="005B3318"/>
    <w:rsid w:val="005B36F5"/>
    <w:rsid w:val="005B39C3"/>
    <w:rsid w:val="005B3A48"/>
    <w:rsid w:val="005B3AF0"/>
    <w:rsid w:val="005B3AFF"/>
    <w:rsid w:val="005B3EB6"/>
    <w:rsid w:val="005B3F06"/>
    <w:rsid w:val="005B3F55"/>
    <w:rsid w:val="005B428F"/>
    <w:rsid w:val="005B4371"/>
    <w:rsid w:val="005B444C"/>
    <w:rsid w:val="005B4732"/>
    <w:rsid w:val="005B4CD2"/>
    <w:rsid w:val="005B4E88"/>
    <w:rsid w:val="005B52D4"/>
    <w:rsid w:val="005B5A14"/>
    <w:rsid w:val="005B5B5A"/>
    <w:rsid w:val="005B6291"/>
    <w:rsid w:val="005B65DB"/>
    <w:rsid w:val="005B708F"/>
    <w:rsid w:val="005B727B"/>
    <w:rsid w:val="005B7581"/>
    <w:rsid w:val="005B7666"/>
    <w:rsid w:val="005B7A16"/>
    <w:rsid w:val="005B7A26"/>
    <w:rsid w:val="005B7D67"/>
    <w:rsid w:val="005B7E4D"/>
    <w:rsid w:val="005C01EA"/>
    <w:rsid w:val="005C03AE"/>
    <w:rsid w:val="005C04C1"/>
    <w:rsid w:val="005C09ED"/>
    <w:rsid w:val="005C0B1E"/>
    <w:rsid w:val="005C0CA9"/>
    <w:rsid w:val="005C0DC0"/>
    <w:rsid w:val="005C0EEB"/>
    <w:rsid w:val="005C0FF6"/>
    <w:rsid w:val="005C178F"/>
    <w:rsid w:val="005C1970"/>
    <w:rsid w:val="005C1A50"/>
    <w:rsid w:val="005C1C9C"/>
    <w:rsid w:val="005C1D14"/>
    <w:rsid w:val="005C1E06"/>
    <w:rsid w:val="005C2C28"/>
    <w:rsid w:val="005C2C6B"/>
    <w:rsid w:val="005C2CC7"/>
    <w:rsid w:val="005C2D06"/>
    <w:rsid w:val="005C2D6F"/>
    <w:rsid w:val="005C2E43"/>
    <w:rsid w:val="005C30D2"/>
    <w:rsid w:val="005C3474"/>
    <w:rsid w:val="005C3BFD"/>
    <w:rsid w:val="005C3F7F"/>
    <w:rsid w:val="005C3F85"/>
    <w:rsid w:val="005C4115"/>
    <w:rsid w:val="005C419F"/>
    <w:rsid w:val="005C41AC"/>
    <w:rsid w:val="005C443F"/>
    <w:rsid w:val="005C45CE"/>
    <w:rsid w:val="005C4BA1"/>
    <w:rsid w:val="005C50CB"/>
    <w:rsid w:val="005C5197"/>
    <w:rsid w:val="005C53CA"/>
    <w:rsid w:val="005C56D3"/>
    <w:rsid w:val="005C5AB1"/>
    <w:rsid w:val="005C5DD0"/>
    <w:rsid w:val="005C6593"/>
    <w:rsid w:val="005C6625"/>
    <w:rsid w:val="005C6871"/>
    <w:rsid w:val="005C6E14"/>
    <w:rsid w:val="005C72DE"/>
    <w:rsid w:val="005C746B"/>
    <w:rsid w:val="005C7620"/>
    <w:rsid w:val="005C79EC"/>
    <w:rsid w:val="005C7A2E"/>
    <w:rsid w:val="005C7A57"/>
    <w:rsid w:val="005C7D2F"/>
    <w:rsid w:val="005C7DB2"/>
    <w:rsid w:val="005C7ECE"/>
    <w:rsid w:val="005D05C4"/>
    <w:rsid w:val="005D0680"/>
    <w:rsid w:val="005D0746"/>
    <w:rsid w:val="005D0BDD"/>
    <w:rsid w:val="005D0C6A"/>
    <w:rsid w:val="005D0D8A"/>
    <w:rsid w:val="005D16DF"/>
    <w:rsid w:val="005D1A2C"/>
    <w:rsid w:val="005D1AFF"/>
    <w:rsid w:val="005D1DB4"/>
    <w:rsid w:val="005D20A9"/>
    <w:rsid w:val="005D21C9"/>
    <w:rsid w:val="005D2260"/>
    <w:rsid w:val="005D2333"/>
    <w:rsid w:val="005D279F"/>
    <w:rsid w:val="005D2B9A"/>
    <w:rsid w:val="005D2DF8"/>
    <w:rsid w:val="005D2E25"/>
    <w:rsid w:val="005D33D8"/>
    <w:rsid w:val="005D34A7"/>
    <w:rsid w:val="005D3A05"/>
    <w:rsid w:val="005D3A1D"/>
    <w:rsid w:val="005D3A9E"/>
    <w:rsid w:val="005D3E6C"/>
    <w:rsid w:val="005D4028"/>
    <w:rsid w:val="005D4162"/>
    <w:rsid w:val="005D4398"/>
    <w:rsid w:val="005D444A"/>
    <w:rsid w:val="005D4772"/>
    <w:rsid w:val="005D4BD8"/>
    <w:rsid w:val="005D4C01"/>
    <w:rsid w:val="005D5377"/>
    <w:rsid w:val="005D5656"/>
    <w:rsid w:val="005D58CE"/>
    <w:rsid w:val="005D59CD"/>
    <w:rsid w:val="005D5BAA"/>
    <w:rsid w:val="005D5F9D"/>
    <w:rsid w:val="005D655E"/>
    <w:rsid w:val="005D6912"/>
    <w:rsid w:val="005D6932"/>
    <w:rsid w:val="005D6B03"/>
    <w:rsid w:val="005D6C62"/>
    <w:rsid w:val="005D75C3"/>
    <w:rsid w:val="005D7A20"/>
    <w:rsid w:val="005D7D98"/>
    <w:rsid w:val="005E010B"/>
    <w:rsid w:val="005E02EB"/>
    <w:rsid w:val="005E04EA"/>
    <w:rsid w:val="005E06A3"/>
    <w:rsid w:val="005E0810"/>
    <w:rsid w:val="005E08D5"/>
    <w:rsid w:val="005E0B80"/>
    <w:rsid w:val="005E0E68"/>
    <w:rsid w:val="005E0F69"/>
    <w:rsid w:val="005E1294"/>
    <w:rsid w:val="005E1675"/>
    <w:rsid w:val="005E1C59"/>
    <w:rsid w:val="005E1C60"/>
    <w:rsid w:val="005E2086"/>
    <w:rsid w:val="005E2328"/>
    <w:rsid w:val="005E3626"/>
    <w:rsid w:val="005E36B0"/>
    <w:rsid w:val="005E37BA"/>
    <w:rsid w:val="005E3AC7"/>
    <w:rsid w:val="005E3E2C"/>
    <w:rsid w:val="005E456B"/>
    <w:rsid w:val="005E4A14"/>
    <w:rsid w:val="005E5083"/>
    <w:rsid w:val="005E5369"/>
    <w:rsid w:val="005E56B2"/>
    <w:rsid w:val="005E59AD"/>
    <w:rsid w:val="005E59DB"/>
    <w:rsid w:val="005E59E0"/>
    <w:rsid w:val="005E5A6E"/>
    <w:rsid w:val="005E5C07"/>
    <w:rsid w:val="005E5F43"/>
    <w:rsid w:val="005E60FB"/>
    <w:rsid w:val="005E629C"/>
    <w:rsid w:val="005E6303"/>
    <w:rsid w:val="005E674E"/>
    <w:rsid w:val="005E6961"/>
    <w:rsid w:val="005E6DEA"/>
    <w:rsid w:val="005E722E"/>
    <w:rsid w:val="005E73BB"/>
    <w:rsid w:val="005E780F"/>
    <w:rsid w:val="005E7BD6"/>
    <w:rsid w:val="005E7DAA"/>
    <w:rsid w:val="005E7F18"/>
    <w:rsid w:val="005E7F8A"/>
    <w:rsid w:val="005F0138"/>
    <w:rsid w:val="005F03F7"/>
    <w:rsid w:val="005F04BB"/>
    <w:rsid w:val="005F06C6"/>
    <w:rsid w:val="005F088D"/>
    <w:rsid w:val="005F10A0"/>
    <w:rsid w:val="005F184C"/>
    <w:rsid w:val="005F19DE"/>
    <w:rsid w:val="005F1E5B"/>
    <w:rsid w:val="005F2391"/>
    <w:rsid w:val="005F260E"/>
    <w:rsid w:val="005F2E16"/>
    <w:rsid w:val="005F3094"/>
    <w:rsid w:val="005F31AC"/>
    <w:rsid w:val="005F34F1"/>
    <w:rsid w:val="005F351F"/>
    <w:rsid w:val="005F383B"/>
    <w:rsid w:val="005F3A18"/>
    <w:rsid w:val="005F3B5D"/>
    <w:rsid w:val="005F3B98"/>
    <w:rsid w:val="005F3BBD"/>
    <w:rsid w:val="005F3BF8"/>
    <w:rsid w:val="005F3E91"/>
    <w:rsid w:val="005F417C"/>
    <w:rsid w:val="005F4181"/>
    <w:rsid w:val="005F45D0"/>
    <w:rsid w:val="005F4B28"/>
    <w:rsid w:val="005F4E1B"/>
    <w:rsid w:val="005F4E40"/>
    <w:rsid w:val="005F4E81"/>
    <w:rsid w:val="005F5034"/>
    <w:rsid w:val="005F5198"/>
    <w:rsid w:val="005F54F0"/>
    <w:rsid w:val="005F58AF"/>
    <w:rsid w:val="005F59AB"/>
    <w:rsid w:val="005F5ACD"/>
    <w:rsid w:val="005F5CFA"/>
    <w:rsid w:val="005F5E23"/>
    <w:rsid w:val="005F5FEE"/>
    <w:rsid w:val="005F604F"/>
    <w:rsid w:val="005F60CA"/>
    <w:rsid w:val="005F63EC"/>
    <w:rsid w:val="005F6723"/>
    <w:rsid w:val="005F68F4"/>
    <w:rsid w:val="005F70D3"/>
    <w:rsid w:val="005F7108"/>
    <w:rsid w:val="005F750E"/>
    <w:rsid w:val="005F77CC"/>
    <w:rsid w:val="005F7A23"/>
    <w:rsid w:val="005F7AB4"/>
    <w:rsid w:val="005F7CBA"/>
    <w:rsid w:val="005F7EB3"/>
    <w:rsid w:val="006009A6"/>
    <w:rsid w:val="00600AF7"/>
    <w:rsid w:val="00600BE4"/>
    <w:rsid w:val="00600C77"/>
    <w:rsid w:val="00600CC7"/>
    <w:rsid w:val="00600E06"/>
    <w:rsid w:val="00600FB3"/>
    <w:rsid w:val="0060165E"/>
    <w:rsid w:val="00601A2E"/>
    <w:rsid w:val="00601BA0"/>
    <w:rsid w:val="00601CEE"/>
    <w:rsid w:val="00602183"/>
    <w:rsid w:val="00602234"/>
    <w:rsid w:val="0060258B"/>
    <w:rsid w:val="006025F9"/>
    <w:rsid w:val="00602B78"/>
    <w:rsid w:val="00603156"/>
    <w:rsid w:val="00603187"/>
    <w:rsid w:val="006031AE"/>
    <w:rsid w:val="00603371"/>
    <w:rsid w:val="006034D7"/>
    <w:rsid w:val="0060364A"/>
    <w:rsid w:val="00603898"/>
    <w:rsid w:val="00603B56"/>
    <w:rsid w:val="00603F16"/>
    <w:rsid w:val="0060409C"/>
    <w:rsid w:val="00604229"/>
    <w:rsid w:val="006044B5"/>
    <w:rsid w:val="006047AE"/>
    <w:rsid w:val="00604E3D"/>
    <w:rsid w:val="00604FA9"/>
    <w:rsid w:val="006050A3"/>
    <w:rsid w:val="00605A2D"/>
    <w:rsid w:val="00605C95"/>
    <w:rsid w:val="00605E9F"/>
    <w:rsid w:val="00606205"/>
    <w:rsid w:val="00606247"/>
    <w:rsid w:val="006064A0"/>
    <w:rsid w:val="0060670D"/>
    <w:rsid w:val="006068D0"/>
    <w:rsid w:val="00606AE9"/>
    <w:rsid w:val="00606BDA"/>
    <w:rsid w:val="00606E27"/>
    <w:rsid w:val="00606F01"/>
    <w:rsid w:val="00606F31"/>
    <w:rsid w:val="00606FA6"/>
    <w:rsid w:val="00607227"/>
    <w:rsid w:val="0060771E"/>
    <w:rsid w:val="00607AA6"/>
    <w:rsid w:val="00607C74"/>
    <w:rsid w:val="00607E75"/>
    <w:rsid w:val="006108BB"/>
    <w:rsid w:val="00610A13"/>
    <w:rsid w:val="00610C2B"/>
    <w:rsid w:val="00610F5D"/>
    <w:rsid w:val="00611268"/>
    <w:rsid w:val="006112AC"/>
    <w:rsid w:val="006115A6"/>
    <w:rsid w:val="00611C91"/>
    <w:rsid w:val="006129CB"/>
    <w:rsid w:val="00612A08"/>
    <w:rsid w:val="00612C8D"/>
    <w:rsid w:val="00612D0F"/>
    <w:rsid w:val="00612F76"/>
    <w:rsid w:val="006131AA"/>
    <w:rsid w:val="00613373"/>
    <w:rsid w:val="006135AD"/>
    <w:rsid w:val="00613733"/>
    <w:rsid w:val="006137D8"/>
    <w:rsid w:val="006139C5"/>
    <w:rsid w:val="00613B0C"/>
    <w:rsid w:val="00613D40"/>
    <w:rsid w:val="00613DA8"/>
    <w:rsid w:val="00613EBC"/>
    <w:rsid w:val="00614185"/>
    <w:rsid w:val="0061431A"/>
    <w:rsid w:val="00614521"/>
    <w:rsid w:val="00614598"/>
    <w:rsid w:val="00614665"/>
    <w:rsid w:val="00615070"/>
    <w:rsid w:val="00615AB1"/>
    <w:rsid w:val="00615B9C"/>
    <w:rsid w:val="00615C53"/>
    <w:rsid w:val="00615DE9"/>
    <w:rsid w:val="00616152"/>
    <w:rsid w:val="0061645F"/>
    <w:rsid w:val="006169C3"/>
    <w:rsid w:val="00616A76"/>
    <w:rsid w:val="00616DEA"/>
    <w:rsid w:val="006176BD"/>
    <w:rsid w:val="00617B0E"/>
    <w:rsid w:val="00617C6C"/>
    <w:rsid w:val="00620138"/>
    <w:rsid w:val="006203DA"/>
    <w:rsid w:val="0062097D"/>
    <w:rsid w:val="0062118E"/>
    <w:rsid w:val="006214D2"/>
    <w:rsid w:val="0062158A"/>
    <w:rsid w:val="006215EB"/>
    <w:rsid w:val="00621B9D"/>
    <w:rsid w:val="00621F72"/>
    <w:rsid w:val="006228A1"/>
    <w:rsid w:val="006228E9"/>
    <w:rsid w:val="00622A04"/>
    <w:rsid w:val="00623572"/>
    <w:rsid w:val="0062369F"/>
    <w:rsid w:val="00623778"/>
    <w:rsid w:val="006237A3"/>
    <w:rsid w:val="006238F1"/>
    <w:rsid w:val="00623900"/>
    <w:rsid w:val="0062391E"/>
    <w:rsid w:val="00624015"/>
    <w:rsid w:val="00624276"/>
    <w:rsid w:val="00624299"/>
    <w:rsid w:val="006243DE"/>
    <w:rsid w:val="00624556"/>
    <w:rsid w:val="00624596"/>
    <w:rsid w:val="0062472F"/>
    <w:rsid w:val="00625181"/>
    <w:rsid w:val="0062521C"/>
    <w:rsid w:val="006256FA"/>
    <w:rsid w:val="00625986"/>
    <w:rsid w:val="006259AC"/>
    <w:rsid w:val="00625B68"/>
    <w:rsid w:val="00625E0F"/>
    <w:rsid w:val="00625EE7"/>
    <w:rsid w:val="0062602E"/>
    <w:rsid w:val="00626067"/>
    <w:rsid w:val="006261B0"/>
    <w:rsid w:val="006262D1"/>
    <w:rsid w:val="00626510"/>
    <w:rsid w:val="00626737"/>
    <w:rsid w:val="00626E07"/>
    <w:rsid w:val="00626F3B"/>
    <w:rsid w:val="00626F96"/>
    <w:rsid w:val="006276A0"/>
    <w:rsid w:val="00627788"/>
    <w:rsid w:val="006277E0"/>
    <w:rsid w:val="00627853"/>
    <w:rsid w:val="006279A0"/>
    <w:rsid w:val="006279A2"/>
    <w:rsid w:val="00627A37"/>
    <w:rsid w:val="00627CD1"/>
    <w:rsid w:val="00627CEA"/>
    <w:rsid w:val="00627E51"/>
    <w:rsid w:val="006302E9"/>
    <w:rsid w:val="00630364"/>
    <w:rsid w:val="00630A2C"/>
    <w:rsid w:val="00630B27"/>
    <w:rsid w:val="00631029"/>
    <w:rsid w:val="0063120D"/>
    <w:rsid w:val="00631657"/>
    <w:rsid w:val="00631D9B"/>
    <w:rsid w:val="00632026"/>
    <w:rsid w:val="00632069"/>
    <w:rsid w:val="00632274"/>
    <w:rsid w:val="0063233F"/>
    <w:rsid w:val="006329F9"/>
    <w:rsid w:val="00632CCA"/>
    <w:rsid w:val="00632EC0"/>
    <w:rsid w:val="006336AC"/>
    <w:rsid w:val="00633B7D"/>
    <w:rsid w:val="00633DAD"/>
    <w:rsid w:val="00633E06"/>
    <w:rsid w:val="00633E8A"/>
    <w:rsid w:val="00634106"/>
    <w:rsid w:val="0063457A"/>
    <w:rsid w:val="006348F7"/>
    <w:rsid w:val="00634BD0"/>
    <w:rsid w:val="00634C28"/>
    <w:rsid w:val="00634C48"/>
    <w:rsid w:val="00634E60"/>
    <w:rsid w:val="00634E68"/>
    <w:rsid w:val="00635019"/>
    <w:rsid w:val="00635450"/>
    <w:rsid w:val="00635611"/>
    <w:rsid w:val="0063572A"/>
    <w:rsid w:val="00635808"/>
    <w:rsid w:val="006358C2"/>
    <w:rsid w:val="006359EE"/>
    <w:rsid w:val="00635BF8"/>
    <w:rsid w:val="00635E52"/>
    <w:rsid w:val="0063606F"/>
    <w:rsid w:val="00636920"/>
    <w:rsid w:val="006374EC"/>
    <w:rsid w:val="006379FD"/>
    <w:rsid w:val="00637AC5"/>
    <w:rsid w:val="00637E93"/>
    <w:rsid w:val="00637F06"/>
    <w:rsid w:val="00640047"/>
    <w:rsid w:val="006400FE"/>
    <w:rsid w:val="00640449"/>
    <w:rsid w:val="006405CB"/>
    <w:rsid w:val="00640616"/>
    <w:rsid w:val="00640808"/>
    <w:rsid w:val="00640C42"/>
    <w:rsid w:val="00640CA6"/>
    <w:rsid w:val="0064112E"/>
    <w:rsid w:val="00641195"/>
    <w:rsid w:val="00641709"/>
    <w:rsid w:val="0064181A"/>
    <w:rsid w:val="0064185F"/>
    <w:rsid w:val="00641949"/>
    <w:rsid w:val="0064197A"/>
    <w:rsid w:val="00641C44"/>
    <w:rsid w:val="00641D96"/>
    <w:rsid w:val="00641DBD"/>
    <w:rsid w:val="00641E59"/>
    <w:rsid w:val="0064224B"/>
    <w:rsid w:val="00642A1B"/>
    <w:rsid w:val="00642A53"/>
    <w:rsid w:val="00642D40"/>
    <w:rsid w:val="00642F0D"/>
    <w:rsid w:val="0064304C"/>
    <w:rsid w:val="00643469"/>
    <w:rsid w:val="00643915"/>
    <w:rsid w:val="00643916"/>
    <w:rsid w:val="00644184"/>
    <w:rsid w:val="0064440F"/>
    <w:rsid w:val="0064458D"/>
    <w:rsid w:val="00644629"/>
    <w:rsid w:val="00644867"/>
    <w:rsid w:val="006448E0"/>
    <w:rsid w:val="00644AB6"/>
    <w:rsid w:val="00644D03"/>
    <w:rsid w:val="006450FD"/>
    <w:rsid w:val="0064525F"/>
    <w:rsid w:val="00645320"/>
    <w:rsid w:val="006456C0"/>
    <w:rsid w:val="006459E0"/>
    <w:rsid w:val="00645E9D"/>
    <w:rsid w:val="006461AB"/>
    <w:rsid w:val="00646226"/>
    <w:rsid w:val="00646409"/>
    <w:rsid w:val="006465F0"/>
    <w:rsid w:val="006466E5"/>
    <w:rsid w:val="006471F4"/>
    <w:rsid w:val="0064753A"/>
    <w:rsid w:val="00647580"/>
    <w:rsid w:val="00647591"/>
    <w:rsid w:val="00647613"/>
    <w:rsid w:val="0064762D"/>
    <w:rsid w:val="00647902"/>
    <w:rsid w:val="00647EA8"/>
    <w:rsid w:val="00647ECD"/>
    <w:rsid w:val="00650021"/>
    <w:rsid w:val="0065026F"/>
    <w:rsid w:val="0065060F"/>
    <w:rsid w:val="0065085A"/>
    <w:rsid w:val="0065089D"/>
    <w:rsid w:val="006508EF"/>
    <w:rsid w:val="00650B2B"/>
    <w:rsid w:val="00650D30"/>
    <w:rsid w:val="00651147"/>
    <w:rsid w:val="00651202"/>
    <w:rsid w:val="0065171B"/>
    <w:rsid w:val="00651B07"/>
    <w:rsid w:val="00651C0B"/>
    <w:rsid w:val="0065254E"/>
    <w:rsid w:val="006525D6"/>
    <w:rsid w:val="006525FC"/>
    <w:rsid w:val="00652AA0"/>
    <w:rsid w:val="006530BF"/>
    <w:rsid w:val="0065318A"/>
    <w:rsid w:val="0065354B"/>
    <w:rsid w:val="00653810"/>
    <w:rsid w:val="00653848"/>
    <w:rsid w:val="00653CCA"/>
    <w:rsid w:val="0065430E"/>
    <w:rsid w:val="00654702"/>
    <w:rsid w:val="00654A05"/>
    <w:rsid w:val="00654D25"/>
    <w:rsid w:val="00654D51"/>
    <w:rsid w:val="00654EDB"/>
    <w:rsid w:val="00654F31"/>
    <w:rsid w:val="0065522A"/>
    <w:rsid w:val="006553FC"/>
    <w:rsid w:val="00655460"/>
    <w:rsid w:val="006556A4"/>
    <w:rsid w:val="00655765"/>
    <w:rsid w:val="00655986"/>
    <w:rsid w:val="006559D1"/>
    <w:rsid w:val="00655F8D"/>
    <w:rsid w:val="00656040"/>
    <w:rsid w:val="006563F8"/>
    <w:rsid w:val="00656769"/>
    <w:rsid w:val="0065697F"/>
    <w:rsid w:val="00656AB4"/>
    <w:rsid w:val="00657186"/>
    <w:rsid w:val="0065746B"/>
    <w:rsid w:val="006575B8"/>
    <w:rsid w:val="00657766"/>
    <w:rsid w:val="00657AE9"/>
    <w:rsid w:val="00657C08"/>
    <w:rsid w:val="006603F6"/>
    <w:rsid w:val="00660530"/>
    <w:rsid w:val="006607D0"/>
    <w:rsid w:val="00660D60"/>
    <w:rsid w:val="00660DC1"/>
    <w:rsid w:val="006611C2"/>
    <w:rsid w:val="00661402"/>
    <w:rsid w:val="00661966"/>
    <w:rsid w:val="00661CAD"/>
    <w:rsid w:val="00661E7C"/>
    <w:rsid w:val="006622A3"/>
    <w:rsid w:val="00662422"/>
    <w:rsid w:val="006629EF"/>
    <w:rsid w:val="00662F76"/>
    <w:rsid w:val="0066331D"/>
    <w:rsid w:val="00663490"/>
    <w:rsid w:val="0066359E"/>
    <w:rsid w:val="00663665"/>
    <w:rsid w:val="00663672"/>
    <w:rsid w:val="00664141"/>
    <w:rsid w:val="00664463"/>
    <w:rsid w:val="006644F0"/>
    <w:rsid w:val="00664D3D"/>
    <w:rsid w:val="00664EE1"/>
    <w:rsid w:val="00665215"/>
    <w:rsid w:val="00665429"/>
    <w:rsid w:val="00665811"/>
    <w:rsid w:val="00665CDD"/>
    <w:rsid w:val="00665F7C"/>
    <w:rsid w:val="006664E2"/>
    <w:rsid w:val="00666792"/>
    <w:rsid w:val="006670C4"/>
    <w:rsid w:val="00667803"/>
    <w:rsid w:val="0066790E"/>
    <w:rsid w:val="00667EDD"/>
    <w:rsid w:val="0067046E"/>
    <w:rsid w:val="00670B62"/>
    <w:rsid w:val="00670F4A"/>
    <w:rsid w:val="006718BD"/>
    <w:rsid w:val="00671A66"/>
    <w:rsid w:val="00671B7D"/>
    <w:rsid w:val="00672041"/>
    <w:rsid w:val="006720D9"/>
    <w:rsid w:val="0067261A"/>
    <w:rsid w:val="00672872"/>
    <w:rsid w:val="00672930"/>
    <w:rsid w:val="00672D55"/>
    <w:rsid w:val="006734A9"/>
    <w:rsid w:val="0067356E"/>
    <w:rsid w:val="0067362A"/>
    <w:rsid w:val="00673758"/>
    <w:rsid w:val="00673A5A"/>
    <w:rsid w:val="00674167"/>
    <w:rsid w:val="006743B9"/>
    <w:rsid w:val="0067443A"/>
    <w:rsid w:val="00674666"/>
    <w:rsid w:val="006749B3"/>
    <w:rsid w:val="00674BB8"/>
    <w:rsid w:val="00674ED4"/>
    <w:rsid w:val="006750D1"/>
    <w:rsid w:val="0067535E"/>
    <w:rsid w:val="00675577"/>
    <w:rsid w:val="0067557F"/>
    <w:rsid w:val="006756C1"/>
    <w:rsid w:val="0067585B"/>
    <w:rsid w:val="00675B6B"/>
    <w:rsid w:val="00675C13"/>
    <w:rsid w:val="00675C23"/>
    <w:rsid w:val="00675D80"/>
    <w:rsid w:val="006762CE"/>
    <w:rsid w:val="0067659E"/>
    <w:rsid w:val="0067666A"/>
    <w:rsid w:val="00676CA5"/>
    <w:rsid w:val="00676F24"/>
    <w:rsid w:val="006771D1"/>
    <w:rsid w:val="00677446"/>
    <w:rsid w:val="00677517"/>
    <w:rsid w:val="006775B4"/>
    <w:rsid w:val="00677739"/>
    <w:rsid w:val="006779BD"/>
    <w:rsid w:val="00677BA1"/>
    <w:rsid w:val="00677E01"/>
    <w:rsid w:val="00680003"/>
    <w:rsid w:val="006801C3"/>
    <w:rsid w:val="0068020C"/>
    <w:rsid w:val="00680476"/>
    <w:rsid w:val="006806A2"/>
    <w:rsid w:val="00680732"/>
    <w:rsid w:val="0068074F"/>
    <w:rsid w:val="00680755"/>
    <w:rsid w:val="00680910"/>
    <w:rsid w:val="00680E3A"/>
    <w:rsid w:val="00680EB0"/>
    <w:rsid w:val="00680FBC"/>
    <w:rsid w:val="00680FFB"/>
    <w:rsid w:val="00681292"/>
    <w:rsid w:val="0068153D"/>
    <w:rsid w:val="00681975"/>
    <w:rsid w:val="00681B08"/>
    <w:rsid w:val="00681B34"/>
    <w:rsid w:val="00681C9D"/>
    <w:rsid w:val="00682136"/>
    <w:rsid w:val="006821AE"/>
    <w:rsid w:val="00682952"/>
    <w:rsid w:val="00682F14"/>
    <w:rsid w:val="00683021"/>
    <w:rsid w:val="006830D1"/>
    <w:rsid w:val="006830D6"/>
    <w:rsid w:val="00683590"/>
    <w:rsid w:val="00683FED"/>
    <w:rsid w:val="0068445D"/>
    <w:rsid w:val="00684472"/>
    <w:rsid w:val="006855A7"/>
    <w:rsid w:val="0068567B"/>
    <w:rsid w:val="00685F74"/>
    <w:rsid w:val="006861F5"/>
    <w:rsid w:val="006866E2"/>
    <w:rsid w:val="0068734F"/>
    <w:rsid w:val="006875B7"/>
    <w:rsid w:val="0068777A"/>
    <w:rsid w:val="006877F4"/>
    <w:rsid w:val="00687ACD"/>
    <w:rsid w:val="00687C2F"/>
    <w:rsid w:val="00687C6D"/>
    <w:rsid w:val="00687D34"/>
    <w:rsid w:val="00687E15"/>
    <w:rsid w:val="00690772"/>
    <w:rsid w:val="006907C8"/>
    <w:rsid w:val="00690898"/>
    <w:rsid w:val="00690B81"/>
    <w:rsid w:val="0069110D"/>
    <w:rsid w:val="006912D6"/>
    <w:rsid w:val="00691991"/>
    <w:rsid w:val="00691CB6"/>
    <w:rsid w:val="00691EFD"/>
    <w:rsid w:val="0069214E"/>
    <w:rsid w:val="00692498"/>
    <w:rsid w:val="0069249B"/>
    <w:rsid w:val="00692699"/>
    <w:rsid w:val="00692716"/>
    <w:rsid w:val="00692847"/>
    <w:rsid w:val="006929CF"/>
    <w:rsid w:val="00692B00"/>
    <w:rsid w:val="00692F50"/>
    <w:rsid w:val="0069332A"/>
    <w:rsid w:val="006933D5"/>
    <w:rsid w:val="00693559"/>
    <w:rsid w:val="00693588"/>
    <w:rsid w:val="006936E4"/>
    <w:rsid w:val="00693837"/>
    <w:rsid w:val="00693882"/>
    <w:rsid w:val="006939F1"/>
    <w:rsid w:val="00693BC5"/>
    <w:rsid w:val="006945CF"/>
    <w:rsid w:val="0069470E"/>
    <w:rsid w:val="00694C3A"/>
    <w:rsid w:val="00694CB9"/>
    <w:rsid w:val="00694CBD"/>
    <w:rsid w:val="00694D6A"/>
    <w:rsid w:val="00694FBA"/>
    <w:rsid w:val="00694FEC"/>
    <w:rsid w:val="00695425"/>
    <w:rsid w:val="00695443"/>
    <w:rsid w:val="006958E8"/>
    <w:rsid w:val="00695A14"/>
    <w:rsid w:val="00695A19"/>
    <w:rsid w:val="00695A85"/>
    <w:rsid w:val="00695B67"/>
    <w:rsid w:val="00695C84"/>
    <w:rsid w:val="0069607B"/>
    <w:rsid w:val="006961E0"/>
    <w:rsid w:val="00696202"/>
    <w:rsid w:val="0069642B"/>
    <w:rsid w:val="0069685D"/>
    <w:rsid w:val="0069688F"/>
    <w:rsid w:val="00696AB3"/>
    <w:rsid w:val="00696BBB"/>
    <w:rsid w:val="00696D65"/>
    <w:rsid w:val="00696E7F"/>
    <w:rsid w:val="006971DE"/>
    <w:rsid w:val="006972E5"/>
    <w:rsid w:val="0069732D"/>
    <w:rsid w:val="00697525"/>
    <w:rsid w:val="006977C2"/>
    <w:rsid w:val="0069791A"/>
    <w:rsid w:val="00697A60"/>
    <w:rsid w:val="00697BC9"/>
    <w:rsid w:val="006A0066"/>
    <w:rsid w:val="006A06B9"/>
    <w:rsid w:val="006A0B3C"/>
    <w:rsid w:val="006A0FA8"/>
    <w:rsid w:val="006A1052"/>
    <w:rsid w:val="006A136A"/>
    <w:rsid w:val="006A1541"/>
    <w:rsid w:val="006A16DA"/>
    <w:rsid w:val="006A1B1C"/>
    <w:rsid w:val="006A1B54"/>
    <w:rsid w:val="006A1BEB"/>
    <w:rsid w:val="006A1C79"/>
    <w:rsid w:val="006A1DDC"/>
    <w:rsid w:val="006A21E9"/>
    <w:rsid w:val="006A241D"/>
    <w:rsid w:val="006A267A"/>
    <w:rsid w:val="006A2AC2"/>
    <w:rsid w:val="006A2F16"/>
    <w:rsid w:val="006A2F6F"/>
    <w:rsid w:val="006A3042"/>
    <w:rsid w:val="006A3218"/>
    <w:rsid w:val="006A3333"/>
    <w:rsid w:val="006A3398"/>
    <w:rsid w:val="006A347D"/>
    <w:rsid w:val="006A381A"/>
    <w:rsid w:val="006A3C65"/>
    <w:rsid w:val="006A3C71"/>
    <w:rsid w:val="006A3F21"/>
    <w:rsid w:val="006A435A"/>
    <w:rsid w:val="006A47E8"/>
    <w:rsid w:val="006A4953"/>
    <w:rsid w:val="006A4C49"/>
    <w:rsid w:val="006A4CC1"/>
    <w:rsid w:val="006A5304"/>
    <w:rsid w:val="006A5727"/>
    <w:rsid w:val="006A5801"/>
    <w:rsid w:val="006A5832"/>
    <w:rsid w:val="006A5AFB"/>
    <w:rsid w:val="006A5BEE"/>
    <w:rsid w:val="006A5FD9"/>
    <w:rsid w:val="006A627B"/>
    <w:rsid w:val="006A6284"/>
    <w:rsid w:val="006A69DD"/>
    <w:rsid w:val="006A6AFE"/>
    <w:rsid w:val="006A6E1E"/>
    <w:rsid w:val="006A6E78"/>
    <w:rsid w:val="006A6F54"/>
    <w:rsid w:val="006A73F2"/>
    <w:rsid w:val="006A7462"/>
    <w:rsid w:val="006A7509"/>
    <w:rsid w:val="006A796C"/>
    <w:rsid w:val="006A7BCD"/>
    <w:rsid w:val="006B0A0B"/>
    <w:rsid w:val="006B0F8F"/>
    <w:rsid w:val="006B11AE"/>
    <w:rsid w:val="006B15F7"/>
    <w:rsid w:val="006B1659"/>
    <w:rsid w:val="006B1744"/>
    <w:rsid w:val="006B17F6"/>
    <w:rsid w:val="006B1986"/>
    <w:rsid w:val="006B1AD3"/>
    <w:rsid w:val="006B1F53"/>
    <w:rsid w:val="006B23DD"/>
    <w:rsid w:val="006B24F8"/>
    <w:rsid w:val="006B26F9"/>
    <w:rsid w:val="006B2726"/>
    <w:rsid w:val="006B2871"/>
    <w:rsid w:val="006B2945"/>
    <w:rsid w:val="006B2B5D"/>
    <w:rsid w:val="006B2D59"/>
    <w:rsid w:val="006B2E6A"/>
    <w:rsid w:val="006B345A"/>
    <w:rsid w:val="006B348B"/>
    <w:rsid w:val="006B37A9"/>
    <w:rsid w:val="006B37CC"/>
    <w:rsid w:val="006B3C98"/>
    <w:rsid w:val="006B3EA6"/>
    <w:rsid w:val="006B40B4"/>
    <w:rsid w:val="006B4375"/>
    <w:rsid w:val="006B4432"/>
    <w:rsid w:val="006B4659"/>
    <w:rsid w:val="006B467E"/>
    <w:rsid w:val="006B4908"/>
    <w:rsid w:val="006B498E"/>
    <w:rsid w:val="006B4AD5"/>
    <w:rsid w:val="006B4C5E"/>
    <w:rsid w:val="006B4EE7"/>
    <w:rsid w:val="006B5351"/>
    <w:rsid w:val="006B56AC"/>
    <w:rsid w:val="006B63CF"/>
    <w:rsid w:val="006B69A4"/>
    <w:rsid w:val="006B6C29"/>
    <w:rsid w:val="006B72E4"/>
    <w:rsid w:val="006B7334"/>
    <w:rsid w:val="006B760D"/>
    <w:rsid w:val="006B7EC5"/>
    <w:rsid w:val="006C0A68"/>
    <w:rsid w:val="006C0B55"/>
    <w:rsid w:val="006C0E07"/>
    <w:rsid w:val="006C0E86"/>
    <w:rsid w:val="006C12EA"/>
    <w:rsid w:val="006C1501"/>
    <w:rsid w:val="006C1A5E"/>
    <w:rsid w:val="006C1E78"/>
    <w:rsid w:val="006C1F89"/>
    <w:rsid w:val="006C26FB"/>
    <w:rsid w:val="006C28B0"/>
    <w:rsid w:val="006C299B"/>
    <w:rsid w:val="006C2AC0"/>
    <w:rsid w:val="006C2DCC"/>
    <w:rsid w:val="006C2F45"/>
    <w:rsid w:val="006C2FF9"/>
    <w:rsid w:val="006C352A"/>
    <w:rsid w:val="006C43F3"/>
    <w:rsid w:val="006C44D7"/>
    <w:rsid w:val="006C4599"/>
    <w:rsid w:val="006C4E91"/>
    <w:rsid w:val="006C4F76"/>
    <w:rsid w:val="006C5012"/>
    <w:rsid w:val="006C506C"/>
    <w:rsid w:val="006C50AC"/>
    <w:rsid w:val="006C5339"/>
    <w:rsid w:val="006C564F"/>
    <w:rsid w:val="006C56D9"/>
    <w:rsid w:val="006C575A"/>
    <w:rsid w:val="006C5CA7"/>
    <w:rsid w:val="006C5CC3"/>
    <w:rsid w:val="006C5FD8"/>
    <w:rsid w:val="006C630C"/>
    <w:rsid w:val="006C64DD"/>
    <w:rsid w:val="006C64E0"/>
    <w:rsid w:val="006C6568"/>
    <w:rsid w:val="006C67B3"/>
    <w:rsid w:val="006C68B4"/>
    <w:rsid w:val="006C68C0"/>
    <w:rsid w:val="006C6A51"/>
    <w:rsid w:val="006C6F09"/>
    <w:rsid w:val="006C7796"/>
    <w:rsid w:val="006C7ACB"/>
    <w:rsid w:val="006C7B30"/>
    <w:rsid w:val="006C7B7E"/>
    <w:rsid w:val="006C7DFF"/>
    <w:rsid w:val="006C7F18"/>
    <w:rsid w:val="006D0267"/>
    <w:rsid w:val="006D02B3"/>
    <w:rsid w:val="006D086C"/>
    <w:rsid w:val="006D089C"/>
    <w:rsid w:val="006D09B1"/>
    <w:rsid w:val="006D0C17"/>
    <w:rsid w:val="006D0E5F"/>
    <w:rsid w:val="006D0F88"/>
    <w:rsid w:val="006D120A"/>
    <w:rsid w:val="006D16C7"/>
    <w:rsid w:val="006D178C"/>
    <w:rsid w:val="006D197A"/>
    <w:rsid w:val="006D1A16"/>
    <w:rsid w:val="006D1B4F"/>
    <w:rsid w:val="006D1C7B"/>
    <w:rsid w:val="006D1ED9"/>
    <w:rsid w:val="006D2172"/>
    <w:rsid w:val="006D21A5"/>
    <w:rsid w:val="006D285E"/>
    <w:rsid w:val="006D2A28"/>
    <w:rsid w:val="006D2C6F"/>
    <w:rsid w:val="006D2DFC"/>
    <w:rsid w:val="006D2FFA"/>
    <w:rsid w:val="006D3662"/>
    <w:rsid w:val="006D39AE"/>
    <w:rsid w:val="006D3A8B"/>
    <w:rsid w:val="006D3B06"/>
    <w:rsid w:val="006D3B8A"/>
    <w:rsid w:val="006D3E80"/>
    <w:rsid w:val="006D40F4"/>
    <w:rsid w:val="006D4C6E"/>
    <w:rsid w:val="006D50A3"/>
    <w:rsid w:val="006D559B"/>
    <w:rsid w:val="006D55FC"/>
    <w:rsid w:val="006D5761"/>
    <w:rsid w:val="006D5A81"/>
    <w:rsid w:val="006D5D42"/>
    <w:rsid w:val="006D5EA1"/>
    <w:rsid w:val="006D5EED"/>
    <w:rsid w:val="006D633D"/>
    <w:rsid w:val="006D67E7"/>
    <w:rsid w:val="006D6D33"/>
    <w:rsid w:val="006D713A"/>
    <w:rsid w:val="006D75FA"/>
    <w:rsid w:val="006D7A28"/>
    <w:rsid w:val="006D7DA5"/>
    <w:rsid w:val="006E01C9"/>
    <w:rsid w:val="006E0204"/>
    <w:rsid w:val="006E0288"/>
    <w:rsid w:val="006E033A"/>
    <w:rsid w:val="006E0394"/>
    <w:rsid w:val="006E07F6"/>
    <w:rsid w:val="006E0CD9"/>
    <w:rsid w:val="006E0FC3"/>
    <w:rsid w:val="006E15FD"/>
    <w:rsid w:val="006E21A2"/>
    <w:rsid w:val="006E2473"/>
    <w:rsid w:val="006E24BC"/>
    <w:rsid w:val="006E272D"/>
    <w:rsid w:val="006E27A2"/>
    <w:rsid w:val="006E29A2"/>
    <w:rsid w:val="006E29C2"/>
    <w:rsid w:val="006E2A18"/>
    <w:rsid w:val="006E2A2F"/>
    <w:rsid w:val="006E2E32"/>
    <w:rsid w:val="006E2E37"/>
    <w:rsid w:val="006E331B"/>
    <w:rsid w:val="006E334B"/>
    <w:rsid w:val="006E35E6"/>
    <w:rsid w:val="006E362E"/>
    <w:rsid w:val="006E3896"/>
    <w:rsid w:val="006E38A4"/>
    <w:rsid w:val="006E39E8"/>
    <w:rsid w:val="006E3A37"/>
    <w:rsid w:val="006E3ED9"/>
    <w:rsid w:val="006E3F69"/>
    <w:rsid w:val="006E4144"/>
    <w:rsid w:val="006E4646"/>
    <w:rsid w:val="006E4674"/>
    <w:rsid w:val="006E4680"/>
    <w:rsid w:val="006E491D"/>
    <w:rsid w:val="006E4B53"/>
    <w:rsid w:val="006E4CB7"/>
    <w:rsid w:val="006E5727"/>
    <w:rsid w:val="006E5EAE"/>
    <w:rsid w:val="006E68DA"/>
    <w:rsid w:val="006E69D8"/>
    <w:rsid w:val="006E6BF0"/>
    <w:rsid w:val="006E6CAE"/>
    <w:rsid w:val="006E6CFD"/>
    <w:rsid w:val="006E6EF2"/>
    <w:rsid w:val="006E7047"/>
    <w:rsid w:val="006E712C"/>
    <w:rsid w:val="006E7874"/>
    <w:rsid w:val="006E7B6E"/>
    <w:rsid w:val="006E7C6D"/>
    <w:rsid w:val="006E7ED3"/>
    <w:rsid w:val="006E7FE9"/>
    <w:rsid w:val="006F01A9"/>
    <w:rsid w:val="006F09E6"/>
    <w:rsid w:val="006F09FC"/>
    <w:rsid w:val="006F0C9D"/>
    <w:rsid w:val="006F0E30"/>
    <w:rsid w:val="006F12A8"/>
    <w:rsid w:val="006F1576"/>
    <w:rsid w:val="006F1F73"/>
    <w:rsid w:val="006F2173"/>
    <w:rsid w:val="006F21A3"/>
    <w:rsid w:val="006F237A"/>
    <w:rsid w:val="006F26C2"/>
    <w:rsid w:val="006F2C63"/>
    <w:rsid w:val="006F2DB5"/>
    <w:rsid w:val="006F2E34"/>
    <w:rsid w:val="006F2FBB"/>
    <w:rsid w:val="006F31AA"/>
    <w:rsid w:val="006F343D"/>
    <w:rsid w:val="006F3A5D"/>
    <w:rsid w:val="006F3ADD"/>
    <w:rsid w:val="006F3BD5"/>
    <w:rsid w:val="006F41CA"/>
    <w:rsid w:val="006F42AA"/>
    <w:rsid w:val="006F48C0"/>
    <w:rsid w:val="006F4A90"/>
    <w:rsid w:val="006F4BAD"/>
    <w:rsid w:val="006F4D37"/>
    <w:rsid w:val="006F4DD0"/>
    <w:rsid w:val="006F4E19"/>
    <w:rsid w:val="006F4FD4"/>
    <w:rsid w:val="006F50AC"/>
    <w:rsid w:val="006F5354"/>
    <w:rsid w:val="006F54F7"/>
    <w:rsid w:val="006F56FA"/>
    <w:rsid w:val="006F57A0"/>
    <w:rsid w:val="006F58C1"/>
    <w:rsid w:val="006F5A66"/>
    <w:rsid w:val="006F5B25"/>
    <w:rsid w:val="006F5D1D"/>
    <w:rsid w:val="006F61FE"/>
    <w:rsid w:val="006F621C"/>
    <w:rsid w:val="006F626B"/>
    <w:rsid w:val="006F63B2"/>
    <w:rsid w:val="006F652B"/>
    <w:rsid w:val="006F69B8"/>
    <w:rsid w:val="006F69F3"/>
    <w:rsid w:val="006F6D42"/>
    <w:rsid w:val="006F6D85"/>
    <w:rsid w:val="006F6FAE"/>
    <w:rsid w:val="006F732F"/>
    <w:rsid w:val="006F744F"/>
    <w:rsid w:val="006F7A6D"/>
    <w:rsid w:val="006F7BB8"/>
    <w:rsid w:val="006F7EEF"/>
    <w:rsid w:val="006F7EF9"/>
    <w:rsid w:val="0070002B"/>
    <w:rsid w:val="00700044"/>
    <w:rsid w:val="00700216"/>
    <w:rsid w:val="007005F9"/>
    <w:rsid w:val="00700827"/>
    <w:rsid w:val="00700A36"/>
    <w:rsid w:val="00700B62"/>
    <w:rsid w:val="0070129F"/>
    <w:rsid w:val="00701476"/>
    <w:rsid w:val="00701AC4"/>
    <w:rsid w:val="007023D8"/>
    <w:rsid w:val="007030C7"/>
    <w:rsid w:val="007035A7"/>
    <w:rsid w:val="00703630"/>
    <w:rsid w:val="007036A1"/>
    <w:rsid w:val="007046A6"/>
    <w:rsid w:val="00704FF9"/>
    <w:rsid w:val="0070546E"/>
    <w:rsid w:val="00705515"/>
    <w:rsid w:val="00705626"/>
    <w:rsid w:val="007058EB"/>
    <w:rsid w:val="00705A4C"/>
    <w:rsid w:val="00705ADE"/>
    <w:rsid w:val="00705C5C"/>
    <w:rsid w:val="00706427"/>
    <w:rsid w:val="0070652C"/>
    <w:rsid w:val="0070660C"/>
    <w:rsid w:val="00706781"/>
    <w:rsid w:val="00706AF9"/>
    <w:rsid w:val="00707061"/>
    <w:rsid w:val="007079F9"/>
    <w:rsid w:val="00707A77"/>
    <w:rsid w:val="00707B77"/>
    <w:rsid w:val="007102EF"/>
    <w:rsid w:val="0071067B"/>
    <w:rsid w:val="007107F5"/>
    <w:rsid w:val="00710F94"/>
    <w:rsid w:val="00711721"/>
    <w:rsid w:val="00711839"/>
    <w:rsid w:val="007118CB"/>
    <w:rsid w:val="00711993"/>
    <w:rsid w:val="00711AA9"/>
    <w:rsid w:val="00712090"/>
    <w:rsid w:val="00712311"/>
    <w:rsid w:val="00712ABE"/>
    <w:rsid w:val="00712B0F"/>
    <w:rsid w:val="00712B1F"/>
    <w:rsid w:val="00712CCB"/>
    <w:rsid w:val="00712F24"/>
    <w:rsid w:val="00712F95"/>
    <w:rsid w:val="00712FD1"/>
    <w:rsid w:val="007130C8"/>
    <w:rsid w:val="0071352D"/>
    <w:rsid w:val="00713658"/>
    <w:rsid w:val="007138B0"/>
    <w:rsid w:val="0071390A"/>
    <w:rsid w:val="00713BCD"/>
    <w:rsid w:val="00713C99"/>
    <w:rsid w:val="00713D2B"/>
    <w:rsid w:val="007142A6"/>
    <w:rsid w:val="007142BB"/>
    <w:rsid w:val="00714605"/>
    <w:rsid w:val="00714659"/>
    <w:rsid w:val="007147F9"/>
    <w:rsid w:val="00714816"/>
    <w:rsid w:val="00714B65"/>
    <w:rsid w:val="00715000"/>
    <w:rsid w:val="007150F6"/>
    <w:rsid w:val="007154F9"/>
    <w:rsid w:val="007158DC"/>
    <w:rsid w:val="00715B80"/>
    <w:rsid w:val="00715BEC"/>
    <w:rsid w:val="00715EA4"/>
    <w:rsid w:val="0071611C"/>
    <w:rsid w:val="00716291"/>
    <w:rsid w:val="007166C1"/>
    <w:rsid w:val="0071693E"/>
    <w:rsid w:val="00716DA0"/>
    <w:rsid w:val="00716E24"/>
    <w:rsid w:val="00716F31"/>
    <w:rsid w:val="00717194"/>
    <w:rsid w:val="007173A9"/>
    <w:rsid w:val="0071745C"/>
    <w:rsid w:val="00717860"/>
    <w:rsid w:val="00717B3A"/>
    <w:rsid w:val="00720110"/>
    <w:rsid w:val="00720135"/>
    <w:rsid w:val="00720706"/>
    <w:rsid w:val="00720A62"/>
    <w:rsid w:val="00720AC1"/>
    <w:rsid w:val="007210BF"/>
    <w:rsid w:val="007214FB"/>
    <w:rsid w:val="00721728"/>
    <w:rsid w:val="00721FA9"/>
    <w:rsid w:val="007222B2"/>
    <w:rsid w:val="00722594"/>
    <w:rsid w:val="00722756"/>
    <w:rsid w:val="00722910"/>
    <w:rsid w:val="00722F2E"/>
    <w:rsid w:val="0072306A"/>
    <w:rsid w:val="007230F7"/>
    <w:rsid w:val="0072342A"/>
    <w:rsid w:val="0072374A"/>
    <w:rsid w:val="0072398D"/>
    <w:rsid w:val="00723B00"/>
    <w:rsid w:val="00723C6C"/>
    <w:rsid w:val="00723CB0"/>
    <w:rsid w:val="00723CC0"/>
    <w:rsid w:val="00723D40"/>
    <w:rsid w:val="00723F34"/>
    <w:rsid w:val="00724156"/>
    <w:rsid w:val="007243C7"/>
    <w:rsid w:val="007245B5"/>
    <w:rsid w:val="007245E8"/>
    <w:rsid w:val="00724740"/>
    <w:rsid w:val="0072479A"/>
    <w:rsid w:val="0072481B"/>
    <w:rsid w:val="00724B08"/>
    <w:rsid w:val="00724B2B"/>
    <w:rsid w:val="00724CEF"/>
    <w:rsid w:val="00724E00"/>
    <w:rsid w:val="00724E03"/>
    <w:rsid w:val="00724E60"/>
    <w:rsid w:val="00725123"/>
    <w:rsid w:val="007251D0"/>
    <w:rsid w:val="00725608"/>
    <w:rsid w:val="00725C5B"/>
    <w:rsid w:val="00725D15"/>
    <w:rsid w:val="00725FB8"/>
    <w:rsid w:val="00725FCA"/>
    <w:rsid w:val="007262AE"/>
    <w:rsid w:val="00726702"/>
    <w:rsid w:val="00726B7A"/>
    <w:rsid w:val="00726CAC"/>
    <w:rsid w:val="00726CB3"/>
    <w:rsid w:val="007271E9"/>
    <w:rsid w:val="00727B28"/>
    <w:rsid w:val="00727E00"/>
    <w:rsid w:val="00730562"/>
    <w:rsid w:val="00730584"/>
    <w:rsid w:val="00730C5A"/>
    <w:rsid w:val="00730DDC"/>
    <w:rsid w:val="00730EEB"/>
    <w:rsid w:val="00731070"/>
    <w:rsid w:val="00731A6C"/>
    <w:rsid w:val="00731A7B"/>
    <w:rsid w:val="00731F08"/>
    <w:rsid w:val="00731FC8"/>
    <w:rsid w:val="00732675"/>
    <w:rsid w:val="00732703"/>
    <w:rsid w:val="007328A0"/>
    <w:rsid w:val="00732C8D"/>
    <w:rsid w:val="00732CC7"/>
    <w:rsid w:val="00732F5F"/>
    <w:rsid w:val="007331AF"/>
    <w:rsid w:val="00733463"/>
    <w:rsid w:val="0073347A"/>
    <w:rsid w:val="007334F5"/>
    <w:rsid w:val="007335A8"/>
    <w:rsid w:val="0073384F"/>
    <w:rsid w:val="00733E6B"/>
    <w:rsid w:val="00734396"/>
    <w:rsid w:val="007344D1"/>
    <w:rsid w:val="007349B0"/>
    <w:rsid w:val="00734E10"/>
    <w:rsid w:val="00734E26"/>
    <w:rsid w:val="00734FC6"/>
    <w:rsid w:val="007353C1"/>
    <w:rsid w:val="00735B46"/>
    <w:rsid w:val="00735F6A"/>
    <w:rsid w:val="00735F81"/>
    <w:rsid w:val="007360ED"/>
    <w:rsid w:val="0073653F"/>
    <w:rsid w:val="00736611"/>
    <w:rsid w:val="00736615"/>
    <w:rsid w:val="007366C9"/>
    <w:rsid w:val="00737169"/>
    <w:rsid w:val="007374E4"/>
    <w:rsid w:val="00737CB1"/>
    <w:rsid w:val="007400D3"/>
    <w:rsid w:val="0074026B"/>
    <w:rsid w:val="00740439"/>
    <w:rsid w:val="0074104B"/>
    <w:rsid w:val="007412D5"/>
    <w:rsid w:val="00741570"/>
    <w:rsid w:val="00741CE4"/>
    <w:rsid w:val="00741E0C"/>
    <w:rsid w:val="00741E4F"/>
    <w:rsid w:val="00741FF3"/>
    <w:rsid w:val="0074281F"/>
    <w:rsid w:val="00742CB2"/>
    <w:rsid w:val="007430AD"/>
    <w:rsid w:val="007431AF"/>
    <w:rsid w:val="00743768"/>
    <w:rsid w:val="00743CE3"/>
    <w:rsid w:val="00744247"/>
    <w:rsid w:val="0074431B"/>
    <w:rsid w:val="00744888"/>
    <w:rsid w:val="00744D2E"/>
    <w:rsid w:val="00744E47"/>
    <w:rsid w:val="007450A3"/>
    <w:rsid w:val="0074538F"/>
    <w:rsid w:val="00745B8B"/>
    <w:rsid w:val="00745EC3"/>
    <w:rsid w:val="007460E8"/>
    <w:rsid w:val="007461A0"/>
    <w:rsid w:val="007462B2"/>
    <w:rsid w:val="00746555"/>
    <w:rsid w:val="00746856"/>
    <w:rsid w:val="00746988"/>
    <w:rsid w:val="00746A9E"/>
    <w:rsid w:val="00746B1B"/>
    <w:rsid w:val="00746C03"/>
    <w:rsid w:val="007471F6"/>
    <w:rsid w:val="0074741B"/>
    <w:rsid w:val="007476BB"/>
    <w:rsid w:val="00747A7E"/>
    <w:rsid w:val="00747AA5"/>
    <w:rsid w:val="0075040F"/>
    <w:rsid w:val="007506D9"/>
    <w:rsid w:val="007506F3"/>
    <w:rsid w:val="00750B31"/>
    <w:rsid w:val="00750C89"/>
    <w:rsid w:val="00750E1E"/>
    <w:rsid w:val="007510FF"/>
    <w:rsid w:val="00751378"/>
    <w:rsid w:val="007514B8"/>
    <w:rsid w:val="0075159A"/>
    <w:rsid w:val="007515DE"/>
    <w:rsid w:val="0075168E"/>
    <w:rsid w:val="007516B5"/>
    <w:rsid w:val="00751C4A"/>
    <w:rsid w:val="00751D42"/>
    <w:rsid w:val="00751E0F"/>
    <w:rsid w:val="00752090"/>
    <w:rsid w:val="0075233F"/>
    <w:rsid w:val="007524FC"/>
    <w:rsid w:val="00752782"/>
    <w:rsid w:val="00752865"/>
    <w:rsid w:val="00752892"/>
    <w:rsid w:val="00752D49"/>
    <w:rsid w:val="00752EC6"/>
    <w:rsid w:val="00752FEC"/>
    <w:rsid w:val="007535E1"/>
    <w:rsid w:val="0075387E"/>
    <w:rsid w:val="00753E1B"/>
    <w:rsid w:val="00754150"/>
    <w:rsid w:val="00754170"/>
    <w:rsid w:val="0075429F"/>
    <w:rsid w:val="00754365"/>
    <w:rsid w:val="00754AA6"/>
    <w:rsid w:val="00754D3A"/>
    <w:rsid w:val="00754EE4"/>
    <w:rsid w:val="0075512D"/>
    <w:rsid w:val="00755542"/>
    <w:rsid w:val="00755938"/>
    <w:rsid w:val="00756142"/>
    <w:rsid w:val="007568C6"/>
    <w:rsid w:val="00756B62"/>
    <w:rsid w:val="00756FE7"/>
    <w:rsid w:val="007571B9"/>
    <w:rsid w:val="007574DA"/>
    <w:rsid w:val="00757532"/>
    <w:rsid w:val="007577A9"/>
    <w:rsid w:val="00757A83"/>
    <w:rsid w:val="00757AD1"/>
    <w:rsid w:val="00757AD9"/>
    <w:rsid w:val="00757E86"/>
    <w:rsid w:val="00760411"/>
    <w:rsid w:val="0076053B"/>
    <w:rsid w:val="007608CA"/>
    <w:rsid w:val="00760A64"/>
    <w:rsid w:val="00760B99"/>
    <w:rsid w:val="00760C77"/>
    <w:rsid w:val="00760DDC"/>
    <w:rsid w:val="007612DB"/>
    <w:rsid w:val="007613EA"/>
    <w:rsid w:val="00761432"/>
    <w:rsid w:val="007614E9"/>
    <w:rsid w:val="00761D0C"/>
    <w:rsid w:val="00761E3C"/>
    <w:rsid w:val="00762355"/>
    <w:rsid w:val="00762492"/>
    <w:rsid w:val="00762596"/>
    <w:rsid w:val="007625F5"/>
    <w:rsid w:val="007626C5"/>
    <w:rsid w:val="007627BB"/>
    <w:rsid w:val="00762D50"/>
    <w:rsid w:val="00762EC3"/>
    <w:rsid w:val="00762FCD"/>
    <w:rsid w:val="00763044"/>
    <w:rsid w:val="007639BC"/>
    <w:rsid w:val="00763D90"/>
    <w:rsid w:val="00764191"/>
    <w:rsid w:val="007641D2"/>
    <w:rsid w:val="007641E8"/>
    <w:rsid w:val="00764278"/>
    <w:rsid w:val="007644EF"/>
    <w:rsid w:val="0076459F"/>
    <w:rsid w:val="00764825"/>
    <w:rsid w:val="00764CAD"/>
    <w:rsid w:val="00764E5D"/>
    <w:rsid w:val="007653DE"/>
    <w:rsid w:val="00765B49"/>
    <w:rsid w:val="00765E0C"/>
    <w:rsid w:val="007663AC"/>
    <w:rsid w:val="0076649A"/>
    <w:rsid w:val="007668D3"/>
    <w:rsid w:val="00766B9D"/>
    <w:rsid w:val="00766CB7"/>
    <w:rsid w:val="00766FA8"/>
    <w:rsid w:val="00767082"/>
    <w:rsid w:val="007672E4"/>
    <w:rsid w:val="0076765B"/>
    <w:rsid w:val="00767B56"/>
    <w:rsid w:val="0077056D"/>
    <w:rsid w:val="007705A4"/>
    <w:rsid w:val="007705E0"/>
    <w:rsid w:val="0077062B"/>
    <w:rsid w:val="00770740"/>
    <w:rsid w:val="00770884"/>
    <w:rsid w:val="007708FC"/>
    <w:rsid w:val="00770A56"/>
    <w:rsid w:val="00770B27"/>
    <w:rsid w:val="00770B77"/>
    <w:rsid w:val="00770F8F"/>
    <w:rsid w:val="0077106C"/>
    <w:rsid w:val="0077129D"/>
    <w:rsid w:val="007713F8"/>
    <w:rsid w:val="00771777"/>
    <w:rsid w:val="00771784"/>
    <w:rsid w:val="00772080"/>
    <w:rsid w:val="00772234"/>
    <w:rsid w:val="0077239C"/>
    <w:rsid w:val="007729CB"/>
    <w:rsid w:val="00772A2D"/>
    <w:rsid w:val="00772CC9"/>
    <w:rsid w:val="00772F7B"/>
    <w:rsid w:val="00773193"/>
    <w:rsid w:val="00773D9F"/>
    <w:rsid w:val="007744F4"/>
    <w:rsid w:val="00774B0D"/>
    <w:rsid w:val="00774B68"/>
    <w:rsid w:val="00774DCD"/>
    <w:rsid w:val="0077517F"/>
    <w:rsid w:val="0077522E"/>
    <w:rsid w:val="0077526F"/>
    <w:rsid w:val="00775439"/>
    <w:rsid w:val="0077561C"/>
    <w:rsid w:val="00775844"/>
    <w:rsid w:val="00775B73"/>
    <w:rsid w:val="00775BA1"/>
    <w:rsid w:val="00775CA1"/>
    <w:rsid w:val="00775CC8"/>
    <w:rsid w:val="00775E9A"/>
    <w:rsid w:val="0077604E"/>
    <w:rsid w:val="007763C1"/>
    <w:rsid w:val="00776483"/>
    <w:rsid w:val="007767C3"/>
    <w:rsid w:val="00776B2F"/>
    <w:rsid w:val="007771EE"/>
    <w:rsid w:val="007772B8"/>
    <w:rsid w:val="007776A4"/>
    <w:rsid w:val="00777CB1"/>
    <w:rsid w:val="00777EFA"/>
    <w:rsid w:val="00780176"/>
    <w:rsid w:val="007807D8"/>
    <w:rsid w:val="00780ADB"/>
    <w:rsid w:val="00780D3F"/>
    <w:rsid w:val="00781112"/>
    <w:rsid w:val="00781246"/>
    <w:rsid w:val="00781631"/>
    <w:rsid w:val="00781957"/>
    <w:rsid w:val="00781BCE"/>
    <w:rsid w:val="00781D1D"/>
    <w:rsid w:val="00781F29"/>
    <w:rsid w:val="00782352"/>
    <w:rsid w:val="007824B7"/>
    <w:rsid w:val="00782694"/>
    <w:rsid w:val="007828B8"/>
    <w:rsid w:val="007828C9"/>
    <w:rsid w:val="00782BA8"/>
    <w:rsid w:val="00782F5F"/>
    <w:rsid w:val="00782FC6"/>
    <w:rsid w:val="0078327A"/>
    <w:rsid w:val="00783381"/>
    <w:rsid w:val="007833C6"/>
    <w:rsid w:val="00783467"/>
    <w:rsid w:val="00783EE4"/>
    <w:rsid w:val="00783EF3"/>
    <w:rsid w:val="0078407D"/>
    <w:rsid w:val="00784167"/>
    <w:rsid w:val="0078423B"/>
    <w:rsid w:val="0078435C"/>
    <w:rsid w:val="007843CA"/>
    <w:rsid w:val="00784549"/>
    <w:rsid w:val="00784558"/>
    <w:rsid w:val="007845F5"/>
    <w:rsid w:val="007846D0"/>
    <w:rsid w:val="007848E4"/>
    <w:rsid w:val="007859F8"/>
    <w:rsid w:val="00785CE8"/>
    <w:rsid w:val="0078655B"/>
    <w:rsid w:val="007868BC"/>
    <w:rsid w:val="00786B2D"/>
    <w:rsid w:val="00786C2F"/>
    <w:rsid w:val="00786E6A"/>
    <w:rsid w:val="0078780D"/>
    <w:rsid w:val="00787B53"/>
    <w:rsid w:val="00787F09"/>
    <w:rsid w:val="007902E2"/>
    <w:rsid w:val="007904CE"/>
    <w:rsid w:val="00790760"/>
    <w:rsid w:val="00790E89"/>
    <w:rsid w:val="00791080"/>
    <w:rsid w:val="007912AD"/>
    <w:rsid w:val="007913BA"/>
    <w:rsid w:val="0079150B"/>
    <w:rsid w:val="007916EA"/>
    <w:rsid w:val="007918B3"/>
    <w:rsid w:val="00791928"/>
    <w:rsid w:val="00791B22"/>
    <w:rsid w:val="00791C15"/>
    <w:rsid w:val="00791E97"/>
    <w:rsid w:val="007921D1"/>
    <w:rsid w:val="007922D1"/>
    <w:rsid w:val="00792451"/>
    <w:rsid w:val="00792567"/>
    <w:rsid w:val="00792D76"/>
    <w:rsid w:val="00792FB9"/>
    <w:rsid w:val="007930BF"/>
    <w:rsid w:val="007932F7"/>
    <w:rsid w:val="00793694"/>
    <w:rsid w:val="00793D70"/>
    <w:rsid w:val="0079419D"/>
    <w:rsid w:val="00794222"/>
    <w:rsid w:val="007942CC"/>
    <w:rsid w:val="007947B4"/>
    <w:rsid w:val="00794AD6"/>
    <w:rsid w:val="00795261"/>
    <w:rsid w:val="00795AA8"/>
    <w:rsid w:val="00795EF6"/>
    <w:rsid w:val="0079600B"/>
    <w:rsid w:val="0079624C"/>
    <w:rsid w:val="00796475"/>
    <w:rsid w:val="007967CE"/>
    <w:rsid w:val="007967F4"/>
    <w:rsid w:val="007968D8"/>
    <w:rsid w:val="00796B3F"/>
    <w:rsid w:val="00796DD3"/>
    <w:rsid w:val="0079791E"/>
    <w:rsid w:val="00797A20"/>
    <w:rsid w:val="00797E0A"/>
    <w:rsid w:val="00797F05"/>
    <w:rsid w:val="007A083B"/>
    <w:rsid w:val="007A08B6"/>
    <w:rsid w:val="007A0B68"/>
    <w:rsid w:val="007A0BB0"/>
    <w:rsid w:val="007A137D"/>
    <w:rsid w:val="007A14A8"/>
    <w:rsid w:val="007A16AC"/>
    <w:rsid w:val="007A16D2"/>
    <w:rsid w:val="007A20AA"/>
    <w:rsid w:val="007A2396"/>
    <w:rsid w:val="007A2B80"/>
    <w:rsid w:val="007A2C48"/>
    <w:rsid w:val="007A2CD7"/>
    <w:rsid w:val="007A2FF2"/>
    <w:rsid w:val="007A325F"/>
    <w:rsid w:val="007A338B"/>
    <w:rsid w:val="007A3ACB"/>
    <w:rsid w:val="007A3ACD"/>
    <w:rsid w:val="007A3F5D"/>
    <w:rsid w:val="007A41A0"/>
    <w:rsid w:val="007A4660"/>
    <w:rsid w:val="007A46CF"/>
    <w:rsid w:val="007A4C79"/>
    <w:rsid w:val="007A5184"/>
    <w:rsid w:val="007A5529"/>
    <w:rsid w:val="007A58AA"/>
    <w:rsid w:val="007A594B"/>
    <w:rsid w:val="007A5D24"/>
    <w:rsid w:val="007A5E32"/>
    <w:rsid w:val="007A6575"/>
    <w:rsid w:val="007A657E"/>
    <w:rsid w:val="007A6867"/>
    <w:rsid w:val="007A6AF0"/>
    <w:rsid w:val="007A70C5"/>
    <w:rsid w:val="007A7142"/>
    <w:rsid w:val="007A73F6"/>
    <w:rsid w:val="007A79F6"/>
    <w:rsid w:val="007B028C"/>
    <w:rsid w:val="007B05A8"/>
    <w:rsid w:val="007B0603"/>
    <w:rsid w:val="007B07AB"/>
    <w:rsid w:val="007B080D"/>
    <w:rsid w:val="007B1248"/>
    <w:rsid w:val="007B16D3"/>
    <w:rsid w:val="007B19A8"/>
    <w:rsid w:val="007B1B81"/>
    <w:rsid w:val="007B1D0E"/>
    <w:rsid w:val="007B20E2"/>
    <w:rsid w:val="007B21AA"/>
    <w:rsid w:val="007B232B"/>
    <w:rsid w:val="007B2617"/>
    <w:rsid w:val="007B2A2A"/>
    <w:rsid w:val="007B2EE4"/>
    <w:rsid w:val="007B308C"/>
    <w:rsid w:val="007B309A"/>
    <w:rsid w:val="007B32F7"/>
    <w:rsid w:val="007B36E1"/>
    <w:rsid w:val="007B3B0A"/>
    <w:rsid w:val="007B3D15"/>
    <w:rsid w:val="007B3DB3"/>
    <w:rsid w:val="007B3E4C"/>
    <w:rsid w:val="007B4073"/>
    <w:rsid w:val="007B4150"/>
    <w:rsid w:val="007B41D5"/>
    <w:rsid w:val="007B4513"/>
    <w:rsid w:val="007B4583"/>
    <w:rsid w:val="007B4D2E"/>
    <w:rsid w:val="007B4D37"/>
    <w:rsid w:val="007B4E8D"/>
    <w:rsid w:val="007B4F1D"/>
    <w:rsid w:val="007B5018"/>
    <w:rsid w:val="007B5218"/>
    <w:rsid w:val="007B5566"/>
    <w:rsid w:val="007B55A4"/>
    <w:rsid w:val="007B5700"/>
    <w:rsid w:val="007B575A"/>
    <w:rsid w:val="007B5813"/>
    <w:rsid w:val="007B581A"/>
    <w:rsid w:val="007B5872"/>
    <w:rsid w:val="007B5C96"/>
    <w:rsid w:val="007B5D50"/>
    <w:rsid w:val="007B5F40"/>
    <w:rsid w:val="007B6029"/>
    <w:rsid w:val="007B62CD"/>
    <w:rsid w:val="007B64C5"/>
    <w:rsid w:val="007B660B"/>
    <w:rsid w:val="007B6AE1"/>
    <w:rsid w:val="007B6D22"/>
    <w:rsid w:val="007B6E21"/>
    <w:rsid w:val="007B6F0B"/>
    <w:rsid w:val="007B6FA3"/>
    <w:rsid w:val="007B7004"/>
    <w:rsid w:val="007B7438"/>
    <w:rsid w:val="007B75F8"/>
    <w:rsid w:val="007B7A87"/>
    <w:rsid w:val="007B7C8F"/>
    <w:rsid w:val="007C023E"/>
    <w:rsid w:val="007C0517"/>
    <w:rsid w:val="007C069E"/>
    <w:rsid w:val="007C0AE6"/>
    <w:rsid w:val="007C131A"/>
    <w:rsid w:val="007C188A"/>
    <w:rsid w:val="007C1A44"/>
    <w:rsid w:val="007C1C44"/>
    <w:rsid w:val="007C1E43"/>
    <w:rsid w:val="007C240E"/>
    <w:rsid w:val="007C2632"/>
    <w:rsid w:val="007C27B7"/>
    <w:rsid w:val="007C2D5D"/>
    <w:rsid w:val="007C36E3"/>
    <w:rsid w:val="007C3B01"/>
    <w:rsid w:val="007C3C1F"/>
    <w:rsid w:val="007C3CA7"/>
    <w:rsid w:val="007C3D02"/>
    <w:rsid w:val="007C3D0A"/>
    <w:rsid w:val="007C3D55"/>
    <w:rsid w:val="007C3F9C"/>
    <w:rsid w:val="007C40D7"/>
    <w:rsid w:val="007C417C"/>
    <w:rsid w:val="007C4985"/>
    <w:rsid w:val="007C4A32"/>
    <w:rsid w:val="007C4AEA"/>
    <w:rsid w:val="007C4B3C"/>
    <w:rsid w:val="007C4BF1"/>
    <w:rsid w:val="007C4C46"/>
    <w:rsid w:val="007C4D05"/>
    <w:rsid w:val="007C53B8"/>
    <w:rsid w:val="007C57B9"/>
    <w:rsid w:val="007C5886"/>
    <w:rsid w:val="007C5B4C"/>
    <w:rsid w:val="007C5EEA"/>
    <w:rsid w:val="007C6248"/>
    <w:rsid w:val="007C684D"/>
    <w:rsid w:val="007C69D3"/>
    <w:rsid w:val="007C741E"/>
    <w:rsid w:val="007C74DC"/>
    <w:rsid w:val="007C7548"/>
    <w:rsid w:val="007C7822"/>
    <w:rsid w:val="007C7874"/>
    <w:rsid w:val="007C7BB0"/>
    <w:rsid w:val="007C7F3A"/>
    <w:rsid w:val="007D0653"/>
    <w:rsid w:val="007D0775"/>
    <w:rsid w:val="007D0A49"/>
    <w:rsid w:val="007D0E92"/>
    <w:rsid w:val="007D0F1C"/>
    <w:rsid w:val="007D0F62"/>
    <w:rsid w:val="007D19BE"/>
    <w:rsid w:val="007D1B02"/>
    <w:rsid w:val="007D1C3E"/>
    <w:rsid w:val="007D2469"/>
    <w:rsid w:val="007D27A7"/>
    <w:rsid w:val="007D280E"/>
    <w:rsid w:val="007D283F"/>
    <w:rsid w:val="007D29F1"/>
    <w:rsid w:val="007D2EFE"/>
    <w:rsid w:val="007D308B"/>
    <w:rsid w:val="007D368F"/>
    <w:rsid w:val="007D3957"/>
    <w:rsid w:val="007D3EE4"/>
    <w:rsid w:val="007D3F11"/>
    <w:rsid w:val="007D40AF"/>
    <w:rsid w:val="007D43C8"/>
    <w:rsid w:val="007D4861"/>
    <w:rsid w:val="007D493B"/>
    <w:rsid w:val="007D4B8F"/>
    <w:rsid w:val="007D4DC0"/>
    <w:rsid w:val="007D4EC7"/>
    <w:rsid w:val="007D5783"/>
    <w:rsid w:val="007D5821"/>
    <w:rsid w:val="007D5E83"/>
    <w:rsid w:val="007D6C90"/>
    <w:rsid w:val="007D6F65"/>
    <w:rsid w:val="007D7206"/>
    <w:rsid w:val="007D7B27"/>
    <w:rsid w:val="007D7C32"/>
    <w:rsid w:val="007E0001"/>
    <w:rsid w:val="007E02F3"/>
    <w:rsid w:val="007E0376"/>
    <w:rsid w:val="007E0B08"/>
    <w:rsid w:val="007E1009"/>
    <w:rsid w:val="007E120A"/>
    <w:rsid w:val="007E1238"/>
    <w:rsid w:val="007E174C"/>
    <w:rsid w:val="007E19CF"/>
    <w:rsid w:val="007E1A6E"/>
    <w:rsid w:val="007E1B23"/>
    <w:rsid w:val="007E1F9C"/>
    <w:rsid w:val="007E2160"/>
    <w:rsid w:val="007E239C"/>
    <w:rsid w:val="007E23E5"/>
    <w:rsid w:val="007E23ED"/>
    <w:rsid w:val="007E27E5"/>
    <w:rsid w:val="007E289F"/>
    <w:rsid w:val="007E2E75"/>
    <w:rsid w:val="007E2FC1"/>
    <w:rsid w:val="007E37A0"/>
    <w:rsid w:val="007E401A"/>
    <w:rsid w:val="007E413D"/>
    <w:rsid w:val="007E459A"/>
    <w:rsid w:val="007E47FC"/>
    <w:rsid w:val="007E48F9"/>
    <w:rsid w:val="007E5280"/>
    <w:rsid w:val="007E53F1"/>
    <w:rsid w:val="007E54CD"/>
    <w:rsid w:val="007E60D8"/>
    <w:rsid w:val="007E6152"/>
    <w:rsid w:val="007E6261"/>
    <w:rsid w:val="007E6330"/>
    <w:rsid w:val="007E6538"/>
    <w:rsid w:val="007E68C2"/>
    <w:rsid w:val="007E6C92"/>
    <w:rsid w:val="007E6CFD"/>
    <w:rsid w:val="007E6D6E"/>
    <w:rsid w:val="007E6DF0"/>
    <w:rsid w:val="007E6F79"/>
    <w:rsid w:val="007E7145"/>
    <w:rsid w:val="007E71E3"/>
    <w:rsid w:val="007E73B5"/>
    <w:rsid w:val="007E776E"/>
    <w:rsid w:val="007E7A35"/>
    <w:rsid w:val="007E7E9A"/>
    <w:rsid w:val="007E7F8F"/>
    <w:rsid w:val="007F0C9F"/>
    <w:rsid w:val="007F0D0A"/>
    <w:rsid w:val="007F1024"/>
    <w:rsid w:val="007F11C6"/>
    <w:rsid w:val="007F14CC"/>
    <w:rsid w:val="007F1B89"/>
    <w:rsid w:val="007F25AF"/>
    <w:rsid w:val="007F2630"/>
    <w:rsid w:val="007F2E5A"/>
    <w:rsid w:val="007F34B6"/>
    <w:rsid w:val="007F3E02"/>
    <w:rsid w:val="007F4137"/>
    <w:rsid w:val="007F42AB"/>
    <w:rsid w:val="007F49CB"/>
    <w:rsid w:val="007F49E1"/>
    <w:rsid w:val="007F4E89"/>
    <w:rsid w:val="007F4E97"/>
    <w:rsid w:val="007F5430"/>
    <w:rsid w:val="007F57DD"/>
    <w:rsid w:val="007F59CD"/>
    <w:rsid w:val="007F5B5B"/>
    <w:rsid w:val="007F5BAF"/>
    <w:rsid w:val="007F611A"/>
    <w:rsid w:val="007F67AA"/>
    <w:rsid w:val="007F6A24"/>
    <w:rsid w:val="007F6DB0"/>
    <w:rsid w:val="007F74C1"/>
    <w:rsid w:val="007F7654"/>
    <w:rsid w:val="007F76EB"/>
    <w:rsid w:val="007F7D57"/>
    <w:rsid w:val="007F7F05"/>
    <w:rsid w:val="008000DB"/>
    <w:rsid w:val="00800385"/>
    <w:rsid w:val="00800670"/>
    <w:rsid w:val="00800AA8"/>
    <w:rsid w:val="00800D0B"/>
    <w:rsid w:val="0080110C"/>
    <w:rsid w:val="008016DF"/>
    <w:rsid w:val="00801C07"/>
    <w:rsid w:val="00801D5F"/>
    <w:rsid w:val="00801D7D"/>
    <w:rsid w:val="00801DCE"/>
    <w:rsid w:val="008022B9"/>
    <w:rsid w:val="008023BD"/>
    <w:rsid w:val="0080252D"/>
    <w:rsid w:val="008025ED"/>
    <w:rsid w:val="00802765"/>
    <w:rsid w:val="008029FD"/>
    <w:rsid w:val="00803169"/>
    <w:rsid w:val="008031DB"/>
    <w:rsid w:val="00803497"/>
    <w:rsid w:val="00803789"/>
    <w:rsid w:val="0080386B"/>
    <w:rsid w:val="00803AA6"/>
    <w:rsid w:val="00803B32"/>
    <w:rsid w:val="00803CED"/>
    <w:rsid w:val="00803DCB"/>
    <w:rsid w:val="00803EBC"/>
    <w:rsid w:val="008045AA"/>
    <w:rsid w:val="00804718"/>
    <w:rsid w:val="008049FE"/>
    <w:rsid w:val="00804E4F"/>
    <w:rsid w:val="00804EC9"/>
    <w:rsid w:val="00804FB0"/>
    <w:rsid w:val="00804FCD"/>
    <w:rsid w:val="00804FE5"/>
    <w:rsid w:val="00805B4A"/>
    <w:rsid w:val="00805D03"/>
    <w:rsid w:val="008066CD"/>
    <w:rsid w:val="008069C8"/>
    <w:rsid w:val="00806A5F"/>
    <w:rsid w:val="00806B39"/>
    <w:rsid w:val="00806CB9"/>
    <w:rsid w:val="00806E50"/>
    <w:rsid w:val="00806E57"/>
    <w:rsid w:val="0080798A"/>
    <w:rsid w:val="00807B6C"/>
    <w:rsid w:val="0081006E"/>
    <w:rsid w:val="0081028D"/>
    <w:rsid w:val="0081056C"/>
    <w:rsid w:val="00810939"/>
    <w:rsid w:val="00810990"/>
    <w:rsid w:val="00810B69"/>
    <w:rsid w:val="00810C5C"/>
    <w:rsid w:val="008111D3"/>
    <w:rsid w:val="0081163A"/>
    <w:rsid w:val="00811D3E"/>
    <w:rsid w:val="00811D5B"/>
    <w:rsid w:val="008120BB"/>
    <w:rsid w:val="008129E7"/>
    <w:rsid w:val="00812B2E"/>
    <w:rsid w:val="00812EAE"/>
    <w:rsid w:val="00812F9B"/>
    <w:rsid w:val="00813127"/>
    <w:rsid w:val="00813555"/>
    <w:rsid w:val="00813A89"/>
    <w:rsid w:val="00813ABC"/>
    <w:rsid w:val="00813CDA"/>
    <w:rsid w:val="00813E19"/>
    <w:rsid w:val="008140A2"/>
    <w:rsid w:val="008144AB"/>
    <w:rsid w:val="008144F1"/>
    <w:rsid w:val="008146BE"/>
    <w:rsid w:val="00814BB3"/>
    <w:rsid w:val="00814CEE"/>
    <w:rsid w:val="00814D45"/>
    <w:rsid w:val="00815047"/>
    <w:rsid w:val="0081504B"/>
    <w:rsid w:val="00815126"/>
    <w:rsid w:val="0081518A"/>
    <w:rsid w:val="0081530C"/>
    <w:rsid w:val="00815334"/>
    <w:rsid w:val="00815898"/>
    <w:rsid w:val="00815C3F"/>
    <w:rsid w:val="00815E20"/>
    <w:rsid w:val="008161D9"/>
    <w:rsid w:val="008163BE"/>
    <w:rsid w:val="0081647A"/>
    <w:rsid w:val="00816603"/>
    <w:rsid w:val="008166AA"/>
    <w:rsid w:val="00816773"/>
    <w:rsid w:val="0081678B"/>
    <w:rsid w:val="00816940"/>
    <w:rsid w:val="008171E9"/>
    <w:rsid w:val="00817915"/>
    <w:rsid w:val="00817A6C"/>
    <w:rsid w:val="00820050"/>
    <w:rsid w:val="0082005C"/>
    <w:rsid w:val="0082022F"/>
    <w:rsid w:val="00820310"/>
    <w:rsid w:val="00820329"/>
    <w:rsid w:val="0082037A"/>
    <w:rsid w:val="008206E3"/>
    <w:rsid w:val="0082071F"/>
    <w:rsid w:val="00820ED3"/>
    <w:rsid w:val="00821693"/>
    <w:rsid w:val="008222E0"/>
    <w:rsid w:val="008225CB"/>
    <w:rsid w:val="008227A4"/>
    <w:rsid w:val="00822B0C"/>
    <w:rsid w:val="00822CB5"/>
    <w:rsid w:val="00822D2D"/>
    <w:rsid w:val="008231E8"/>
    <w:rsid w:val="00823201"/>
    <w:rsid w:val="008232CE"/>
    <w:rsid w:val="00823404"/>
    <w:rsid w:val="008234DA"/>
    <w:rsid w:val="008237A8"/>
    <w:rsid w:val="00823B96"/>
    <w:rsid w:val="00823F41"/>
    <w:rsid w:val="00824516"/>
    <w:rsid w:val="0082456D"/>
    <w:rsid w:val="0082495B"/>
    <w:rsid w:val="00824B4A"/>
    <w:rsid w:val="00824B7F"/>
    <w:rsid w:val="00824EE6"/>
    <w:rsid w:val="008252A5"/>
    <w:rsid w:val="0082576C"/>
    <w:rsid w:val="0082585B"/>
    <w:rsid w:val="00825A04"/>
    <w:rsid w:val="008263F7"/>
    <w:rsid w:val="0082684D"/>
    <w:rsid w:val="00826ADC"/>
    <w:rsid w:val="00826C6B"/>
    <w:rsid w:val="00826D43"/>
    <w:rsid w:val="00826D9D"/>
    <w:rsid w:val="00827319"/>
    <w:rsid w:val="00827582"/>
    <w:rsid w:val="008275BF"/>
    <w:rsid w:val="00827714"/>
    <w:rsid w:val="008279C6"/>
    <w:rsid w:val="00827C61"/>
    <w:rsid w:val="00827D39"/>
    <w:rsid w:val="008304C0"/>
    <w:rsid w:val="008304F3"/>
    <w:rsid w:val="00830894"/>
    <w:rsid w:val="00830ADA"/>
    <w:rsid w:val="00830BF1"/>
    <w:rsid w:val="00830C03"/>
    <w:rsid w:val="00830D72"/>
    <w:rsid w:val="00830E5D"/>
    <w:rsid w:val="0083106B"/>
    <w:rsid w:val="00831356"/>
    <w:rsid w:val="0083160E"/>
    <w:rsid w:val="008316D5"/>
    <w:rsid w:val="0083184E"/>
    <w:rsid w:val="00831E43"/>
    <w:rsid w:val="00831F8B"/>
    <w:rsid w:val="00831FE8"/>
    <w:rsid w:val="00832436"/>
    <w:rsid w:val="00832745"/>
    <w:rsid w:val="00832899"/>
    <w:rsid w:val="00832CC2"/>
    <w:rsid w:val="00832CE8"/>
    <w:rsid w:val="00833150"/>
    <w:rsid w:val="0083329C"/>
    <w:rsid w:val="0083368D"/>
    <w:rsid w:val="008338A4"/>
    <w:rsid w:val="00833BA3"/>
    <w:rsid w:val="00833EB1"/>
    <w:rsid w:val="00834210"/>
    <w:rsid w:val="00834A2D"/>
    <w:rsid w:val="00834DCE"/>
    <w:rsid w:val="00834F9E"/>
    <w:rsid w:val="008350A7"/>
    <w:rsid w:val="00835869"/>
    <w:rsid w:val="00835922"/>
    <w:rsid w:val="00835967"/>
    <w:rsid w:val="008359EC"/>
    <w:rsid w:val="00835D12"/>
    <w:rsid w:val="00836496"/>
    <w:rsid w:val="008365CC"/>
    <w:rsid w:val="0083667F"/>
    <w:rsid w:val="00837001"/>
    <w:rsid w:val="008372DA"/>
    <w:rsid w:val="008373AA"/>
    <w:rsid w:val="00837449"/>
    <w:rsid w:val="0083745F"/>
    <w:rsid w:val="00837614"/>
    <w:rsid w:val="008377AA"/>
    <w:rsid w:val="0083780F"/>
    <w:rsid w:val="00837972"/>
    <w:rsid w:val="00837A97"/>
    <w:rsid w:val="00837ABC"/>
    <w:rsid w:val="00837CF6"/>
    <w:rsid w:val="00837EFA"/>
    <w:rsid w:val="00840150"/>
    <w:rsid w:val="00840240"/>
    <w:rsid w:val="008404D5"/>
    <w:rsid w:val="00840580"/>
    <w:rsid w:val="00840625"/>
    <w:rsid w:val="0084123B"/>
    <w:rsid w:val="008413B3"/>
    <w:rsid w:val="00841570"/>
    <w:rsid w:val="008417A9"/>
    <w:rsid w:val="00841CE4"/>
    <w:rsid w:val="00841EA1"/>
    <w:rsid w:val="008420E6"/>
    <w:rsid w:val="00842167"/>
    <w:rsid w:val="00842447"/>
    <w:rsid w:val="0084290B"/>
    <w:rsid w:val="00842E88"/>
    <w:rsid w:val="008431BA"/>
    <w:rsid w:val="00843351"/>
    <w:rsid w:val="00843A5C"/>
    <w:rsid w:val="00843C6A"/>
    <w:rsid w:val="00843CC8"/>
    <w:rsid w:val="00843D99"/>
    <w:rsid w:val="00843F0F"/>
    <w:rsid w:val="00843F1E"/>
    <w:rsid w:val="008446CC"/>
    <w:rsid w:val="008449D8"/>
    <w:rsid w:val="00844B68"/>
    <w:rsid w:val="00844BE3"/>
    <w:rsid w:val="008454C6"/>
    <w:rsid w:val="008456D5"/>
    <w:rsid w:val="00845929"/>
    <w:rsid w:val="00845DFA"/>
    <w:rsid w:val="008463E4"/>
    <w:rsid w:val="0084652E"/>
    <w:rsid w:val="00846B88"/>
    <w:rsid w:val="00846C64"/>
    <w:rsid w:val="00846CAA"/>
    <w:rsid w:val="00846DAD"/>
    <w:rsid w:val="008470F7"/>
    <w:rsid w:val="008472AC"/>
    <w:rsid w:val="0084748B"/>
    <w:rsid w:val="0084755D"/>
    <w:rsid w:val="00847627"/>
    <w:rsid w:val="00847A78"/>
    <w:rsid w:val="00847B0F"/>
    <w:rsid w:val="00847F54"/>
    <w:rsid w:val="0085014C"/>
    <w:rsid w:val="0085052D"/>
    <w:rsid w:val="00850A08"/>
    <w:rsid w:val="00851032"/>
    <w:rsid w:val="00851699"/>
    <w:rsid w:val="0085178C"/>
    <w:rsid w:val="008517AF"/>
    <w:rsid w:val="008519C3"/>
    <w:rsid w:val="00852063"/>
    <w:rsid w:val="00852285"/>
    <w:rsid w:val="00852290"/>
    <w:rsid w:val="00852961"/>
    <w:rsid w:val="00852BA7"/>
    <w:rsid w:val="00852FB6"/>
    <w:rsid w:val="0085314A"/>
    <w:rsid w:val="008533C1"/>
    <w:rsid w:val="00853450"/>
    <w:rsid w:val="008540D7"/>
    <w:rsid w:val="00854155"/>
    <w:rsid w:val="00854175"/>
    <w:rsid w:val="00854418"/>
    <w:rsid w:val="0085459E"/>
    <w:rsid w:val="0085468B"/>
    <w:rsid w:val="00854A03"/>
    <w:rsid w:val="00854E44"/>
    <w:rsid w:val="008550BE"/>
    <w:rsid w:val="0085538D"/>
    <w:rsid w:val="00855456"/>
    <w:rsid w:val="008554AD"/>
    <w:rsid w:val="00855BD6"/>
    <w:rsid w:val="00855CF6"/>
    <w:rsid w:val="008560D2"/>
    <w:rsid w:val="008561FC"/>
    <w:rsid w:val="008566E8"/>
    <w:rsid w:val="00856D1D"/>
    <w:rsid w:val="00856FD3"/>
    <w:rsid w:val="00857002"/>
    <w:rsid w:val="00857168"/>
    <w:rsid w:val="00857417"/>
    <w:rsid w:val="00857687"/>
    <w:rsid w:val="00857B2A"/>
    <w:rsid w:val="00857BA5"/>
    <w:rsid w:val="00857C00"/>
    <w:rsid w:val="00857C21"/>
    <w:rsid w:val="00857E10"/>
    <w:rsid w:val="00857FE2"/>
    <w:rsid w:val="00860696"/>
    <w:rsid w:val="0086071A"/>
    <w:rsid w:val="00860A09"/>
    <w:rsid w:val="00860A4F"/>
    <w:rsid w:val="00860C50"/>
    <w:rsid w:val="00860C97"/>
    <w:rsid w:val="00860C9F"/>
    <w:rsid w:val="00860DF3"/>
    <w:rsid w:val="008611EF"/>
    <w:rsid w:val="008618D2"/>
    <w:rsid w:val="00861B11"/>
    <w:rsid w:val="00861B1D"/>
    <w:rsid w:val="008625CD"/>
    <w:rsid w:val="008626C0"/>
    <w:rsid w:val="008627AA"/>
    <w:rsid w:val="0086287E"/>
    <w:rsid w:val="008629A3"/>
    <w:rsid w:val="00862C4F"/>
    <w:rsid w:val="00862E6D"/>
    <w:rsid w:val="00862F8E"/>
    <w:rsid w:val="0086311D"/>
    <w:rsid w:val="008631D3"/>
    <w:rsid w:val="00863D79"/>
    <w:rsid w:val="00863F48"/>
    <w:rsid w:val="00864434"/>
    <w:rsid w:val="008647DE"/>
    <w:rsid w:val="00864814"/>
    <w:rsid w:val="00864B2F"/>
    <w:rsid w:val="00864CC0"/>
    <w:rsid w:val="00864D0B"/>
    <w:rsid w:val="008651AE"/>
    <w:rsid w:val="008651F1"/>
    <w:rsid w:val="008655E5"/>
    <w:rsid w:val="00865811"/>
    <w:rsid w:val="00865E82"/>
    <w:rsid w:val="00866069"/>
    <w:rsid w:val="008660AC"/>
    <w:rsid w:val="00866104"/>
    <w:rsid w:val="0086630A"/>
    <w:rsid w:val="00866326"/>
    <w:rsid w:val="00866738"/>
    <w:rsid w:val="008667DA"/>
    <w:rsid w:val="00866A12"/>
    <w:rsid w:val="00866D73"/>
    <w:rsid w:val="00866E61"/>
    <w:rsid w:val="00866EB2"/>
    <w:rsid w:val="00866ECC"/>
    <w:rsid w:val="0086713A"/>
    <w:rsid w:val="008677F4"/>
    <w:rsid w:val="008678D2"/>
    <w:rsid w:val="00867E3A"/>
    <w:rsid w:val="00867E4D"/>
    <w:rsid w:val="00867E8F"/>
    <w:rsid w:val="00867FEC"/>
    <w:rsid w:val="008700E4"/>
    <w:rsid w:val="008701E7"/>
    <w:rsid w:val="0087029E"/>
    <w:rsid w:val="0087079E"/>
    <w:rsid w:val="008709F7"/>
    <w:rsid w:val="00870A3B"/>
    <w:rsid w:val="00870B42"/>
    <w:rsid w:val="00870BE3"/>
    <w:rsid w:val="00871008"/>
    <w:rsid w:val="0087165C"/>
    <w:rsid w:val="00871856"/>
    <w:rsid w:val="00871893"/>
    <w:rsid w:val="00871D5E"/>
    <w:rsid w:val="00871D76"/>
    <w:rsid w:val="008724E8"/>
    <w:rsid w:val="0087257E"/>
    <w:rsid w:val="008728E9"/>
    <w:rsid w:val="00872D34"/>
    <w:rsid w:val="0087304E"/>
    <w:rsid w:val="008736AB"/>
    <w:rsid w:val="00873B42"/>
    <w:rsid w:val="00873FAE"/>
    <w:rsid w:val="008742DF"/>
    <w:rsid w:val="0087460A"/>
    <w:rsid w:val="00874938"/>
    <w:rsid w:val="00874ADC"/>
    <w:rsid w:val="00874D66"/>
    <w:rsid w:val="00874F9B"/>
    <w:rsid w:val="00875040"/>
    <w:rsid w:val="0087535F"/>
    <w:rsid w:val="00875498"/>
    <w:rsid w:val="00875A9C"/>
    <w:rsid w:val="00875DED"/>
    <w:rsid w:val="00876119"/>
    <w:rsid w:val="00876175"/>
    <w:rsid w:val="008762A6"/>
    <w:rsid w:val="008767F9"/>
    <w:rsid w:val="00876BB9"/>
    <w:rsid w:val="0087747C"/>
    <w:rsid w:val="00877758"/>
    <w:rsid w:val="008777FF"/>
    <w:rsid w:val="00877A32"/>
    <w:rsid w:val="00877B4D"/>
    <w:rsid w:val="00877C7F"/>
    <w:rsid w:val="008803D7"/>
    <w:rsid w:val="00880441"/>
    <w:rsid w:val="00880C68"/>
    <w:rsid w:val="00880CD0"/>
    <w:rsid w:val="00881496"/>
    <w:rsid w:val="008816A4"/>
    <w:rsid w:val="00881980"/>
    <w:rsid w:val="00881A36"/>
    <w:rsid w:val="00881AD1"/>
    <w:rsid w:val="00881EB1"/>
    <w:rsid w:val="0088205D"/>
    <w:rsid w:val="008820D6"/>
    <w:rsid w:val="00882561"/>
    <w:rsid w:val="008827A9"/>
    <w:rsid w:val="008829C7"/>
    <w:rsid w:val="00882A52"/>
    <w:rsid w:val="00882BA2"/>
    <w:rsid w:val="00882D3B"/>
    <w:rsid w:val="00882D81"/>
    <w:rsid w:val="00883156"/>
    <w:rsid w:val="008831BD"/>
    <w:rsid w:val="00883257"/>
    <w:rsid w:val="008832C2"/>
    <w:rsid w:val="00883443"/>
    <w:rsid w:val="008834F7"/>
    <w:rsid w:val="008836D4"/>
    <w:rsid w:val="008837D3"/>
    <w:rsid w:val="00883994"/>
    <w:rsid w:val="00883BA4"/>
    <w:rsid w:val="00883E83"/>
    <w:rsid w:val="0088441B"/>
    <w:rsid w:val="00884BFE"/>
    <w:rsid w:val="00884C76"/>
    <w:rsid w:val="00884ED5"/>
    <w:rsid w:val="008855FC"/>
    <w:rsid w:val="00885786"/>
    <w:rsid w:val="00885867"/>
    <w:rsid w:val="00885AD1"/>
    <w:rsid w:val="00885F9D"/>
    <w:rsid w:val="00886528"/>
    <w:rsid w:val="00886632"/>
    <w:rsid w:val="008866A5"/>
    <w:rsid w:val="00886E1B"/>
    <w:rsid w:val="008873C4"/>
    <w:rsid w:val="008878B1"/>
    <w:rsid w:val="00887947"/>
    <w:rsid w:val="00887A05"/>
    <w:rsid w:val="00887AE3"/>
    <w:rsid w:val="00887B62"/>
    <w:rsid w:val="00887EFB"/>
    <w:rsid w:val="0089000C"/>
    <w:rsid w:val="00890052"/>
    <w:rsid w:val="00890435"/>
    <w:rsid w:val="00890922"/>
    <w:rsid w:val="00891122"/>
    <w:rsid w:val="008913CD"/>
    <w:rsid w:val="008914E0"/>
    <w:rsid w:val="008915BE"/>
    <w:rsid w:val="00891C7D"/>
    <w:rsid w:val="0089228F"/>
    <w:rsid w:val="0089241B"/>
    <w:rsid w:val="00892646"/>
    <w:rsid w:val="0089288D"/>
    <w:rsid w:val="00893223"/>
    <w:rsid w:val="008936AB"/>
    <w:rsid w:val="0089374E"/>
    <w:rsid w:val="008937F6"/>
    <w:rsid w:val="0089392E"/>
    <w:rsid w:val="00893D97"/>
    <w:rsid w:val="00893EB1"/>
    <w:rsid w:val="008944B4"/>
    <w:rsid w:val="008944DA"/>
    <w:rsid w:val="008945C6"/>
    <w:rsid w:val="00894704"/>
    <w:rsid w:val="00894C9C"/>
    <w:rsid w:val="00895144"/>
    <w:rsid w:val="0089567C"/>
    <w:rsid w:val="008958A2"/>
    <w:rsid w:val="00895A46"/>
    <w:rsid w:val="00895AA6"/>
    <w:rsid w:val="00895B05"/>
    <w:rsid w:val="00895F5A"/>
    <w:rsid w:val="00896591"/>
    <w:rsid w:val="008966F9"/>
    <w:rsid w:val="00896746"/>
    <w:rsid w:val="00896C90"/>
    <w:rsid w:val="0089723C"/>
    <w:rsid w:val="008974A6"/>
    <w:rsid w:val="008975C6"/>
    <w:rsid w:val="00897617"/>
    <w:rsid w:val="0089775F"/>
    <w:rsid w:val="00897E61"/>
    <w:rsid w:val="008A0206"/>
    <w:rsid w:val="008A034D"/>
    <w:rsid w:val="008A10F5"/>
    <w:rsid w:val="008A11BD"/>
    <w:rsid w:val="008A1465"/>
    <w:rsid w:val="008A149C"/>
    <w:rsid w:val="008A170C"/>
    <w:rsid w:val="008A1D33"/>
    <w:rsid w:val="008A1D80"/>
    <w:rsid w:val="008A1E23"/>
    <w:rsid w:val="008A2188"/>
    <w:rsid w:val="008A22A1"/>
    <w:rsid w:val="008A2608"/>
    <w:rsid w:val="008A2828"/>
    <w:rsid w:val="008A29DC"/>
    <w:rsid w:val="008A2D96"/>
    <w:rsid w:val="008A324B"/>
    <w:rsid w:val="008A351D"/>
    <w:rsid w:val="008A36EA"/>
    <w:rsid w:val="008A3A6E"/>
    <w:rsid w:val="008A3BA5"/>
    <w:rsid w:val="008A3E83"/>
    <w:rsid w:val="008A3F9D"/>
    <w:rsid w:val="008A45D6"/>
    <w:rsid w:val="008A4961"/>
    <w:rsid w:val="008A4DA1"/>
    <w:rsid w:val="008A53C5"/>
    <w:rsid w:val="008A5850"/>
    <w:rsid w:val="008A59E3"/>
    <w:rsid w:val="008A5A88"/>
    <w:rsid w:val="008A5FF2"/>
    <w:rsid w:val="008A6202"/>
    <w:rsid w:val="008A6360"/>
    <w:rsid w:val="008A65B4"/>
    <w:rsid w:val="008A66C7"/>
    <w:rsid w:val="008A694B"/>
    <w:rsid w:val="008A699E"/>
    <w:rsid w:val="008A6A80"/>
    <w:rsid w:val="008A6F29"/>
    <w:rsid w:val="008A7178"/>
    <w:rsid w:val="008A7293"/>
    <w:rsid w:val="008A7625"/>
    <w:rsid w:val="008A782B"/>
    <w:rsid w:val="008A79E0"/>
    <w:rsid w:val="008A7A4D"/>
    <w:rsid w:val="008A7CBC"/>
    <w:rsid w:val="008A7DD3"/>
    <w:rsid w:val="008A7E11"/>
    <w:rsid w:val="008A7F52"/>
    <w:rsid w:val="008B0178"/>
    <w:rsid w:val="008B037B"/>
    <w:rsid w:val="008B05BB"/>
    <w:rsid w:val="008B0623"/>
    <w:rsid w:val="008B0683"/>
    <w:rsid w:val="008B0B0C"/>
    <w:rsid w:val="008B0B58"/>
    <w:rsid w:val="008B0BBD"/>
    <w:rsid w:val="008B1147"/>
    <w:rsid w:val="008B11B2"/>
    <w:rsid w:val="008B1638"/>
    <w:rsid w:val="008B17A3"/>
    <w:rsid w:val="008B1D41"/>
    <w:rsid w:val="008B1EBC"/>
    <w:rsid w:val="008B1EEA"/>
    <w:rsid w:val="008B2053"/>
    <w:rsid w:val="008B272E"/>
    <w:rsid w:val="008B28A3"/>
    <w:rsid w:val="008B29B8"/>
    <w:rsid w:val="008B2DD5"/>
    <w:rsid w:val="008B3404"/>
    <w:rsid w:val="008B3726"/>
    <w:rsid w:val="008B388B"/>
    <w:rsid w:val="008B3943"/>
    <w:rsid w:val="008B3A53"/>
    <w:rsid w:val="008B3BD9"/>
    <w:rsid w:val="008B3DDD"/>
    <w:rsid w:val="008B3F00"/>
    <w:rsid w:val="008B3FE0"/>
    <w:rsid w:val="008B4115"/>
    <w:rsid w:val="008B44CC"/>
    <w:rsid w:val="008B4890"/>
    <w:rsid w:val="008B4E24"/>
    <w:rsid w:val="008B4F88"/>
    <w:rsid w:val="008B51F2"/>
    <w:rsid w:val="008B520B"/>
    <w:rsid w:val="008B565F"/>
    <w:rsid w:val="008B5AFD"/>
    <w:rsid w:val="008B5D0A"/>
    <w:rsid w:val="008B5EF5"/>
    <w:rsid w:val="008B6145"/>
    <w:rsid w:val="008B614D"/>
    <w:rsid w:val="008B669F"/>
    <w:rsid w:val="008B68E8"/>
    <w:rsid w:val="008B6911"/>
    <w:rsid w:val="008B6922"/>
    <w:rsid w:val="008B6CA9"/>
    <w:rsid w:val="008B6ED2"/>
    <w:rsid w:val="008B7017"/>
    <w:rsid w:val="008B7C5D"/>
    <w:rsid w:val="008B7DE3"/>
    <w:rsid w:val="008C0319"/>
    <w:rsid w:val="008C042E"/>
    <w:rsid w:val="008C0594"/>
    <w:rsid w:val="008C0703"/>
    <w:rsid w:val="008C0B37"/>
    <w:rsid w:val="008C0BB3"/>
    <w:rsid w:val="008C0F5E"/>
    <w:rsid w:val="008C106B"/>
    <w:rsid w:val="008C1338"/>
    <w:rsid w:val="008C138A"/>
    <w:rsid w:val="008C1861"/>
    <w:rsid w:val="008C1A8A"/>
    <w:rsid w:val="008C1B60"/>
    <w:rsid w:val="008C209F"/>
    <w:rsid w:val="008C22CE"/>
    <w:rsid w:val="008C265B"/>
    <w:rsid w:val="008C28FC"/>
    <w:rsid w:val="008C2A0B"/>
    <w:rsid w:val="008C2B97"/>
    <w:rsid w:val="008C2E0A"/>
    <w:rsid w:val="008C34D2"/>
    <w:rsid w:val="008C3639"/>
    <w:rsid w:val="008C376E"/>
    <w:rsid w:val="008C389D"/>
    <w:rsid w:val="008C39A5"/>
    <w:rsid w:val="008C3F70"/>
    <w:rsid w:val="008C3FD3"/>
    <w:rsid w:val="008C40FD"/>
    <w:rsid w:val="008C423D"/>
    <w:rsid w:val="008C463D"/>
    <w:rsid w:val="008C467B"/>
    <w:rsid w:val="008C46CA"/>
    <w:rsid w:val="008C4E13"/>
    <w:rsid w:val="008C4FE0"/>
    <w:rsid w:val="008C59CE"/>
    <w:rsid w:val="008C67C1"/>
    <w:rsid w:val="008C6805"/>
    <w:rsid w:val="008C681D"/>
    <w:rsid w:val="008C6849"/>
    <w:rsid w:val="008C68DA"/>
    <w:rsid w:val="008C69FF"/>
    <w:rsid w:val="008C6F96"/>
    <w:rsid w:val="008C749C"/>
    <w:rsid w:val="008C76D0"/>
    <w:rsid w:val="008C79E2"/>
    <w:rsid w:val="008C7B11"/>
    <w:rsid w:val="008C7F6D"/>
    <w:rsid w:val="008D0389"/>
    <w:rsid w:val="008D062A"/>
    <w:rsid w:val="008D0810"/>
    <w:rsid w:val="008D08DA"/>
    <w:rsid w:val="008D0A6B"/>
    <w:rsid w:val="008D0AF5"/>
    <w:rsid w:val="008D0F7D"/>
    <w:rsid w:val="008D0FDE"/>
    <w:rsid w:val="008D1341"/>
    <w:rsid w:val="008D13CE"/>
    <w:rsid w:val="008D153E"/>
    <w:rsid w:val="008D160C"/>
    <w:rsid w:val="008D16BA"/>
    <w:rsid w:val="008D1BF4"/>
    <w:rsid w:val="008D1CD4"/>
    <w:rsid w:val="008D1EA3"/>
    <w:rsid w:val="008D2588"/>
    <w:rsid w:val="008D3248"/>
    <w:rsid w:val="008D393B"/>
    <w:rsid w:val="008D39AF"/>
    <w:rsid w:val="008D3B58"/>
    <w:rsid w:val="008D3C54"/>
    <w:rsid w:val="008D3CD6"/>
    <w:rsid w:val="008D3EC9"/>
    <w:rsid w:val="008D4042"/>
    <w:rsid w:val="008D4298"/>
    <w:rsid w:val="008D4392"/>
    <w:rsid w:val="008D45DD"/>
    <w:rsid w:val="008D46A0"/>
    <w:rsid w:val="008D47F7"/>
    <w:rsid w:val="008D4B3C"/>
    <w:rsid w:val="008D4BF2"/>
    <w:rsid w:val="008D4E4A"/>
    <w:rsid w:val="008D50FD"/>
    <w:rsid w:val="008D532E"/>
    <w:rsid w:val="008D54B7"/>
    <w:rsid w:val="008D5508"/>
    <w:rsid w:val="008D56E6"/>
    <w:rsid w:val="008D5A28"/>
    <w:rsid w:val="008D5D06"/>
    <w:rsid w:val="008D6047"/>
    <w:rsid w:val="008D60DC"/>
    <w:rsid w:val="008D6820"/>
    <w:rsid w:val="008D68E6"/>
    <w:rsid w:val="008D6A07"/>
    <w:rsid w:val="008D6A6A"/>
    <w:rsid w:val="008D6AA3"/>
    <w:rsid w:val="008D6B1B"/>
    <w:rsid w:val="008D6B60"/>
    <w:rsid w:val="008D6FE4"/>
    <w:rsid w:val="008D732A"/>
    <w:rsid w:val="008D76CA"/>
    <w:rsid w:val="008D79BB"/>
    <w:rsid w:val="008D79F8"/>
    <w:rsid w:val="008D7ACE"/>
    <w:rsid w:val="008D7C12"/>
    <w:rsid w:val="008D7F18"/>
    <w:rsid w:val="008E0079"/>
    <w:rsid w:val="008E0691"/>
    <w:rsid w:val="008E0CF3"/>
    <w:rsid w:val="008E0E99"/>
    <w:rsid w:val="008E12CF"/>
    <w:rsid w:val="008E131E"/>
    <w:rsid w:val="008E16DE"/>
    <w:rsid w:val="008E17C1"/>
    <w:rsid w:val="008E1867"/>
    <w:rsid w:val="008E1BCA"/>
    <w:rsid w:val="008E1C28"/>
    <w:rsid w:val="008E1DC9"/>
    <w:rsid w:val="008E1F68"/>
    <w:rsid w:val="008E22F8"/>
    <w:rsid w:val="008E23D8"/>
    <w:rsid w:val="008E25D2"/>
    <w:rsid w:val="008E2A1B"/>
    <w:rsid w:val="008E2C0A"/>
    <w:rsid w:val="008E2E7B"/>
    <w:rsid w:val="008E2F9A"/>
    <w:rsid w:val="008E3199"/>
    <w:rsid w:val="008E3357"/>
    <w:rsid w:val="008E346D"/>
    <w:rsid w:val="008E35C7"/>
    <w:rsid w:val="008E36F5"/>
    <w:rsid w:val="008E380F"/>
    <w:rsid w:val="008E3BE3"/>
    <w:rsid w:val="008E41CF"/>
    <w:rsid w:val="008E4202"/>
    <w:rsid w:val="008E4929"/>
    <w:rsid w:val="008E4B13"/>
    <w:rsid w:val="008E4D3A"/>
    <w:rsid w:val="008E4F26"/>
    <w:rsid w:val="008E50EB"/>
    <w:rsid w:val="008E55EB"/>
    <w:rsid w:val="008E56F0"/>
    <w:rsid w:val="008E5D8B"/>
    <w:rsid w:val="008E64D4"/>
    <w:rsid w:val="008E6EA1"/>
    <w:rsid w:val="008E7464"/>
    <w:rsid w:val="008E761C"/>
    <w:rsid w:val="008E7656"/>
    <w:rsid w:val="008E7A8B"/>
    <w:rsid w:val="008E7E7F"/>
    <w:rsid w:val="008F0210"/>
    <w:rsid w:val="008F0338"/>
    <w:rsid w:val="008F068D"/>
    <w:rsid w:val="008F0917"/>
    <w:rsid w:val="008F0AB7"/>
    <w:rsid w:val="008F0D7F"/>
    <w:rsid w:val="008F16FB"/>
    <w:rsid w:val="008F1761"/>
    <w:rsid w:val="008F1778"/>
    <w:rsid w:val="008F1FB1"/>
    <w:rsid w:val="008F203D"/>
    <w:rsid w:val="008F2222"/>
    <w:rsid w:val="008F235E"/>
    <w:rsid w:val="008F275B"/>
    <w:rsid w:val="008F3062"/>
    <w:rsid w:val="008F3974"/>
    <w:rsid w:val="008F3AF6"/>
    <w:rsid w:val="008F3D2F"/>
    <w:rsid w:val="008F3EA5"/>
    <w:rsid w:val="008F419F"/>
    <w:rsid w:val="008F42BE"/>
    <w:rsid w:val="008F4544"/>
    <w:rsid w:val="008F4852"/>
    <w:rsid w:val="008F504F"/>
    <w:rsid w:val="008F5138"/>
    <w:rsid w:val="008F5262"/>
    <w:rsid w:val="008F5490"/>
    <w:rsid w:val="008F569C"/>
    <w:rsid w:val="008F590C"/>
    <w:rsid w:val="008F5BC5"/>
    <w:rsid w:val="008F6111"/>
    <w:rsid w:val="008F6236"/>
    <w:rsid w:val="008F6388"/>
    <w:rsid w:val="008F66FD"/>
    <w:rsid w:val="008F69C6"/>
    <w:rsid w:val="008F6F1C"/>
    <w:rsid w:val="008F6F68"/>
    <w:rsid w:val="008F7160"/>
    <w:rsid w:val="008F72EC"/>
    <w:rsid w:val="008F756C"/>
    <w:rsid w:val="008F7745"/>
    <w:rsid w:val="008F77E8"/>
    <w:rsid w:val="008F7AF4"/>
    <w:rsid w:val="008F7D3E"/>
    <w:rsid w:val="0090024F"/>
    <w:rsid w:val="009003C5"/>
    <w:rsid w:val="00900408"/>
    <w:rsid w:val="00900494"/>
    <w:rsid w:val="00900CCC"/>
    <w:rsid w:val="00900D89"/>
    <w:rsid w:val="00900F37"/>
    <w:rsid w:val="00900F8E"/>
    <w:rsid w:val="00901009"/>
    <w:rsid w:val="0090156A"/>
    <w:rsid w:val="00901939"/>
    <w:rsid w:val="0090204C"/>
    <w:rsid w:val="0090215B"/>
    <w:rsid w:val="009024F2"/>
    <w:rsid w:val="00902C7E"/>
    <w:rsid w:val="00902C86"/>
    <w:rsid w:val="00903387"/>
    <w:rsid w:val="00903791"/>
    <w:rsid w:val="00903797"/>
    <w:rsid w:val="00903B4F"/>
    <w:rsid w:val="00903BB7"/>
    <w:rsid w:val="009040F1"/>
    <w:rsid w:val="00904588"/>
    <w:rsid w:val="009049A7"/>
    <w:rsid w:val="009049DB"/>
    <w:rsid w:val="00904AD8"/>
    <w:rsid w:val="00904C6A"/>
    <w:rsid w:val="00904CA2"/>
    <w:rsid w:val="00904CE5"/>
    <w:rsid w:val="00904E01"/>
    <w:rsid w:val="00905668"/>
    <w:rsid w:val="0090574F"/>
    <w:rsid w:val="00905993"/>
    <w:rsid w:val="00905ACF"/>
    <w:rsid w:val="00905B3D"/>
    <w:rsid w:val="00905DF5"/>
    <w:rsid w:val="00905E51"/>
    <w:rsid w:val="00905FAC"/>
    <w:rsid w:val="009061F1"/>
    <w:rsid w:val="009064BC"/>
    <w:rsid w:val="009068EF"/>
    <w:rsid w:val="00906C4A"/>
    <w:rsid w:val="00906CC4"/>
    <w:rsid w:val="00906FA9"/>
    <w:rsid w:val="009076EC"/>
    <w:rsid w:val="009077B7"/>
    <w:rsid w:val="009079E2"/>
    <w:rsid w:val="00907E79"/>
    <w:rsid w:val="00907E9D"/>
    <w:rsid w:val="0091017A"/>
    <w:rsid w:val="009102A8"/>
    <w:rsid w:val="00910450"/>
    <w:rsid w:val="00910455"/>
    <w:rsid w:val="009104E6"/>
    <w:rsid w:val="00910812"/>
    <w:rsid w:val="009108DA"/>
    <w:rsid w:val="009109DE"/>
    <w:rsid w:val="00910A76"/>
    <w:rsid w:val="00910B6E"/>
    <w:rsid w:val="00910EB0"/>
    <w:rsid w:val="00910FD7"/>
    <w:rsid w:val="00911506"/>
    <w:rsid w:val="009118AE"/>
    <w:rsid w:val="00911D62"/>
    <w:rsid w:val="00911E41"/>
    <w:rsid w:val="00911F6A"/>
    <w:rsid w:val="00912399"/>
    <w:rsid w:val="0091263E"/>
    <w:rsid w:val="00912CC1"/>
    <w:rsid w:val="009131E2"/>
    <w:rsid w:val="009133B1"/>
    <w:rsid w:val="009133CC"/>
    <w:rsid w:val="009136B8"/>
    <w:rsid w:val="00913735"/>
    <w:rsid w:val="009138ED"/>
    <w:rsid w:val="00913AAB"/>
    <w:rsid w:val="00913B07"/>
    <w:rsid w:val="00913D7B"/>
    <w:rsid w:val="00913E1E"/>
    <w:rsid w:val="00913E5F"/>
    <w:rsid w:val="00913FAE"/>
    <w:rsid w:val="00914212"/>
    <w:rsid w:val="0091476A"/>
    <w:rsid w:val="0091481D"/>
    <w:rsid w:val="009149A4"/>
    <w:rsid w:val="009149F0"/>
    <w:rsid w:val="00914BBC"/>
    <w:rsid w:val="00914E96"/>
    <w:rsid w:val="0091527F"/>
    <w:rsid w:val="009154B4"/>
    <w:rsid w:val="00915C60"/>
    <w:rsid w:val="00915D3E"/>
    <w:rsid w:val="00916565"/>
    <w:rsid w:val="009167B5"/>
    <w:rsid w:val="00916872"/>
    <w:rsid w:val="009168DF"/>
    <w:rsid w:val="0091692E"/>
    <w:rsid w:val="00917280"/>
    <w:rsid w:val="00917A02"/>
    <w:rsid w:val="00920754"/>
    <w:rsid w:val="00920AA5"/>
    <w:rsid w:val="00920C1F"/>
    <w:rsid w:val="009215B4"/>
    <w:rsid w:val="009217E6"/>
    <w:rsid w:val="009217E7"/>
    <w:rsid w:val="0092195C"/>
    <w:rsid w:val="0092245E"/>
    <w:rsid w:val="00922D91"/>
    <w:rsid w:val="0092353C"/>
    <w:rsid w:val="00923817"/>
    <w:rsid w:val="00923873"/>
    <w:rsid w:val="00923A15"/>
    <w:rsid w:val="00923E01"/>
    <w:rsid w:val="009240D7"/>
    <w:rsid w:val="00924173"/>
    <w:rsid w:val="009242F7"/>
    <w:rsid w:val="00924422"/>
    <w:rsid w:val="0092462C"/>
    <w:rsid w:val="00924CF6"/>
    <w:rsid w:val="00924E33"/>
    <w:rsid w:val="00924E4B"/>
    <w:rsid w:val="009252E1"/>
    <w:rsid w:val="009259C5"/>
    <w:rsid w:val="00925A50"/>
    <w:rsid w:val="00925C4D"/>
    <w:rsid w:val="00925DCB"/>
    <w:rsid w:val="00926079"/>
    <w:rsid w:val="00926191"/>
    <w:rsid w:val="00926308"/>
    <w:rsid w:val="00926310"/>
    <w:rsid w:val="0092666D"/>
    <w:rsid w:val="009268E7"/>
    <w:rsid w:val="00926C7D"/>
    <w:rsid w:val="00926CF4"/>
    <w:rsid w:val="009270CE"/>
    <w:rsid w:val="0092714D"/>
    <w:rsid w:val="009272CC"/>
    <w:rsid w:val="00927514"/>
    <w:rsid w:val="00927C19"/>
    <w:rsid w:val="00927E56"/>
    <w:rsid w:val="00927F65"/>
    <w:rsid w:val="00930260"/>
    <w:rsid w:val="0093031E"/>
    <w:rsid w:val="009304FB"/>
    <w:rsid w:val="009307DC"/>
    <w:rsid w:val="009307E5"/>
    <w:rsid w:val="009309F4"/>
    <w:rsid w:val="00930AD6"/>
    <w:rsid w:val="00930E9C"/>
    <w:rsid w:val="00930EAC"/>
    <w:rsid w:val="00931C03"/>
    <w:rsid w:val="00931C89"/>
    <w:rsid w:val="00931EB9"/>
    <w:rsid w:val="00932144"/>
    <w:rsid w:val="00932156"/>
    <w:rsid w:val="00932D30"/>
    <w:rsid w:val="00932F29"/>
    <w:rsid w:val="009330C3"/>
    <w:rsid w:val="00933C32"/>
    <w:rsid w:val="00934125"/>
    <w:rsid w:val="0093421E"/>
    <w:rsid w:val="009347C0"/>
    <w:rsid w:val="009348D2"/>
    <w:rsid w:val="00934F6F"/>
    <w:rsid w:val="00935361"/>
    <w:rsid w:val="009358D4"/>
    <w:rsid w:val="00935F73"/>
    <w:rsid w:val="0093610B"/>
    <w:rsid w:val="00936258"/>
    <w:rsid w:val="0093658C"/>
    <w:rsid w:val="009368E4"/>
    <w:rsid w:val="00936AA6"/>
    <w:rsid w:val="00936C7E"/>
    <w:rsid w:val="00936CFD"/>
    <w:rsid w:val="00937064"/>
    <w:rsid w:val="00937BA7"/>
    <w:rsid w:val="00937D4A"/>
    <w:rsid w:val="00937DB0"/>
    <w:rsid w:val="00940214"/>
    <w:rsid w:val="00940323"/>
    <w:rsid w:val="0094044D"/>
    <w:rsid w:val="00940BC9"/>
    <w:rsid w:val="00940EF0"/>
    <w:rsid w:val="00941118"/>
    <w:rsid w:val="00941510"/>
    <w:rsid w:val="0094154F"/>
    <w:rsid w:val="00941BC3"/>
    <w:rsid w:val="00941D67"/>
    <w:rsid w:val="00941E69"/>
    <w:rsid w:val="00942156"/>
    <w:rsid w:val="0094238C"/>
    <w:rsid w:val="009424D4"/>
    <w:rsid w:val="00942744"/>
    <w:rsid w:val="0094274D"/>
    <w:rsid w:val="00942D9A"/>
    <w:rsid w:val="00943D7C"/>
    <w:rsid w:val="009441DA"/>
    <w:rsid w:val="009444C3"/>
    <w:rsid w:val="0094482E"/>
    <w:rsid w:val="0094485B"/>
    <w:rsid w:val="009448CC"/>
    <w:rsid w:val="00944935"/>
    <w:rsid w:val="009449A0"/>
    <w:rsid w:val="00944C6A"/>
    <w:rsid w:val="00944FAE"/>
    <w:rsid w:val="009450BE"/>
    <w:rsid w:val="009457F8"/>
    <w:rsid w:val="00945A62"/>
    <w:rsid w:val="00945F48"/>
    <w:rsid w:val="00946105"/>
    <w:rsid w:val="00946294"/>
    <w:rsid w:val="00946C04"/>
    <w:rsid w:val="00946EA6"/>
    <w:rsid w:val="00946F32"/>
    <w:rsid w:val="00946F42"/>
    <w:rsid w:val="00947529"/>
    <w:rsid w:val="009478D6"/>
    <w:rsid w:val="00947AAF"/>
    <w:rsid w:val="00947C9B"/>
    <w:rsid w:val="009502BC"/>
    <w:rsid w:val="009504A5"/>
    <w:rsid w:val="00950809"/>
    <w:rsid w:val="00950A5A"/>
    <w:rsid w:val="00950DDB"/>
    <w:rsid w:val="00951442"/>
    <w:rsid w:val="00951772"/>
    <w:rsid w:val="00951A3F"/>
    <w:rsid w:val="00951A4A"/>
    <w:rsid w:val="00951AC1"/>
    <w:rsid w:val="00952032"/>
    <w:rsid w:val="00952501"/>
    <w:rsid w:val="009525FE"/>
    <w:rsid w:val="009536CB"/>
    <w:rsid w:val="00953BE6"/>
    <w:rsid w:val="00953D88"/>
    <w:rsid w:val="009547F6"/>
    <w:rsid w:val="0095492F"/>
    <w:rsid w:val="00954A4A"/>
    <w:rsid w:val="009551E6"/>
    <w:rsid w:val="00955267"/>
    <w:rsid w:val="009553EF"/>
    <w:rsid w:val="00955470"/>
    <w:rsid w:val="00955AD8"/>
    <w:rsid w:val="0095620F"/>
    <w:rsid w:val="009563E2"/>
    <w:rsid w:val="009563F5"/>
    <w:rsid w:val="0095645E"/>
    <w:rsid w:val="009565C9"/>
    <w:rsid w:val="009568BC"/>
    <w:rsid w:val="00956997"/>
    <w:rsid w:val="009569EA"/>
    <w:rsid w:val="00956AB8"/>
    <w:rsid w:val="009574BB"/>
    <w:rsid w:val="00957533"/>
    <w:rsid w:val="009575BE"/>
    <w:rsid w:val="00957824"/>
    <w:rsid w:val="00957C41"/>
    <w:rsid w:val="00957CC1"/>
    <w:rsid w:val="00957E02"/>
    <w:rsid w:val="00957E27"/>
    <w:rsid w:val="00957E53"/>
    <w:rsid w:val="00957F65"/>
    <w:rsid w:val="0096000D"/>
    <w:rsid w:val="009604E1"/>
    <w:rsid w:val="0096064E"/>
    <w:rsid w:val="00960811"/>
    <w:rsid w:val="009609A6"/>
    <w:rsid w:val="00960BE7"/>
    <w:rsid w:val="00960C10"/>
    <w:rsid w:val="00961539"/>
    <w:rsid w:val="0096176E"/>
    <w:rsid w:val="009617DF"/>
    <w:rsid w:val="00961848"/>
    <w:rsid w:val="00961DF8"/>
    <w:rsid w:val="009623E7"/>
    <w:rsid w:val="0096240A"/>
    <w:rsid w:val="00962777"/>
    <w:rsid w:val="009628CB"/>
    <w:rsid w:val="00962BC2"/>
    <w:rsid w:val="00962CB7"/>
    <w:rsid w:val="00963277"/>
    <w:rsid w:val="00963598"/>
    <w:rsid w:val="009635BB"/>
    <w:rsid w:val="00963867"/>
    <w:rsid w:val="00963900"/>
    <w:rsid w:val="00963ED0"/>
    <w:rsid w:val="00964312"/>
    <w:rsid w:val="009645AF"/>
    <w:rsid w:val="00964986"/>
    <w:rsid w:val="00964B36"/>
    <w:rsid w:val="00964EB4"/>
    <w:rsid w:val="009659E7"/>
    <w:rsid w:val="00966BCA"/>
    <w:rsid w:val="00966C25"/>
    <w:rsid w:val="00967096"/>
    <w:rsid w:val="009673B4"/>
    <w:rsid w:val="00967B8C"/>
    <w:rsid w:val="00967C6F"/>
    <w:rsid w:val="00967F4D"/>
    <w:rsid w:val="0097009E"/>
    <w:rsid w:val="00970215"/>
    <w:rsid w:val="00970276"/>
    <w:rsid w:val="0097048E"/>
    <w:rsid w:val="00970514"/>
    <w:rsid w:val="0097068C"/>
    <w:rsid w:val="009707DF"/>
    <w:rsid w:val="0097080E"/>
    <w:rsid w:val="009708C1"/>
    <w:rsid w:val="00970972"/>
    <w:rsid w:val="00970E39"/>
    <w:rsid w:val="00970FEE"/>
    <w:rsid w:val="00971939"/>
    <w:rsid w:val="00971A46"/>
    <w:rsid w:val="00971A4C"/>
    <w:rsid w:val="00971CFB"/>
    <w:rsid w:val="009720B4"/>
    <w:rsid w:val="00972876"/>
    <w:rsid w:val="00972A7E"/>
    <w:rsid w:val="00972F2E"/>
    <w:rsid w:val="00972F80"/>
    <w:rsid w:val="009731EE"/>
    <w:rsid w:val="009732F6"/>
    <w:rsid w:val="00973585"/>
    <w:rsid w:val="009737A1"/>
    <w:rsid w:val="00973824"/>
    <w:rsid w:val="00973C3C"/>
    <w:rsid w:val="009740F6"/>
    <w:rsid w:val="0097453D"/>
    <w:rsid w:val="009748FB"/>
    <w:rsid w:val="00974B52"/>
    <w:rsid w:val="00974E3D"/>
    <w:rsid w:val="00974ED2"/>
    <w:rsid w:val="009750CD"/>
    <w:rsid w:val="009753B3"/>
    <w:rsid w:val="00975557"/>
    <w:rsid w:val="00975E9E"/>
    <w:rsid w:val="009760AB"/>
    <w:rsid w:val="009761CF"/>
    <w:rsid w:val="00976521"/>
    <w:rsid w:val="009765CF"/>
    <w:rsid w:val="009769F3"/>
    <w:rsid w:val="00976C68"/>
    <w:rsid w:val="00976DFB"/>
    <w:rsid w:val="00977029"/>
    <w:rsid w:val="0097781C"/>
    <w:rsid w:val="0097790F"/>
    <w:rsid w:val="00977C7D"/>
    <w:rsid w:val="00977EE9"/>
    <w:rsid w:val="00980036"/>
    <w:rsid w:val="009814E3"/>
    <w:rsid w:val="0098158A"/>
    <w:rsid w:val="00981671"/>
    <w:rsid w:val="00981A65"/>
    <w:rsid w:val="00981B05"/>
    <w:rsid w:val="00981B1D"/>
    <w:rsid w:val="00981B77"/>
    <w:rsid w:val="00982099"/>
    <w:rsid w:val="009826DE"/>
    <w:rsid w:val="00982A54"/>
    <w:rsid w:val="00982C54"/>
    <w:rsid w:val="00982F04"/>
    <w:rsid w:val="00983A86"/>
    <w:rsid w:val="00983E5D"/>
    <w:rsid w:val="00983F28"/>
    <w:rsid w:val="009849E7"/>
    <w:rsid w:val="00984A33"/>
    <w:rsid w:val="00984FC0"/>
    <w:rsid w:val="00984FD9"/>
    <w:rsid w:val="009854CA"/>
    <w:rsid w:val="009858CB"/>
    <w:rsid w:val="0098591B"/>
    <w:rsid w:val="00985B57"/>
    <w:rsid w:val="00986414"/>
    <w:rsid w:val="009864AE"/>
    <w:rsid w:val="00986753"/>
    <w:rsid w:val="00986819"/>
    <w:rsid w:val="009868EA"/>
    <w:rsid w:val="00986A4F"/>
    <w:rsid w:val="00986B04"/>
    <w:rsid w:val="00986C5C"/>
    <w:rsid w:val="00987085"/>
    <w:rsid w:val="00987096"/>
    <w:rsid w:val="009870AF"/>
    <w:rsid w:val="0098750D"/>
    <w:rsid w:val="00987AC6"/>
    <w:rsid w:val="00987CAD"/>
    <w:rsid w:val="00987DAE"/>
    <w:rsid w:val="00987DB0"/>
    <w:rsid w:val="00987F97"/>
    <w:rsid w:val="0099000F"/>
    <w:rsid w:val="0099032F"/>
    <w:rsid w:val="0099076E"/>
    <w:rsid w:val="00990995"/>
    <w:rsid w:val="00990ABE"/>
    <w:rsid w:val="00990B59"/>
    <w:rsid w:val="00990DE6"/>
    <w:rsid w:val="00991291"/>
    <w:rsid w:val="00991400"/>
    <w:rsid w:val="00991692"/>
    <w:rsid w:val="0099179C"/>
    <w:rsid w:val="00991849"/>
    <w:rsid w:val="00991A84"/>
    <w:rsid w:val="00991BBB"/>
    <w:rsid w:val="00991DB8"/>
    <w:rsid w:val="00992143"/>
    <w:rsid w:val="00992416"/>
    <w:rsid w:val="00992769"/>
    <w:rsid w:val="0099277D"/>
    <w:rsid w:val="009928AE"/>
    <w:rsid w:val="00992BA4"/>
    <w:rsid w:val="00992D11"/>
    <w:rsid w:val="00992E52"/>
    <w:rsid w:val="00992F31"/>
    <w:rsid w:val="009931A0"/>
    <w:rsid w:val="0099394D"/>
    <w:rsid w:val="0099403D"/>
    <w:rsid w:val="009944EE"/>
    <w:rsid w:val="009945A0"/>
    <w:rsid w:val="009947A5"/>
    <w:rsid w:val="0099483B"/>
    <w:rsid w:val="009953E7"/>
    <w:rsid w:val="00995594"/>
    <w:rsid w:val="009958EE"/>
    <w:rsid w:val="00995C71"/>
    <w:rsid w:val="00995E65"/>
    <w:rsid w:val="00996097"/>
    <w:rsid w:val="0099627F"/>
    <w:rsid w:val="00996498"/>
    <w:rsid w:val="00996D59"/>
    <w:rsid w:val="00996E6A"/>
    <w:rsid w:val="00996E7A"/>
    <w:rsid w:val="00997252"/>
    <w:rsid w:val="009972A5"/>
    <w:rsid w:val="009972DB"/>
    <w:rsid w:val="009976A3"/>
    <w:rsid w:val="009976C6"/>
    <w:rsid w:val="009976FC"/>
    <w:rsid w:val="00997B0A"/>
    <w:rsid w:val="00997EE0"/>
    <w:rsid w:val="009A009E"/>
    <w:rsid w:val="009A03DE"/>
    <w:rsid w:val="009A07F9"/>
    <w:rsid w:val="009A0983"/>
    <w:rsid w:val="009A0A45"/>
    <w:rsid w:val="009A0C66"/>
    <w:rsid w:val="009A0E50"/>
    <w:rsid w:val="009A0F7E"/>
    <w:rsid w:val="009A1398"/>
    <w:rsid w:val="009A1561"/>
    <w:rsid w:val="009A1640"/>
    <w:rsid w:val="009A17A3"/>
    <w:rsid w:val="009A1AA5"/>
    <w:rsid w:val="009A1FBE"/>
    <w:rsid w:val="009A231C"/>
    <w:rsid w:val="009A23D8"/>
    <w:rsid w:val="009A28AA"/>
    <w:rsid w:val="009A2AD2"/>
    <w:rsid w:val="009A2C64"/>
    <w:rsid w:val="009A2D08"/>
    <w:rsid w:val="009A37FF"/>
    <w:rsid w:val="009A3A96"/>
    <w:rsid w:val="009A3B34"/>
    <w:rsid w:val="009A3D80"/>
    <w:rsid w:val="009A3D9A"/>
    <w:rsid w:val="009A414A"/>
    <w:rsid w:val="009A4379"/>
    <w:rsid w:val="009A4B9B"/>
    <w:rsid w:val="009A5177"/>
    <w:rsid w:val="009A5514"/>
    <w:rsid w:val="009A59A6"/>
    <w:rsid w:val="009A5DFD"/>
    <w:rsid w:val="009A5FAC"/>
    <w:rsid w:val="009A6C65"/>
    <w:rsid w:val="009A6E87"/>
    <w:rsid w:val="009A6F10"/>
    <w:rsid w:val="009A70A2"/>
    <w:rsid w:val="009A721B"/>
    <w:rsid w:val="009A74C3"/>
    <w:rsid w:val="009A75C3"/>
    <w:rsid w:val="009A78F1"/>
    <w:rsid w:val="009A7AC6"/>
    <w:rsid w:val="009A7DA4"/>
    <w:rsid w:val="009A7DAF"/>
    <w:rsid w:val="009B04D6"/>
    <w:rsid w:val="009B06FC"/>
    <w:rsid w:val="009B0C2E"/>
    <w:rsid w:val="009B13A1"/>
    <w:rsid w:val="009B1558"/>
    <w:rsid w:val="009B16BA"/>
    <w:rsid w:val="009B16D9"/>
    <w:rsid w:val="009B16FC"/>
    <w:rsid w:val="009B1901"/>
    <w:rsid w:val="009B1AB8"/>
    <w:rsid w:val="009B1AE5"/>
    <w:rsid w:val="009B1AEC"/>
    <w:rsid w:val="009B1F03"/>
    <w:rsid w:val="009B1F74"/>
    <w:rsid w:val="009B2190"/>
    <w:rsid w:val="009B2297"/>
    <w:rsid w:val="009B22CF"/>
    <w:rsid w:val="009B232A"/>
    <w:rsid w:val="009B2F13"/>
    <w:rsid w:val="009B2F9C"/>
    <w:rsid w:val="009B3241"/>
    <w:rsid w:val="009B32A7"/>
    <w:rsid w:val="009B37DA"/>
    <w:rsid w:val="009B3C55"/>
    <w:rsid w:val="009B41C3"/>
    <w:rsid w:val="009B42A7"/>
    <w:rsid w:val="009B4A2C"/>
    <w:rsid w:val="009B4ADB"/>
    <w:rsid w:val="009B4C5C"/>
    <w:rsid w:val="009B4E12"/>
    <w:rsid w:val="009B52DB"/>
    <w:rsid w:val="009B5707"/>
    <w:rsid w:val="009B5876"/>
    <w:rsid w:val="009B58D6"/>
    <w:rsid w:val="009B58FF"/>
    <w:rsid w:val="009B5F3B"/>
    <w:rsid w:val="009B5F4D"/>
    <w:rsid w:val="009B6073"/>
    <w:rsid w:val="009B6125"/>
    <w:rsid w:val="009B63AC"/>
    <w:rsid w:val="009B6424"/>
    <w:rsid w:val="009B6685"/>
    <w:rsid w:val="009B67A3"/>
    <w:rsid w:val="009B6A1C"/>
    <w:rsid w:val="009B6B47"/>
    <w:rsid w:val="009B6E19"/>
    <w:rsid w:val="009B73E9"/>
    <w:rsid w:val="009B79BD"/>
    <w:rsid w:val="009B7B4B"/>
    <w:rsid w:val="009B7D26"/>
    <w:rsid w:val="009B7F1F"/>
    <w:rsid w:val="009C0552"/>
    <w:rsid w:val="009C0716"/>
    <w:rsid w:val="009C08CE"/>
    <w:rsid w:val="009C0ADD"/>
    <w:rsid w:val="009C0EA9"/>
    <w:rsid w:val="009C153A"/>
    <w:rsid w:val="009C1B02"/>
    <w:rsid w:val="009C1B0D"/>
    <w:rsid w:val="009C1FB3"/>
    <w:rsid w:val="009C203E"/>
    <w:rsid w:val="009C24BF"/>
    <w:rsid w:val="009C2C90"/>
    <w:rsid w:val="009C3278"/>
    <w:rsid w:val="009C3717"/>
    <w:rsid w:val="009C42ED"/>
    <w:rsid w:val="009C451A"/>
    <w:rsid w:val="009C4947"/>
    <w:rsid w:val="009C4AB9"/>
    <w:rsid w:val="009C4F57"/>
    <w:rsid w:val="009C55D4"/>
    <w:rsid w:val="009C5706"/>
    <w:rsid w:val="009C5961"/>
    <w:rsid w:val="009C5DA3"/>
    <w:rsid w:val="009C5E54"/>
    <w:rsid w:val="009C5F10"/>
    <w:rsid w:val="009C5FCB"/>
    <w:rsid w:val="009C604B"/>
    <w:rsid w:val="009C6103"/>
    <w:rsid w:val="009C61A0"/>
    <w:rsid w:val="009C63D4"/>
    <w:rsid w:val="009C6545"/>
    <w:rsid w:val="009C65B0"/>
    <w:rsid w:val="009C68BD"/>
    <w:rsid w:val="009C6A5A"/>
    <w:rsid w:val="009C7220"/>
    <w:rsid w:val="009C754A"/>
    <w:rsid w:val="009C783B"/>
    <w:rsid w:val="009C7AFF"/>
    <w:rsid w:val="009C7BA9"/>
    <w:rsid w:val="009C7CFD"/>
    <w:rsid w:val="009C7E5F"/>
    <w:rsid w:val="009D0519"/>
    <w:rsid w:val="009D08E4"/>
    <w:rsid w:val="009D109D"/>
    <w:rsid w:val="009D15E3"/>
    <w:rsid w:val="009D1B37"/>
    <w:rsid w:val="009D1F06"/>
    <w:rsid w:val="009D221E"/>
    <w:rsid w:val="009D27B1"/>
    <w:rsid w:val="009D33F6"/>
    <w:rsid w:val="009D3F44"/>
    <w:rsid w:val="009D429D"/>
    <w:rsid w:val="009D42C5"/>
    <w:rsid w:val="009D4476"/>
    <w:rsid w:val="009D45C5"/>
    <w:rsid w:val="009D465C"/>
    <w:rsid w:val="009D4ABE"/>
    <w:rsid w:val="009D4F71"/>
    <w:rsid w:val="009D50BB"/>
    <w:rsid w:val="009D525C"/>
    <w:rsid w:val="009D54B6"/>
    <w:rsid w:val="009D5522"/>
    <w:rsid w:val="009D58D3"/>
    <w:rsid w:val="009D5A14"/>
    <w:rsid w:val="009D5B79"/>
    <w:rsid w:val="009D5C14"/>
    <w:rsid w:val="009D62DD"/>
    <w:rsid w:val="009D6417"/>
    <w:rsid w:val="009D6AE3"/>
    <w:rsid w:val="009D71ED"/>
    <w:rsid w:val="009D723A"/>
    <w:rsid w:val="009D73AD"/>
    <w:rsid w:val="009D7677"/>
    <w:rsid w:val="009D77DE"/>
    <w:rsid w:val="009D796E"/>
    <w:rsid w:val="009D79DE"/>
    <w:rsid w:val="009D7B03"/>
    <w:rsid w:val="009D7BE1"/>
    <w:rsid w:val="009D7C9C"/>
    <w:rsid w:val="009D7E7D"/>
    <w:rsid w:val="009E0127"/>
    <w:rsid w:val="009E0191"/>
    <w:rsid w:val="009E021B"/>
    <w:rsid w:val="009E0481"/>
    <w:rsid w:val="009E04F2"/>
    <w:rsid w:val="009E16C1"/>
    <w:rsid w:val="009E1773"/>
    <w:rsid w:val="009E18A4"/>
    <w:rsid w:val="009E1BCF"/>
    <w:rsid w:val="009E21A9"/>
    <w:rsid w:val="009E29F1"/>
    <w:rsid w:val="009E2B6F"/>
    <w:rsid w:val="009E2D83"/>
    <w:rsid w:val="009E2F7B"/>
    <w:rsid w:val="009E2FD6"/>
    <w:rsid w:val="009E346D"/>
    <w:rsid w:val="009E3756"/>
    <w:rsid w:val="009E39CA"/>
    <w:rsid w:val="009E39CC"/>
    <w:rsid w:val="009E3D7E"/>
    <w:rsid w:val="009E41EC"/>
    <w:rsid w:val="009E4403"/>
    <w:rsid w:val="009E452B"/>
    <w:rsid w:val="009E4A59"/>
    <w:rsid w:val="009E4B11"/>
    <w:rsid w:val="009E4B9E"/>
    <w:rsid w:val="009E4D57"/>
    <w:rsid w:val="009E4E83"/>
    <w:rsid w:val="009E544D"/>
    <w:rsid w:val="009E553F"/>
    <w:rsid w:val="009E5592"/>
    <w:rsid w:val="009E58E0"/>
    <w:rsid w:val="009E5A33"/>
    <w:rsid w:val="009E6032"/>
    <w:rsid w:val="009E60E7"/>
    <w:rsid w:val="009E6344"/>
    <w:rsid w:val="009E6404"/>
    <w:rsid w:val="009E650D"/>
    <w:rsid w:val="009E69A8"/>
    <w:rsid w:val="009E69E8"/>
    <w:rsid w:val="009E6D41"/>
    <w:rsid w:val="009E7054"/>
    <w:rsid w:val="009E7216"/>
    <w:rsid w:val="009F0042"/>
    <w:rsid w:val="009F01A7"/>
    <w:rsid w:val="009F04DE"/>
    <w:rsid w:val="009F06D4"/>
    <w:rsid w:val="009F0877"/>
    <w:rsid w:val="009F08FB"/>
    <w:rsid w:val="009F0AC9"/>
    <w:rsid w:val="009F0B40"/>
    <w:rsid w:val="009F0C4C"/>
    <w:rsid w:val="009F0C56"/>
    <w:rsid w:val="009F0EE6"/>
    <w:rsid w:val="009F1181"/>
    <w:rsid w:val="009F126A"/>
    <w:rsid w:val="009F1283"/>
    <w:rsid w:val="009F14FF"/>
    <w:rsid w:val="009F157D"/>
    <w:rsid w:val="009F16CE"/>
    <w:rsid w:val="009F17B8"/>
    <w:rsid w:val="009F19C2"/>
    <w:rsid w:val="009F1C4A"/>
    <w:rsid w:val="009F262E"/>
    <w:rsid w:val="009F27D3"/>
    <w:rsid w:val="009F2E0D"/>
    <w:rsid w:val="009F2FD1"/>
    <w:rsid w:val="009F3711"/>
    <w:rsid w:val="009F3AEE"/>
    <w:rsid w:val="009F4714"/>
    <w:rsid w:val="009F47BC"/>
    <w:rsid w:val="009F48C6"/>
    <w:rsid w:val="009F4A5B"/>
    <w:rsid w:val="009F4BAE"/>
    <w:rsid w:val="009F4D53"/>
    <w:rsid w:val="009F4DEE"/>
    <w:rsid w:val="009F4ED5"/>
    <w:rsid w:val="009F4F5D"/>
    <w:rsid w:val="009F5041"/>
    <w:rsid w:val="009F5771"/>
    <w:rsid w:val="009F5C63"/>
    <w:rsid w:val="009F61AE"/>
    <w:rsid w:val="009F66DA"/>
    <w:rsid w:val="009F6AEE"/>
    <w:rsid w:val="009F6BE3"/>
    <w:rsid w:val="009F70D9"/>
    <w:rsid w:val="009F7126"/>
    <w:rsid w:val="009F7330"/>
    <w:rsid w:val="009F74CE"/>
    <w:rsid w:val="009F765E"/>
    <w:rsid w:val="009F7884"/>
    <w:rsid w:val="009F7B07"/>
    <w:rsid w:val="009F7BCC"/>
    <w:rsid w:val="00A007E8"/>
    <w:rsid w:val="00A00AA1"/>
    <w:rsid w:val="00A00FFD"/>
    <w:rsid w:val="00A0112C"/>
    <w:rsid w:val="00A0125F"/>
    <w:rsid w:val="00A012B3"/>
    <w:rsid w:val="00A01319"/>
    <w:rsid w:val="00A0146D"/>
    <w:rsid w:val="00A0164E"/>
    <w:rsid w:val="00A017C2"/>
    <w:rsid w:val="00A01D5A"/>
    <w:rsid w:val="00A02197"/>
    <w:rsid w:val="00A02450"/>
    <w:rsid w:val="00A02AD5"/>
    <w:rsid w:val="00A02CD7"/>
    <w:rsid w:val="00A0307E"/>
    <w:rsid w:val="00A037AB"/>
    <w:rsid w:val="00A03831"/>
    <w:rsid w:val="00A03B77"/>
    <w:rsid w:val="00A03D89"/>
    <w:rsid w:val="00A03FB6"/>
    <w:rsid w:val="00A04413"/>
    <w:rsid w:val="00A0445E"/>
    <w:rsid w:val="00A04500"/>
    <w:rsid w:val="00A045D5"/>
    <w:rsid w:val="00A047C4"/>
    <w:rsid w:val="00A04BB6"/>
    <w:rsid w:val="00A04C8F"/>
    <w:rsid w:val="00A04D5D"/>
    <w:rsid w:val="00A05075"/>
    <w:rsid w:val="00A051D8"/>
    <w:rsid w:val="00A05275"/>
    <w:rsid w:val="00A053A3"/>
    <w:rsid w:val="00A05558"/>
    <w:rsid w:val="00A058A5"/>
    <w:rsid w:val="00A0595D"/>
    <w:rsid w:val="00A05E34"/>
    <w:rsid w:val="00A063E0"/>
    <w:rsid w:val="00A0640C"/>
    <w:rsid w:val="00A064C0"/>
    <w:rsid w:val="00A069A7"/>
    <w:rsid w:val="00A06A06"/>
    <w:rsid w:val="00A06D56"/>
    <w:rsid w:val="00A06DED"/>
    <w:rsid w:val="00A0705F"/>
    <w:rsid w:val="00A0719A"/>
    <w:rsid w:val="00A076C3"/>
    <w:rsid w:val="00A078D3"/>
    <w:rsid w:val="00A07953"/>
    <w:rsid w:val="00A079EF"/>
    <w:rsid w:val="00A07A8F"/>
    <w:rsid w:val="00A07F87"/>
    <w:rsid w:val="00A10091"/>
    <w:rsid w:val="00A10419"/>
    <w:rsid w:val="00A1089C"/>
    <w:rsid w:val="00A10BB3"/>
    <w:rsid w:val="00A10BF6"/>
    <w:rsid w:val="00A10D04"/>
    <w:rsid w:val="00A1104E"/>
    <w:rsid w:val="00A111D1"/>
    <w:rsid w:val="00A114BF"/>
    <w:rsid w:val="00A115F3"/>
    <w:rsid w:val="00A1171C"/>
    <w:rsid w:val="00A11895"/>
    <w:rsid w:val="00A11963"/>
    <w:rsid w:val="00A119BB"/>
    <w:rsid w:val="00A11C53"/>
    <w:rsid w:val="00A120FF"/>
    <w:rsid w:val="00A12110"/>
    <w:rsid w:val="00A121EF"/>
    <w:rsid w:val="00A12683"/>
    <w:rsid w:val="00A1272A"/>
    <w:rsid w:val="00A12925"/>
    <w:rsid w:val="00A12CF7"/>
    <w:rsid w:val="00A12E6C"/>
    <w:rsid w:val="00A1319C"/>
    <w:rsid w:val="00A132F1"/>
    <w:rsid w:val="00A13E8B"/>
    <w:rsid w:val="00A142F2"/>
    <w:rsid w:val="00A1461E"/>
    <w:rsid w:val="00A1476D"/>
    <w:rsid w:val="00A1483D"/>
    <w:rsid w:val="00A14A11"/>
    <w:rsid w:val="00A14F22"/>
    <w:rsid w:val="00A1526F"/>
    <w:rsid w:val="00A154C4"/>
    <w:rsid w:val="00A1577A"/>
    <w:rsid w:val="00A157A3"/>
    <w:rsid w:val="00A1594E"/>
    <w:rsid w:val="00A15E91"/>
    <w:rsid w:val="00A15EC1"/>
    <w:rsid w:val="00A15F04"/>
    <w:rsid w:val="00A15FFE"/>
    <w:rsid w:val="00A16020"/>
    <w:rsid w:val="00A16555"/>
    <w:rsid w:val="00A165F0"/>
    <w:rsid w:val="00A16A7A"/>
    <w:rsid w:val="00A16B5D"/>
    <w:rsid w:val="00A16C98"/>
    <w:rsid w:val="00A16DBC"/>
    <w:rsid w:val="00A16E05"/>
    <w:rsid w:val="00A16E65"/>
    <w:rsid w:val="00A1700A"/>
    <w:rsid w:val="00A17661"/>
    <w:rsid w:val="00A1777C"/>
    <w:rsid w:val="00A17AE1"/>
    <w:rsid w:val="00A17D12"/>
    <w:rsid w:val="00A2030F"/>
    <w:rsid w:val="00A2042B"/>
    <w:rsid w:val="00A206DE"/>
    <w:rsid w:val="00A2081E"/>
    <w:rsid w:val="00A20B33"/>
    <w:rsid w:val="00A20CC4"/>
    <w:rsid w:val="00A20CE5"/>
    <w:rsid w:val="00A20D86"/>
    <w:rsid w:val="00A20ED8"/>
    <w:rsid w:val="00A211F4"/>
    <w:rsid w:val="00A21423"/>
    <w:rsid w:val="00A214E3"/>
    <w:rsid w:val="00A21E3B"/>
    <w:rsid w:val="00A21FB4"/>
    <w:rsid w:val="00A22121"/>
    <w:rsid w:val="00A221B3"/>
    <w:rsid w:val="00A22571"/>
    <w:rsid w:val="00A226FB"/>
    <w:rsid w:val="00A229AB"/>
    <w:rsid w:val="00A22A80"/>
    <w:rsid w:val="00A22C99"/>
    <w:rsid w:val="00A23B0F"/>
    <w:rsid w:val="00A23CA7"/>
    <w:rsid w:val="00A23D73"/>
    <w:rsid w:val="00A23ECE"/>
    <w:rsid w:val="00A23F72"/>
    <w:rsid w:val="00A24142"/>
    <w:rsid w:val="00A24489"/>
    <w:rsid w:val="00A24770"/>
    <w:rsid w:val="00A24B5A"/>
    <w:rsid w:val="00A24CAB"/>
    <w:rsid w:val="00A250FC"/>
    <w:rsid w:val="00A255D8"/>
    <w:rsid w:val="00A2582E"/>
    <w:rsid w:val="00A25FF8"/>
    <w:rsid w:val="00A26387"/>
    <w:rsid w:val="00A26678"/>
    <w:rsid w:val="00A2674F"/>
    <w:rsid w:val="00A267BF"/>
    <w:rsid w:val="00A26B2D"/>
    <w:rsid w:val="00A26D98"/>
    <w:rsid w:val="00A26FE1"/>
    <w:rsid w:val="00A270C9"/>
    <w:rsid w:val="00A27711"/>
    <w:rsid w:val="00A279D0"/>
    <w:rsid w:val="00A27DAE"/>
    <w:rsid w:val="00A30355"/>
    <w:rsid w:val="00A304EA"/>
    <w:rsid w:val="00A3079B"/>
    <w:rsid w:val="00A307D6"/>
    <w:rsid w:val="00A309DC"/>
    <w:rsid w:val="00A31179"/>
    <w:rsid w:val="00A311F2"/>
    <w:rsid w:val="00A3155E"/>
    <w:rsid w:val="00A31A1B"/>
    <w:rsid w:val="00A32071"/>
    <w:rsid w:val="00A320BA"/>
    <w:rsid w:val="00A32436"/>
    <w:rsid w:val="00A32802"/>
    <w:rsid w:val="00A328B5"/>
    <w:rsid w:val="00A329D2"/>
    <w:rsid w:val="00A32DF7"/>
    <w:rsid w:val="00A33572"/>
    <w:rsid w:val="00A33A3C"/>
    <w:rsid w:val="00A34594"/>
    <w:rsid w:val="00A34709"/>
    <w:rsid w:val="00A34806"/>
    <w:rsid w:val="00A348F8"/>
    <w:rsid w:val="00A3515B"/>
    <w:rsid w:val="00A35217"/>
    <w:rsid w:val="00A354EB"/>
    <w:rsid w:val="00A35B11"/>
    <w:rsid w:val="00A35B40"/>
    <w:rsid w:val="00A35BEB"/>
    <w:rsid w:val="00A35DC3"/>
    <w:rsid w:val="00A364E3"/>
    <w:rsid w:val="00A368B3"/>
    <w:rsid w:val="00A36B7B"/>
    <w:rsid w:val="00A36B9E"/>
    <w:rsid w:val="00A36E07"/>
    <w:rsid w:val="00A36EE7"/>
    <w:rsid w:val="00A37215"/>
    <w:rsid w:val="00A374F7"/>
    <w:rsid w:val="00A3751F"/>
    <w:rsid w:val="00A3769C"/>
    <w:rsid w:val="00A37870"/>
    <w:rsid w:val="00A379C7"/>
    <w:rsid w:val="00A37BF8"/>
    <w:rsid w:val="00A37CAF"/>
    <w:rsid w:val="00A37E96"/>
    <w:rsid w:val="00A40445"/>
    <w:rsid w:val="00A408CD"/>
    <w:rsid w:val="00A4092D"/>
    <w:rsid w:val="00A40AF4"/>
    <w:rsid w:val="00A4120F"/>
    <w:rsid w:val="00A4134C"/>
    <w:rsid w:val="00A4188A"/>
    <w:rsid w:val="00A419D8"/>
    <w:rsid w:val="00A41A2A"/>
    <w:rsid w:val="00A41B54"/>
    <w:rsid w:val="00A41C80"/>
    <w:rsid w:val="00A42239"/>
    <w:rsid w:val="00A42D8F"/>
    <w:rsid w:val="00A4316B"/>
    <w:rsid w:val="00A43240"/>
    <w:rsid w:val="00A4366F"/>
    <w:rsid w:val="00A437D6"/>
    <w:rsid w:val="00A438AA"/>
    <w:rsid w:val="00A438E9"/>
    <w:rsid w:val="00A439B6"/>
    <w:rsid w:val="00A439F8"/>
    <w:rsid w:val="00A43A34"/>
    <w:rsid w:val="00A43DC4"/>
    <w:rsid w:val="00A43E4C"/>
    <w:rsid w:val="00A43F91"/>
    <w:rsid w:val="00A44162"/>
    <w:rsid w:val="00A44518"/>
    <w:rsid w:val="00A45061"/>
    <w:rsid w:val="00A457FE"/>
    <w:rsid w:val="00A45B21"/>
    <w:rsid w:val="00A45CA3"/>
    <w:rsid w:val="00A466D4"/>
    <w:rsid w:val="00A46A5E"/>
    <w:rsid w:val="00A46DEA"/>
    <w:rsid w:val="00A46F38"/>
    <w:rsid w:val="00A4720C"/>
    <w:rsid w:val="00A478AB"/>
    <w:rsid w:val="00A47D8D"/>
    <w:rsid w:val="00A47F02"/>
    <w:rsid w:val="00A5024B"/>
    <w:rsid w:val="00A502B6"/>
    <w:rsid w:val="00A50342"/>
    <w:rsid w:val="00A504DC"/>
    <w:rsid w:val="00A50620"/>
    <w:rsid w:val="00A5066B"/>
    <w:rsid w:val="00A5155C"/>
    <w:rsid w:val="00A516E8"/>
    <w:rsid w:val="00A51C5C"/>
    <w:rsid w:val="00A51D94"/>
    <w:rsid w:val="00A52044"/>
    <w:rsid w:val="00A5215E"/>
    <w:rsid w:val="00A52245"/>
    <w:rsid w:val="00A523C4"/>
    <w:rsid w:val="00A52774"/>
    <w:rsid w:val="00A52A0A"/>
    <w:rsid w:val="00A52C6F"/>
    <w:rsid w:val="00A52D21"/>
    <w:rsid w:val="00A5318A"/>
    <w:rsid w:val="00A5329C"/>
    <w:rsid w:val="00A5359C"/>
    <w:rsid w:val="00A536F4"/>
    <w:rsid w:val="00A5382B"/>
    <w:rsid w:val="00A53852"/>
    <w:rsid w:val="00A53A60"/>
    <w:rsid w:val="00A53B7F"/>
    <w:rsid w:val="00A53C50"/>
    <w:rsid w:val="00A53DD3"/>
    <w:rsid w:val="00A54355"/>
    <w:rsid w:val="00A54428"/>
    <w:rsid w:val="00A54635"/>
    <w:rsid w:val="00A548CF"/>
    <w:rsid w:val="00A549C5"/>
    <w:rsid w:val="00A54ABF"/>
    <w:rsid w:val="00A54FEA"/>
    <w:rsid w:val="00A550DD"/>
    <w:rsid w:val="00A552AB"/>
    <w:rsid w:val="00A56228"/>
    <w:rsid w:val="00A5648E"/>
    <w:rsid w:val="00A56609"/>
    <w:rsid w:val="00A56615"/>
    <w:rsid w:val="00A56704"/>
    <w:rsid w:val="00A568D8"/>
    <w:rsid w:val="00A56BBE"/>
    <w:rsid w:val="00A57283"/>
    <w:rsid w:val="00A574F3"/>
    <w:rsid w:val="00A57654"/>
    <w:rsid w:val="00A57E27"/>
    <w:rsid w:val="00A6055D"/>
    <w:rsid w:val="00A607C3"/>
    <w:rsid w:val="00A60C32"/>
    <w:rsid w:val="00A60EE5"/>
    <w:rsid w:val="00A610D9"/>
    <w:rsid w:val="00A618B0"/>
    <w:rsid w:val="00A618DB"/>
    <w:rsid w:val="00A61A07"/>
    <w:rsid w:val="00A61B9C"/>
    <w:rsid w:val="00A61BEE"/>
    <w:rsid w:val="00A61C05"/>
    <w:rsid w:val="00A61C68"/>
    <w:rsid w:val="00A61F53"/>
    <w:rsid w:val="00A62118"/>
    <w:rsid w:val="00A6233B"/>
    <w:rsid w:val="00A62ACD"/>
    <w:rsid w:val="00A631B3"/>
    <w:rsid w:val="00A63464"/>
    <w:rsid w:val="00A637EF"/>
    <w:rsid w:val="00A638F2"/>
    <w:rsid w:val="00A63B5F"/>
    <w:rsid w:val="00A64047"/>
    <w:rsid w:val="00A641A1"/>
    <w:rsid w:val="00A64217"/>
    <w:rsid w:val="00A6430B"/>
    <w:rsid w:val="00A645AA"/>
    <w:rsid w:val="00A65219"/>
    <w:rsid w:val="00A65373"/>
    <w:rsid w:val="00A65394"/>
    <w:rsid w:val="00A65550"/>
    <w:rsid w:val="00A65688"/>
    <w:rsid w:val="00A656AE"/>
    <w:rsid w:val="00A65801"/>
    <w:rsid w:val="00A6582B"/>
    <w:rsid w:val="00A65D96"/>
    <w:rsid w:val="00A6641C"/>
    <w:rsid w:val="00A6669D"/>
    <w:rsid w:val="00A66740"/>
    <w:rsid w:val="00A66DE0"/>
    <w:rsid w:val="00A66EF4"/>
    <w:rsid w:val="00A66F80"/>
    <w:rsid w:val="00A670FC"/>
    <w:rsid w:val="00A6741E"/>
    <w:rsid w:val="00A67488"/>
    <w:rsid w:val="00A675A2"/>
    <w:rsid w:val="00A67889"/>
    <w:rsid w:val="00A67B14"/>
    <w:rsid w:val="00A67C9D"/>
    <w:rsid w:val="00A67CAE"/>
    <w:rsid w:val="00A67D29"/>
    <w:rsid w:val="00A7025B"/>
    <w:rsid w:val="00A70315"/>
    <w:rsid w:val="00A7066C"/>
    <w:rsid w:val="00A70966"/>
    <w:rsid w:val="00A70D94"/>
    <w:rsid w:val="00A70F0A"/>
    <w:rsid w:val="00A71109"/>
    <w:rsid w:val="00A7127B"/>
    <w:rsid w:val="00A714CA"/>
    <w:rsid w:val="00A714E0"/>
    <w:rsid w:val="00A71AB6"/>
    <w:rsid w:val="00A71D40"/>
    <w:rsid w:val="00A723A1"/>
    <w:rsid w:val="00A72636"/>
    <w:rsid w:val="00A726EF"/>
    <w:rsid w:val="00A727CF"/>
    <w:rsid w:val="00A7290F"/>
    <w:rsid w:val="00A72919"/>
    <w:rsid w:val="00A72C40"/>
    <w:rsid w:val="00A72C69"/>
    <w:rsid w:val="00A72F93"/>
    <w:rsid w:val="00A7351B"/>
    <w:rsid w:val="00A73845"/>
    <w:rsid w:val="00A73D14"/>
    <w:rsid w:val="00A740D5"/>
    <w:rsid w:val="00A7432C"/>
    <w:rsid w:val="00A74426"/>
    <w:rsid w:val="00A74653"/>
    <w:rsid w:val="00A7476E"/>
    <w:rsid w:val="00A74BCB"/>
    <w:rsid w:val="00A74C0C"/>
    <w:rsid w:val="00A74CAA"/>
    <w:rsid w:val="00A74EF1"/>
    <w:rsid w:val="00A75328"/>
    <w:rsid w:val="00A75811"/>
    <w:rsid w:val="00A75988"/>
    <w:rsid w:val="00A76011"/>
    <w:rsid w:val="00A7628E"/>
    <w:rsid w:val="00A76DA3"/>
    <w:rsid w:val="00A7708C"/>
    <w:rsid w:val="00A775A4"/>
    <w:rsid w:val="00A776F7"/>
    <w:rsid w:val="00A80321"/>
    <w:rsid w:val="00A80740"/>
    <w:rsid w:val="00A809B3"/>
    <w:rsid w:val="00A80E7F"/>
    <w:rsid w:val="00A80EAB"/>
    <w:rsid w:val="00A80FD0"/>
    <w:rsid w:val="00A8144C"/>
    <w:rsid w:val="00A8146C"/>
    <w:rsid w:val="00A81C0E"/>
    <w:rsid w:val="00A81DD6"/>
    <w:rsid w:val="00A821EA"/>
    <w:rsid w:val="00A8261D"/>
    <w:rsid w:val="00A82949"/>
    <w:rsid w:val="00A82953"/>
    <w:rsid w:val="00A82BD4"/>
    <w:rsid w:val="00A82D31"/>
    <w:rsid w:val="00A82E5D"/>
    <w:rsid w:val="00A83583"/>
    <w:rsid w:val="00A835DC"/>
    <w:rsid w:val="00A83629"/>
    <w:rsid w:val="00A83729"/>
    <w:rsid w:val="00A83863"/>
    <w:rsid w:val="00A83988"/>
    <w:rsid w:val="00A83EAF"/>
    <w:rsid w:val="00A841F6"/>
    <w:rsid w:val="00A84467"/>
    <w:rsid w:val="00A84515"/>
    <w:rsid w:val="00A847BE"/>
    <w:rsid w:val="00A84A2A"/>
    <w:rsid w:val="00A84D7A"/>
    <w:rsid w:val="00A853CA"/>
    <w:rsid w:val="00A85860"/>
    <w:rsid w:val="00A85971"/>
    <w:rsid w:val="00A85F1E"/>
    <w:rsid w:val="00A8697A"/>
    <w:rsid w:val="00A86A2B"/>
    <w:rsid w:val="00A870E0"/>
    <w:rsid w:val="00A87184"/>
    <w:rsid w:val="00A872D4"/>
    <w:rsid w:val="00A87C12"/>
    <w:rsid w:val="00A87D3F"/>
    <w:rsid w:val="00A90098"/>
    <w:rsid w:val="00A90181"/>
    <w:rsid w:val="00A90257"/>
    <w:rsid w:val="00A904C6"/>
    <w:rsid w:val="00A909A1"/>
    <w:rsid w:val="00A90E28"/>
    <w:rsid w:val="00A90F02"/>
    <w:rsid w:val="00A9112F"/>
    <w:rsid w:val="00A91240"/>
    <w:rsid w:val="00A9145F"/>
    <w:rsid w:val="00A914BA"/>
    <w:rsid w:val="00A9180B"/>
    <w:rsid w:val="00A91C67"/>
    <w:rsid w:val="00A920CC"/>
    <w:rsid w:val="00A9238D"/>
    <w:rsid w:val="00A925EA"/>
    <w:rsid w:val="00A926EF"/>
    <w:rsid w:val="00A926FF"/>
    <w:rsid w:val="00A92773"/>
    <w:rsid w:val="00A92887"/>
    <w:rsid w:val="00A92BD5"/>
    <w:rsid w:val="00A92D70"/>
    <w:rsid w:val="00A93095"/>
    <w:rsid w:val="00A9328D"/>
    <w:rsid w:val="00A934CA"/>
    <w:rsid w:val="00A93546"/>
    <w:rsid w:val="00A93BC7"/>
    <w:rsid w:val="00A93D86"/>
    <w:rsid w:val="00A945B1"/>
    <w:rsid w:val="00A945D7"/>
    <w:rsid w:val="00A95122"/>
    <w:rsid w:val="00A95203"/>
    <w:rsid w:val="00A95486"/>
    <w:rsid w:val="00A95AC5"/>
    <w:rsid w:val="00A969C5"/>
    <w:rsid w:val="00A96C8C"/>
    <w:rsid w:val="00A96D54"/>
    <w:rsid w:val="00A9700D"/>
    <w:rsid w:val="00A97599"/>
    <w:rsid w:val="00A9786A"/>
    <w:rsid w:val="00A97A80"/>
    <w:rsid w:val="00AA0340"/>
    <w:rsid w:val="00AA07D4"/>
    <w:rsid w:val="00AA094E"/>
    <w:rsid w:val="00AA0A2D"/>
    <w:rsid w:val="00AA125F"/>
    <w:rsid w:val="00AA1358"/>
    <w:rsid w:val="00AA1440"/>
    <w:rsid w:val="00AA14EB"/>
    <w:rsid w:val="00AA1690"/>
    <w:rsid w:val="00AA1780"/>
    <w:rsid w:val="00AA1920"/>
    <w:rsid w:val="00AA1B63"/>
    <w:rsid w:val="00AA1BA7"/>
    <w:rsid w:val="00AA1D47"/>
    <w:rsid w:val="00AA1D58"/>
    <w:rsid w:val="00AA23C6"/>
    <w:rsid w:val="00AA26D7"/>
    <w:rsid w:val="00AA2CA3"/>
    <w:rsid w:val="00AA3049"/>
    <w:rsid w:val="00AA30B6"/>
    <w:rsid w:val="00AA31F2"/>
    <w:rsid w:val="00AA32BE"/>
    <w:rsid w:val="00AA3473"/>
    <w:rsid w:val="00AA34AA"/>
    <w:rsid w:val="00AA38C7"/>
    <w:rsid w:val="00AA3A27"/>
    <w:rsid w:val="00AA4230"/>
    <w:rsid w:val="00AA4328"/>
    <w:rsid w:val="00AA434E"/>
    <w:rsid w:val="00AA4540"/>
    <w:rsid w:val="00AA4982"/>
    <w:rsid w:val="00AA4AF5"/>
    <w:rsid w:val="00AA4CA4"/>
    <w:rsid w:val="00AA55DB"/>
    <w:rsid w:val="00AA5681"/>
    <w:rsid w:val="00AA5BF3"/>
    <w:rsid w:val="00AA5CAF"/>
    <w:rsid w:val="00AA5E9C"/>
    <w:rsid w:val="00AA6BF3"/>
    <w:rsid w:val="00AA7382"/>
    <w:rsid w:val="00AA788B"/>
    <w:rsid w:val="00AA79D5"/>
    <w:rsid w:val="00AA7C51"/>
    <w:rsid w:val="00AB002C"/>
    <w:rsid w:val="00AB0479"/>
    <w:rsid w:val="00AB0654"/>
    <w:rsid w:val="00AB0756"/>
    <w:rsid w:val="00AB0B30"/>
    <w:rsid w:val="00AB0BA3"/>
    <w:rsid w:val="00AB0BF7"/>
    <w:rsid w:val="00AB0F21"/>
    <w:rsid w:val="00AB10C5"/>
    <w:rsid w:val="00AB116F"/>
    <w:rsid w:val="00AB15CC"/>
    <w:rsid w:val="00AB1AB5"/>
    <w:rsid w:val="00AB1D34"/>
    <w:rsid w:val="00AB200B"/>
    <w:rsid w:val="00AB2081"/>
    <w:rsid w:val="00AB20D6"/>
    <w:rsid w:val="00AB2230"/>
    <w:rsid w:val="00AB2435"/>
    <w:rsid w:val="00AB295E"/>
    <w:rsid w:val="00AB29C9"/>
    <w:rsid w:val="00AB2BAD"/>
    <w:rsid w:val="00AB2BC3"/>
    <w:rsid w:val="00AB2D42"/>
    <w:rsid w:val="00AB30BA"/>
    <w:rsid w:val="00AB31E7"/>
    <w:rsid w:val="00AB3301"/>
    <w:rsid w:val="00AB3526"/>
    <w:rsid w:val="00AB37C3"/>
    <w:rsid w:val="00AB3A6C"/>
    <w:rsid w:val="00AB3D23"/>
    <w:rsid w:val="00AB3D92"/>
    <w:rsid w:val="00AB3FED"/>
    <w:rsid w:val="00AB410F"/>
    <w:rsid w:val="00AB4179"/>
    <w:rsid w:val="00AB42F5"/>
    <w:rsid w:val="00AB4336"/>
    <w:rsid w:val="00AB52FA"/>
    <w:rsid w:val="00AB54B8"/>
    <w:rsid w:val="00AB56B7"/>
    <w:rsid w:val="00AB57E2"/>
    <w:rsid w:val="00AB5D2F"/>
    <w:rsid w:val="00AB5D7A"/>
    <w:rsid w:val="00AB63D9"/>
    <w:rsid w:val="00AB654C"/>
    <w:rsid w:val="00AB655D"/>
    <w:rsid w:val="00AB6602"/>
    <w:rsid w:val="00AB6777"/>
    <w:rsid w:val="00AB6B10"/>
    <w:rsid w:val="00AB715E"/>
    <w:rsid w:val="00AB74E3"/>
    <w:rsid w:val="00AB7588"/>
    <w:rsid w:val="00AB7617"/>
    <w:rsid w:val="00AB78F0"/>
    <w:rsid w:val="00AB7ABC"/>
    <w:rsid w:val="00AB7D8E"/>
    <w:rsid w:val="00AB7E90"/>
    <w:rsid w:val="00AC0008"/>
    <w:rsid w:val="00AC02E3"/>
    <w:rsid w:val="00AC042C"/>
    <w:rsid w:val="00AC0646"/>
    <w:rsid w:val="00AC086D"/>
    <w:rsid w:val="00AC08A6"/>
    <w:rsid w:val="00AC0929"/>
    <w:rsid w:val="00AC098D"/>
    <w:rsid w:val="00AC0D37"/>
    <w:rsid w:val="00AC0EE8"/>
    <w:rsid w:val="00AC0F7E"/>
    <w:rsid w:val="00AC109D"/>
    <w:rsid w:val="00AC15A1"/>
    <w:rsid w:val="00AC18F7"/>
    <w:rsid w:val="00AC1933"/>
    <w:rsid w:val="00AC2015"/>
    <w:rsid w:val="00AC2216"/>
    <w:rsid w:val="00AC23A9"/>
    <w:rsid w:val="00AC2DFC"/>
    <w:rsid w:val="00AC2E86"/>
    <w:rsid w:val="00AC34F0"/>
    <w:rsid w:val="00AC352F"/>
    <w:rsid w:val="00AC354F"/>
    <w:rsid w:val="00AC35BB"/>
    <w:rsid w:val="00AC3734"/>
    <w:rsid w:val="00AC3838"/>
    <w:rsid w:val="00AC3C98"/>
    <w:rsid w:val="00AC4237"/>
    <w:rsid w:val="00AC42EA"/>
    <w:rsid w:val="00AC43F7"/>
    <w:rsid w:val="00AC4535"/>
    <w:rsid w:val="00AC46D8"/>
    <w:rsid w:val="00AC49DC"/>
    <w:rsid w:val="00AC4AAA"/>
    <w:rsid w:val="00AC4C01"/>
    <w:rsid w:val="00AC4D22"/>
    <w:rsid w:val="00AC4D47"/>
    <w:rsid w:val="00AC4DF1"/>
    <w:rsid w:val="00AC50B5"/>
    <w:rsid w:val="00AC57EE"/>
    <w:rsid w:val="00AC5C9D"/>
    <w:rsid w:val="00AC5D26"/>
    <w:rsid w:val="00AC5ED1"/>
    <w:rsid w:val="00AC6051"/>
    <w:rsid w:val="00AC60D6"/>
    <w:rsid w:val="00AC6677"/>
    <w:rsid w:val="00AC6799"/>
    <w:rsid w:val="00AC6F11"/>
    <w:rsid w:val="00AC72B7"/>
    <w:rsid w:val="00AC7316"/>
    <w:rsid w:val="00AC7B07"/>
    <w:rsid w:val="00AC7F0B"/>
    <w:rsid w:val="00AC7FCD"/>
    <w:rsid w:val="00AD014A"/>
    <w:rsid w:val="00AD0841"/>
    <w:rsid w:val="00AD0D26"/>
    <w:rsid w:val="00AD0F0E"/>
    <w:rsid w:val="00AD1176"/>
    <w:rsid w:val="00AD1384"/>
    <w:rsid w:val="00AD13A1"/>
    <w:rsid w:val="00AD141C"/>
    <w:rsid w:val="00AD1722"/>
    <w:rsid w:val="00AD1755"/>
    <w:rsid w:val="00AD195D"/>
    <w:rsid w:val="00AD1DF3"/>
    <w:rsid w:val="00AD1F10"/>
    <w:rsid w:val="00AD2206"/>
    <w:rsid w:val="00AD2381"/>
    <w:rsid w:val="00AD24DC"/>
    <w:rsid w:val="00AD2513"/>
    <w:rsid w:val="00AD269A"/>
    <w:rsid w:val="00AD277A"/>
    <w:rsid w:val="00AD2AC2"/>
    <w:rsid w:val="00AD2C69"/>
    <w:rsid w:val="00AD2DCE"/>
    <w:rsid w:val="00AD2EDF"/>
    <w:rsid w:val="00AD3119"/>
    <w:rsid w:val="00AD3748"/>
    <w:rsid w:val="00AD388A"/>
    <w:rsid w:val="00AD3FCB"/>
    <w:rsid w:val="00AD439A"/>
    <w:rsid w:val="00AD473C"/>
    <w:rsid w:val="00AD4777"/>
    <w:rsid w:val="00AD4852"/>
    <w:rsid w:val="00AD4BC1"/>
    <w:rsid w:val="00AD4DCB"/>
    <w:rsid w:val="00AD4EB9"/>
    <w:rsid w:val="00AD51AC"/>
    <w:rsid w:val="00AD51CA"/>
    <w:rsid w:val="00AD53B5"/>
    <w:rsid w:val="00AD53DD"/>
    <w:rsid w:val="00AD55E8"/>
    <w:rsid w:val="00AD5984"/>
    <w:rsid w:val="00AD5E77"/>
    <w:rsid w:val="00AD62A2"/>
    <w:rsid w:val="00AD6319"/>
    <w:rsid w:val="00AD6339"/>
    <w:rsid w:val="00AD66E5"/>
    <w:rsid w:val="00AD67EA"/>
    <w:rsid w:val="00AD6EA4"/>
    <w:rsid w:val="00AD6F39"/>
    <w:rsid w:val="00AD6F92"/>
    <w:rsid w:val="00AD70C0"/>
    <w:rsid w:val="00AD71BF"/>
    <w:rsid w:val="00AD71CD"/>
    <w:rsid w:val="00AD71F0"/>
    <w:rsid w:val="00AD727C"/>
    <w:rsid w:val="00AD751D"/>
    <w:rsid w:val="00AD7C48"/>
    <w:rsid w:val="00AD7CA0"/>
    <w:rsid w:val="00AD7DC2"/>
    <w:rsid w:val="00AD7F03"/>
    <w:rsid w:val="00AE02EE"/>
    <w:rsid w:val="00AE0389"/>
    <w:rsid w:val="00AE04AB"/>
    <w:rsid w:val="00AE052F"/>
    <w:rsid w:val="00AE0580"/>
    <w:rsid w:val="00AE064C"/>
    <w:rsid w:val="00AE0913"/>
    <w:rsid w:val="00AE0AFE"/>
    <w:rsid w:val="00AE0E31"/>
    <w:rsid w:val="00AE0F0F"/>
    <w:rsid w:val="00AE0F8D"/>
    <w:rsid w:val="00AE103C"/>
    <w:rsid w:val="00AE162E"/>
    <w:rsid w:val="00AE1A70"/>
    <w:rsid w:val="00AE1E3D"/>
    <w:rsid w:val="00AE203A"/>
    <w:rsid w:val="00AE259F"/>
    <w:rsid w:val="00AE2A08"/>
    <w:rsid w:val="00AE2A9C"/>
    <w:rsid w:val="00AE2B25"/>
    <w:rsid w:val="00AE3315"/>
    <w:rsid w:val="00AE33F7"/>
    <w:rsid w:val="00AE35FD"/>
    <w:rsid w:val="00AE3848"/>
    <w:rsid w:val="00AE3A5D"/>
    <w:rsid w:val="00AE3CFD"/>
    <w:rsid w:val="00AE470B"/>
    <w:rsid w:val="00AE4F09"/>
    <w:rsid w:val="00AE506F"/>
    <w:rsid w:val="00AE5234"/>
    <w:rsid w:val="00AE56EE"/>
    <w:rsid w:val="00AE5DF7"/>
    <w:rsid w:val="00AE60CF"/>
    <w:rsid w:val="00AE65AA"/>
    <w:rsid w:val="00AE65DD"/>
    <w:rsid w:val="00AE677B"/>
    <w:rsid w:val="00AE67F4"/>
    <w:rsid w:val="00AE682F"/>
    <w:rsid w:val="00AE6D9E"/>
    <w:rsid w:val="00AE71FF"/>
    <w:rsid w:val="00AE725A"/>
    <w:rsid w:val="00AE79CD"/>
    <w:rsid w:val="00AE79F3"/>
    <w:rsid w:val="00AE7A97"/>
    <w:rsid w:val="00AE7E59"/>
    <w:rsid w:val="00AE7ED1"/>
    <w:rsid w:val="00AE7EFB"/>
    <w:rsid w:val="00AE7F02"/>
    <w:rsid w:val="00AF0023"/>
    <w:rsid w:val="00AF03CC"/>
    <w:rsid w:val="00AF092C"/>
    <w:rsid w:val="00AF0DDF"/>
    <w:rsid w:val="00AF0F46"/>
    <w:rsid w:val="00AF10D8"/>
    <w:rsid w:val="00AF11D5"/>
    <w:rsid w:val="00AF12FD"/>
    <w:rsid w:val="00AF13EA"/>
    <w:rsid w:val="00AF1895"/>
    <w:rsid w:val="00AF1A86"/>
    <w:rsid w:val="00AF1C16"/>
    <w:rsid w:val="00AF1D87"/>
    <w:rsid w:val="00AF1E29"/>
    <w:rsid w:val="00AF272F"/>
    <w:rsid w:val="00AF2751"/>
    <w:rsid w:val="00AF29F4"/>
    <w:rsid w:val="00AF2E4E"/>
    <w:rsid w:val="00AF309A"/>
    <w:rsid w:val="00AF3531"/>
    <w:rsid w:val="00AF3839"/>
    <w:rsid w:val="00AF392D"/>
    <w:rsid w:val="00AF3D2B"/>
    <w:rsid w:val="00AF40ED"/>
    <w:rsid w:val="00AF44CB"/>
    <w:rsid w:val="00AF4668"/>
    <w:rsid w:val="00AF47B1"/>
    <w:rsid w:val="00AF47C8"/>
    <w:rsid w:val="00AF4A83"/>
    <w:rsid w:val="00AF4D46"/>
    <w:rsid w:val="00AF4FBF"/>
    <w:rsid w:val="00AF584D"/>
    <w:rsid w:val="00AF58F1"/>
    <w:rsid w:val="00AF5C3D"/>
    <w:rsid w:val="00AF5D14"/>
    <w:rsid w:val="00AF5DB4"/>
    <w:rsid w:val="00AF5DC0"/>
    <w:rsid w:val="00AF6120"/>
    <w:rsid w:val="00AF61DD"/>
    <w:rsid w:val="00AF633F"/>
    <w:rsid w:val="00AF64F2"/>
    <w:rsid w:val="00AF6A24"/>
    <w:rsid w:val="00AF6C99"/>
    <w:rsid w:val="00AF6DAF"/>
    <w:rsid w:val="00AF731E"/>
    <w:rsid w:val="00AF787E"/>
    <w:rsid w:val="00B00047"/>
    <w:rsid w:val="00B0038C"/>
    <w:rsid w:val="00B005DF"/>
    <w:rsid w:val="00B00CE7"/>
    <w:rsid w:val="00B00DE9"/>
    <w:rsid w:val="00B01104"/>
    <w:rsid w:val="00B01281"/>
    <w:rsid w:val="00B0148C"/>
    <w:rsid w:val="00B0160F"/>
    <w:rsid w:val="00B01629"/>
    <w:rsid w:val="00B018DF"/>
    <w:rsid w:val="00B01E28"/>
    <w:rsid w:val="00B01FCC"/>
    <w:rsid w:val="00B0271B"/>
    <w:rsid w:val="00B0285D"/>
    <w:rsid w:val="00B02F72"/>
    <w:rsid w:val="00B0313D"/>
    <w:rsid w:val="00B032BF"/>
    <w:rsid w:val="00B033E5"/>
    <w:rsid w:val="00B034B5"/>
    <w:rsid w:val="00B03557"/>
    <w:rsid w:val="00B0358F"/>
    <w:rsid w:val="00B03900"/>
    <w:rsid w:val="00B03DE8"/>
    <w:rsid w:val="00B042A5"/>
    <w:rsid w:val="00B0432B"/>
    <w:rsid w:val="00B04367"/>
    <w:rsid w:val="00B04508"/>
    <w:rsid w:val="00B05233"/>
    <w:rsid w:val="00B0532A"/>
    <w:rsid w:val="00B05496"/>
    <w:rsid w:val="00B058A9"/>
    <w:rsid w:val="00B0592C"/>
    <w:rsid w:val="00B05B30"/>
    <w:rsid w:val="00B05BA8"/>
    <w:rsid w:val="00B05D3F"/>
    <w:rsid w:val="00B05EDB"/>
    <w:rsid w:val="00B05F34"/>
    <w:rsid w:val="00B0612D"/>
    <w:rsid w:val="00B06146"/>
    <w:rsid w:val="00B06C35"/>
    <w:rsid w:val="00B06CDD"/>
    <w:rsid w:val="00B06FF6"/>
    <w:rsid w:val="00B072E4"/>
    <w:rsid w:val="00B074E0"/>
    <w:rsid w:val="00B07520"/>
    <w:rsid w:val="00B1019A"/>
    <w:rsid w:val="00B10237"/>
    <w:rsid w:val="00B108C1"/>
    <w:rsid w:val="00B10D15"/>
    <w:rsid w:val="00B10DD6"/>
    <w:rsid w:val="00B10F32"/>
    <w:rsid w:val="00B11202"/>
    <w:rsid w:val="00B1146E"/>
    <w:rsid w:val="00B1150F"/>
    <w:rsid w:val="00B118A8"/>
    <w:rsid w:val="00B11FFE"/>
    <w:rsid w:val="00B1208E"/>
    <w:rsid w:val="00B12790"/>
    <w:rsid w:val="00B129AF"/>
    <w:rsid w:val="00B12DEB"/>
    <w:rsid w:val="00B12EE8"/>
    <w:rsid w:val="00B12F36"/>
    <w:rsid w:val="00B1305A"/>
    <w:rsid w:val="00B134DD"/>
    <w:rsid w:val="00B13643"/>
    <w:rsid w:val="00B1377B"/>
    <w:rsid w:val="00B13805"/>
    <w:rsid w:val="00B138FE"/>
    <w:rsid w:val="00B1395C"/>
    <w:rsid w:val="00B13B7C"/>
    <w:rsid w:val="00B14069"/>
    <w:rsid w:val="00B144CB"/>
    <w:rsid w:val="00B14B84"/>
    <w:rsid w:val="00B14F1B"/>
    <w:rsid w:val="00B1518E"/>
    <w:rsid w:val="00B15968"/>
    <w:rsid w:val="00B15D6D"/>
    <w:rsid w:val="00B15DCC"/>
    <w:rsid w:val="00B15F81"/>
    <w:rsid w:val="00B16112"/>
    <w:rsid w:val="00B165EF"/>
    <w:rsid w:val="00B1696A"/>
    <w:rsid w:val="00B16B88"/>
    <w:rsid w:val="00B16B96"/>
    <w:rsid w:val="00B176D8"/>
    <w:rsid w:val="00B177D7"/>
    <w:rsid w:val="00B17CAD"/>
    <w:rsid w:val="00B17EE3"/>
    <w:rsid w:val="00B17F2B"/>
    <w:rsid w:val="00B17F6A"/>
    <w:rsid w:val="00B20227"/>
    <w:rsid w:val="00B205E7"/>
    <w:rsid w:val="00B2060B"/>
    <w:rsid w:val="00B2066C"/>
    <w:rsid w:val="00B20800"/>
    <w:rsid w:val="00B212E2"/>
    <w:rsid w:val="00B212E9"/>
    <w:rsid w:val="00B218AE"/>
    <w:rsid w:val="00B219F0"/>
    <w:rsid w:val="00B21AAC"/>
    <w:rsid w:val="00B21ED6"/>
    <w:rsid w:val="00B221AB"/>
    <w:rsid w:val="00B2237F"/>
    <w:rsid w:val="00B224B3"/>
    <w:rsid w:val="00B229CB"/>
    <w:rsid w:val="00B22BE4"/>
    <w:rsid w:val="00B22CFC"/>
    <w:rsid w:val="00B22EB3"/>
    <w:rsid w:val="00B22FBD"/>
    <w:rsid w:val="00B2328D"/>
    <w:rsid w:val="00B23317"/>
    <w:rsid w:val="00B2333D"/>
    <w:rsid w:val="00B2343E"/>
    <w:rsid w:val="00B23798"/>
    <w:rsid w:val="00B23AC6"/>
    <w:rsid w:val="00B23BD3"/>
    <w:rsid w:val="00B240B7"/>
    <w:rsid w:val="00B242B9"/>
    <w:rsid w:val="00B245A1"/>
    <w:rsid w:val="00B24885"/>
    <w:rsid w:val="00B24C0C"/>
    <w:rsid w:val="00B24CF6"/>
    <w:rsid w:val="00B24D96"/>
    <w:rsid w:val="00B24DCA"/>
    <w:rsid w:val="00B24DF2"/>
    <w:rsid w:val="00B25724"/>
    <w:rsid w:val="00B25A34"/>
    <w:rsid w:val="00B25BEA"/>
    <w:rsid w:val="00B26067"/>
    <w:rsid w:val="00B2618A"/>
    <w:rsid w:val="00B26635"/>
    <w:rsid w:val="00B268E2"/>
    <w:rsid w:val="00B274C7"/>
    <w:rsid w:val="00B275A3"/>
    <w:rsid w:val="00B275A8"/>
    <w:rsid w:val="00B27AD1"/>
    <w:rsid w:val="00B27D92"/>
    <w:rsid w:val="00B27F10"/>
    <w:rsid w:val="00B303E8"/>
    <w:rsid w:val="00B30724"/>
    <w:rsid w:val="00B30C3E"/>
    <w:rsid w:val="00B30D25"/>
    <w:rsid w:val="00B30FA8"/>
    <w:rsid w:val="00B30FDF"/>
    <w:rsid w:val="00B31007"/>
    <w:rsid w:val="00B31620"/>
    <w:rsid w:val="00B31AC0"/>
    <w:rsid w:val="00B32072"/>
    <w:rsid w:val="00B328FF"/>
    <w:rsid w:val="00B32D78"/>
    <w:rsid w:val="00B32DC0"/>
    <w:rsid w:val="00B32DF3"/>
    <w:rsid w:val="00B33342"/>
    <w:rsid w:val="00B3349A"/>
    <w:rsid w:val="00B3398A"/>
    <w:rsid w:val="00B33C2F"/>
    <w:rsid w:val="00B33C73"/>
    <w:rsid w:val="00B34369"/>
    <w:rsid w:val="00B34BA9"/>
    <w:rsid w:val="00B35339"/>
    <w:rsid w:val="00B35554"/>
    <w:rsid w:val="00B35A93"/>
    <w:rsid w:val="00B35B25"/>
    <w:rsid w:val="00B35B3D"/>
    <w:rsid w:val="00B35BD4"/>
    <w:rsid w:val="00B35F09"/>
    <w:rsid w:val="00B35F58"/>
    <w:rsid w:val="00B361E2"/>
    <w:rsid w:val="00B36339"/>
    <w:rsid w:val="00B369C1"/>
    <w:rsid w:val="00B36D43"/>
    <w:rsid w:val="00B36D4E"/>
    <w:rsid w:val="00B370BA"/>
    <w:rsid w:val="00B371ED"/>
    <w:rsid w:val="00B37245"/>
    <w:rsid w:val="00B3737D"/>
    <w:rsid w:val="00B376EE"/>
    <w:rsid w:val="00B378FC"/>
    <w:rsid w:val="00B37A1D"/>
    <w:rsid w:val="00B37C73"/>
    <w:rsid w:val="00B37D7F"/>
    <w:rsid w:val="00B37FDB"/>
    <w:rsid w:val="00B404D5"/>
    <w:rsid w:val="00B40DAC"/>
    <w:rsid w:val="00B414E7"/>
    <w:rsid w:val="00B419C7"/>
    <w:rsid w:val="00B41B2D"/>
    <w:rsid w:val="00B41CBC"/>
    <w:rsid w:val="00B41D64"/>
    <w:rsid w:val="00B41E09"/>
    <w:rsid w:val="00B41EE7"/>
    <w:rsid w:val="00B42045"/>
    <w:rsid w:val="00B420EA"/>
    <w:rsid w:val="00B42187"/>
    <w:rsid w:val="00B42857"/>
    <w:rsid w:val="00B42CF7"/>
    <w:rsid w:val="00B433F5"/>
    <w:rsid w:val="00B434DF"/>
    <w:rsid w:val="00B439A5"/>
    <w:rsid w:val="00B43DCF"/>
    <w:rsid w:val="00B43FCF"/>
    <w:rsid w:val="00B445E1"/>
    <w:rsid w:val="00B44607"/>
    <w:rsid w:val="00B44D29"/>
    <w:rsid w:val="00B44F3A"/>
    <w:rsid w:val="00B45097"/>
    <w:rsid w:val="00B450D0"/>
    <w:rsid w:val="00B451E6"/>
    <w:rsid w:val="00B4626D"/>
    <w:rsid w:val="00B4644A"/>
    <w:rsid w:val="00B46752"/>
    <w:rsid w:val="00B46A59"/>
    <w:rsid w:val="00B46AAE"/>
    <w:rsid w:val="00B46AE8"/>
    <w:rsid w:val="00B46C96"/>
    <w:rsid w:val="00B476DA"/>
    <w:rsid w:val="00B4773B"/>
    <w:rsid w:val="00B478FA"/>
    <w:rsid w:val="00B47BC4"/>
    <w:rsid w:val="00B50433"/>
    <w:rsid w:val="00B505D7"/>
    <w:rsid w:val="00B506A1"/>
    <w:rsid w:val="00B50DA7"/>
    <w:rsid w:val="00B52152"/>
    <w:rsid w:val="00B52303"/>
    <w:rsid w:val="00B52553"/>
    <w:rsid w:val="00B52578"/>
    <w:rsid w:val="00B52DA3"/>
    <w:rsid w:val="00B5322D"/>
    <w:rsid w:val="00B5344E"/>
    <w:rsid w:val="00B536BF"/>
    <w:rsid w:val="00B53762"/>
    <w:rsid w:val="00B537B0"/>
    <w:rsid w:val="00B537F5"/>
    <w:rsid w:val="00B53851"/>
    <w:rsid w:val="00B538A2"/>
    <w:rsid w:val="00B53DD8"/>
    <w:rsid w:val="00B53EAD"/>
    <w:rsid w:val="00B53F55"/>
    <w:rsid w:val="00B54128"/>
    <w:rsid w:val="00B542E6"/>
    <w:rsid w:val="00B54381"/>
    <w:rsid w:val="00B54C8A"/>
    <w:rsid w:val="00B54E43"/>
    <w:rsid w:val="00B54ECC"/>
    <w:rsid w:val="00B553DF"/>
    <w:rsid w:val="00B55774"/>
    <w:rsid w:val="00B56393"/>
    <w:rsid w:val="00B5695E"/>
    <w:rsid w:val="00B5706E"/>
    <w:rsid w:val="00B570DA"/>
    <w:rsid w:val="00B57577"/>
    <w:rsid w:val="00B5775E"/>
    <w:rsid w:val="00B578E7"/>
    <w:rsid w:val="00B57B36"/>
    <w:rsid w:val="00B57F89"/>
    <w:rsid w:val="00B601BD"/>
    <w:rsid w:val="00B6077A"/>
    <w:rsid w:val="00B60A21"/>
    <w:rsid w:val="00B60A42"/>
    <w:rsid w:val="00B60C10"/>
    <w:rsid w:val="00B60DDA"/>
    <w:rsid w:val="00B61273"/>
    <w:rsid w:val="00B613D5"/>
    <w:rsid w:val="00B617BC"/>
    <w:rsid w:val="00B61987"/>
    <w:rsid w:val="00B61E2C"/>
    <w:rsid w:val="00B61EC4"/>
    <w:rsid w:val="00B624A8"/>
    <w:rsid w:val="00B628F9"/>
    <w:rsid w:val="00B62C7A"/>
    <w:rsid w:val="00B62CB6"/>
    <w:rsid w:val="00B62E55"/>
    <w:rsid w:val="00B63052"/>
    <w:rsid w:val="00B635F9"/>
    <w:rsid w:val="00B636D6"/>
    <w:rsid w:val="00B638B7"/>
    <w:rsid w:val="00B63A02"/>
    <w:rsid w:val="00B63B27"/>
    <w:rsid w:val="00B63E22"/>
    <w:rsid w:val="00B645C8"/>
    <w:rsid w:val="00B6483A"/>
    <w:rsid w:val="00B65161"/>
    <w:rsid w:val="00B6526F"/>
    <w:rsid w:val="00B6536B"/>
    <w:rsid w:val="00B65609"/>
    <w:rsid w:val="00B6582A"/>
    <w:rsid w:val="00B65879"/>
    <w:rsid w:val="00B65B16"/>
    <w:rsid w:val="00B65BDC"/>
    <w:rsid w:val="00B65CD8"/>
    <w:rsid w:val="00B65F7E"/>
    <w:rsid w:val="00B66374"/>
    <w:rsid w:val="00B663D0"/>
    <w:rsid w:val="00B663FD"/>
    <w:rsid w:val="00B66904"/>
    <w:rsid w:val="00B66B51"/>
    <w:rsid w:val="00B66B99"/>
    <w:rsid w:val="00B66D02"/>
    <w:rsid w:val="00B66D80"/>
    <w:rsid w:val="00B67073"/>
    <w:rsid w:val="00B6796D"/>
    <w:rsid w:val="00B67DC7"/>
    <w:rsid w:val="00B70071"/>
    <w:rsid w:val="00B700D0"/>
    <w:rsid w:val="00B70951"/>
    <w:rsid w:val="00B70B39"/>
    <w:rsid w:val="00B70F48"/>
    <w:rsid w:val="00B7154D"/>
    <w:rsid w:val="00B7166D"/>
    <w:rsid w:val="00B71CF9"/>
    <w:rsid w:val="00B722D2"/>
    <w:rsid w:val="00B728DF"/>
    <w:rsid w:val="00B7291B"/>
    <w:rsid w:val="00B72D11"/>
    <w:rsid w:val="00B7382A"/>
    <w:rsid w:val="00B73930"/>
    <w:rsid w:val="00B73D10"/>
    <w:rsid w:val="00B74318"/>
    <w:rsid w:val="00B745E0"/>
    <w:rsid w:val="00B746A7"/>
    <w:rsid w:val="00B748EB"/>
    <w:rsid w:val="00B74C9F"/>
    <w:rsid w:val="00B74FED"/>
    <w:rsid w:val="00B75342"/>
    <w:rsid w:val="00B75B14"/>
    <w:rsid w:val="00B75E49"/>
    <w:rsid w:val="00B75F5F"/>
    <w:rsid w:val="00B7631D"/>
    <w:rsid w:val="00B76766"/>
    <w:rsid w:val="00B76A77"/>
    <w:rsid w:val="00B76FD9"/>
    <w:rsid w:val="00B77330"/>
    <w:rsid w:val="00B775C2"/>
    <w:rsid w:val="00B77C47"/>
    <w:rsid w:val="00B77CF2"/>
    <w:rsid w:val="00B80017"/>
    <w:rsid w:val="00B801CF"/>
    <w:rsid w:val="00B8022C"/>
    <w:rsid w:val="00B80259"/>
    <w:rsid w:val="00B809A4"/>
    <w:rsid w:val="00B80CC8"/>
    <w:rsid w:val="00B80F10"/>
    <w:rsid w:val="00B8100C"/>
    <w:rsid w:val="00B81195"/>
    <w:rsid w:val="00B81447"/>
    <w:rsid w:val="00B815A5"/>
    <w:rsid w:val="00B815FA"/>
    <w:rsid w:val="00B818EE"/>
    <w:rsid w:val="00B81C5E"/>
    <w:rsid w:val="00B81E5D"/>
    <w:rsid w:val="00B81E80"/>
    <w:rsid w:val="00B820D0"/>
    <w:rsid w:val="00B8257C"/>
    <w:rsid w:val="00B83AEE"/>
    <w:rsid w:val="00B83CBC"/>
    <w:rsid w:val="00B84011"/>
    <w:rsid w:val="00B84421"/>
    <w:rsid w:val="00B84658"/>
    <w:rsid w:val="00B846A3"/>
    <w:rsid w:val="00B84934"/>
    <w:rsid w:val="00B84A20"/>
    <w:rsid w:val="00B84D1D"/>
    <w:rsid w:val="00B851D8"/>
    <w:rsid w:val="00B852FB"/>
    <w:rsid w:val="00B85342"/>
    <w:rsid w:val="00B853EF"/>
    <w:rsid w:val="00B855B9"/>
    <w:rsid w:val="00B856F8"/>
    <w:rsid w:val="00B8573D"/>
    <w:rsid w:val="00B85B2D"/>
    <w:rsid w:val="00B85CAF"/>
    <w:rsid w:val="00B86347"/>
    <w:rsid w:val="00B8661E"/>
    <w:rsid w:val="00B8673C"/>
    <w:rsid w:val="00B86786"/>
    <w:rsid w:val="00B867EF"/>
    <w:rsid w:val="00B8691A"/>
    <w:rsid w:val="00B86C8D"/>
    <w:rsid w:val="00B86E9A"/>
    <w:rsid w:val="00B86F44"/>
    <w:rsid w:val="00B86F4C"/>
    <w:rsid w:val="00B87D6C"/>
    <w:rsid w:val="00B87EDA"/>
    <w:rsid w:val="00B90486"/>
    <w:rsid w:val="00B90703"/>
    <w:rsid w:val="00B908CB"/>
    <w:rsid w:val="00B909D5"/>
    <w:rsid w:val="00B90B6E"/>
    <w:rsid w:val="00B90C8A"/>
    <w:rsid w:val="00B90D22"/>
    <w:rsid w:val="00B9154A"/>
    <w:rsid w:val="00B915F8"/>
    <w:rsid w:val="00B9173A"/>
    <w:rsid w:val="00B91898"/>
    <w:rsid w:val="00B91958"/>
    <w:rsid w:val="00B9197F"/>
    <w:rsid w:val="00B9199B"/>
    <w:rsid w:val="00B91FD5"/>
    <w:rsid w:val="00B92262"/>
    <w:rsid w:val="00B92302"/>
    <w:rsid w:val="00B9235A"/>
    <w:rsid w:val="00B92EC3"/>
    <w:rsid w:val="00B93325"/>
    <w:rsid w:val="00B935A6"/>
    <w:rsid w:val="00B93760"/>
    <w:rsid w:val="00B93B06"/>
    <w:rsid w:val="00B943F3"/>
    <w:rsid w:val="00B94562"/>
    <w:rsid w:val="00B94617"/>
    <w:rsid w:val="00B94D2E"/>
    <w:rsid w:val="00B952CE"/>
    <w:rsid w:val="00B95838"/>
    <w:rsid w:val="00B95A13"/>
    <w:rsid w:val="00B95DFA"/>
    <w:rsid w:val="00B95E3B"/>
    <w:rsid w:val="00B960A3"/>
    <w:rsid w:val="00B9627C"/>
    <w:rsid w:val="00B9674A"/>
    <w:rsid w:val="00B96C46"/>
    <w:rsid w:val="00B97074"/>
    <w:rsid w:val="00B97527"/>
    <w:rsid w:val="00B97B10"/>
    <w:rsid w:val="00B97DEC"/>
    <w:rsid w:val="00B97EAE"/>
    <w:rsid w:val="00B97FBA"/>
    <w:rsid w:val="00BA0406"/>
    <w:rsid w:val="00BA064A"/>
    <w:rsid w:val="00BA0654"/>
    <w:rsid w:val="00BA0729"/>
    <w:rsid w:val="00BA0840"/>
    <w:rsid w:val="00BA09AD"/>
    <w:rsid w:val="00BA0A7E"/>
    <w:rsid w:val="00BA0D7F"/>
    <w:rsid w:val="00BA0F26"/>
    <w:rsid w:val="00BA218A"/>
    <w:rsid w:val="00BA297D"/>
    <w:rsid w:val="00BA31EA"/>
    <w:rsid w:val="00BA322A"/>
    <w:rsid w:val="00BA323F"/>
    <w:rsid w:val="00BA32B6"/>
    <w:rsid w:val="00BA36A6"/>
    <w:rsid w:val="00BA38A1"/>
    <w:rsid w:val="00BA3B4A"/>
    <w:rsid w:val="00BA3BB1"/>
    <w:rsid w:val="00BA42BB"/>
    <w:rsid w:val="00BA452E"/>
    <w:rsid w:val="00BA47F3"/>
    <w:rsid w:val="00BA4B32"/>
    <w:rsid w:val="00BA50CB"/>
    <w:rsid w:val="00BA53B3"/>
    <w:rsid w:val="00BA543F"/>
    <w:rsid w:val="00BA5493"/>
    <w:rsid w:val="00BA57A0"/>
    <w:rsid w:val="00BA5A8F"/>
    <w:rsid w:val="00BA5E65"/>
    <w:rsid w:val="00BA60ED"/>
    <w:rsid w:val="00BA624A"/>
    <w:rsid w:val="00BA6800"/>
    <w:rsid w:val="00BA6C6D"/>
    <w:rsid w:val="00BA724D"/>
    <w:rsid w:val="00BA7437"/>
    <w:rsid w:val="00BA769B"/>
    <w:rsid w:val="00BA790A"/>
    <w:rsid w:val="00BA79B6"/>
    <w:rsid w:val="00BA79DF"/>
    <w:rsid w:val="00BA7AD6"/>
    <w:rsid w:val="00BA7D02"/>
    <w:rsid w:val="00BA7EF6"/>
    <w:rsid w:val="00BB0461"/>
    <w:rsid w:val="00BB09CF"/>
    <w:rsid w:val="00BB0C74"/>
    <w:rsid w:val="00BB0D4E"/>
    <w:rsid w:val="00BB158A"/>
    <w:rsid w:val="00BB1708"/>
    <w:rsid w:val="00BB179B"/>
    <w:rsid w:val="00BB1930"/>
    <w:rsid w:val="00BB1CC5"/>
    <w:rsid w:val="00BB1FFD"/>
    <w:rsid w:val="00BB254A"/>
    <w:rsid w:val="00BB2582"/>
    <w:rsid w:val="00BB2B0D"/>
    <w:rsid w:val="00BB2CE4"/>
    <w:rsid w:val="00BB3022"/>
    <w:rsid w:val="00BB3221"/>
    <w:rsid w:val="00BB3301"/>
    <w:rsid w:val="00BB3919"/>
    <w:rsid w:val="00BB4091"/>
    <w:rsid w:val="00BB45FE"/>
    <w:rsid w:val="00BB48BC"/>
    <w:rsid w:val="00BB49BE"/>
    <w:rsid w:val="00BB4ADA"/>
    <w:rsid w:val="00BB4EDA"/>
    <w:rsid w:val="00BB50A4"/>
    <w:rsid w:val="00BB5276"/>
    <w:rsid w:val="00BB5350"/>
    <w:rsid w:val="00BB53F4"/>
    <w:rsid w:val="00BB5617"/>
    <w:rsid w:val="00BB5B11"/>
    <w:rsid w:val="00BB5B2D"/>
    <w:rsid w:val="00BB5CB3"/>
    <w:rsid w:val="00BB5DFD"/>
    <w:rsid w:val="00BB5F4C"/>
    <w:rsid w:val="00BB5F85"/>
    <w:rsid w:val="00BB5FF7"/>
    <w:rsid w:val="00BB6659"/>
    <w:rsid w:val="00BB69F0"/>
    <w:rsid w:val="00BB6E05"/>
    <w:rsid w:val="00BB6FC5"/>
    <w:rsid w:val="00BB70EB"/>
    <w:rsid w:val="00BB71FB"/>
    <w:rsid w:val="00BB7215"/>
    <w:rsid w:val="00BB72F7"/>
    <w:rsid w:val="00BB7584"/>
    <w:rsid w:val="00BB799F"/>
    <w:rsid w:val="00BB7B31"/>
    <w:rsid w:val="00BB7B44"/>
    <w:rsid w:val="00BB7BA9"/>
    <w:rsid w:val="00BC052F"/>
    <w:rsid w:val="00BC0ADA"/>
    <w:rsid w:val="00BC0B77"/>
    <w:rsid w:val="00BC0C13"/>
    <w:rsid w:val="00BC0CF7"/>
    <w:rsid w:val="00BC0DEE"/>
    <w:rsid w:val="00BC10EE"/>
    <w:rsid w:val="00BC12AB"/>
    <w:rsid w:val="00BC1467"/>
    <w:rsid w:val="00BC1BFC"/>
    <w:rsid w:val="00BC1C05"/>
    <w:rsid w:val="00BC21FB"/>
    <w:rsid w:val="00BC23A5"/>
    <w:rsid w:val="00BC2852"/>
    <w:rsid w:val="00BC2B5F"/>
    <w:rsid w:val="00BC2CE3"/>
    <w:rsid w:val="00BC2D51"/>
    <w:rsid w:val="00BC31F7"/>
    <w:rsid w:val="00BC3835"/>
    <w:rsid w:val="00BC3CD9"/>
    <w:rsid w:val="00BC3EAA"/>
    <w:rsid w:val="00BC3F16"/>
    <w:rsid w:val="00BC3F8C"/>
    <w:rsid w:val="00BC42FD"/>
    <w:rsid w:val="00BC487D"/>
    <w:rsid w:val="00BC4932"/>
    <w:rsid w:val="00BC4C9F"/>
    <w:rsid w:val="00BC4EDA"/>
    <w:rsid w:val="00BC51C1"/>
    <w:rsid w:val="00BC55E1"/>
    <w:rsid w:val="00BC571C"/>
    <w:rsid w:val="00BC584C"/>
    <w:rsid w:val="00BC5C09"/>
    <w:rsid w:val="00BC6127"/>
    <w:rsid w:val="00BC617B"/>
    <w:rsid w:val="00BC6196"/>
    <w:rsid w:val="00BC655F"/>
    <w:rsid w:val="00BC6913"/>
    <w:rsid w:val="00BC6C49"/>
    <w:rsid w:val="00BC6CDE"/>
    <w:rsid w:val="00BC7385"/>
    <w:rsid w:val="00BC77A4"/>
    <w:rsid w:val="00BC7917"/>
    <w:rsid w:val="00BC794F"/>
    <w:rsid w:val="00BC7DAC"/>
    <w:rsid w:val="00BC7F40"/>
    <w:rsid w:val="00BD01CD"/>
    <w:rsid w:val="00BD0534"/>
    <w:rsid w:val="00BD08D1"/>
    <w:rsid w:val="00BD09F1"/>
    <w:rsid w:val="00BD0C8A"/>
    <w:rsid w:val="00BD1223"/>
    <w:rsid w:val="00BD13D5"/>
    <w:rsid w:val="00BD14A0"/>
    <w:rsid w:val="00BD18D4"/>
    <w:rsid w:val="00BD1F42"/>
    <w:rsid w:val="00BD2055"/>
    <w:rsid w:val="00BD2BEE"/>
    <w:rsid w:val="00BD2FF2"/>
    <w:rsid w:val="00BD38CC"/>
    <w:rsid w:val="00BD397E"/>
    <w:rsid w:val="00BD3FB8"/>
    <w:rsid w:val="00BD422B"/>
    <w:rsid w:val="00BD4A1B"/>
    <w:rsid w:val="00BD5147"/>
    <w:rsid w:val="00BD514E"/>
    <w:rsid w:val="00BD5519"/>
    <w:rsid w:val="00BD5F81"/>
    <w:rsid w:val="00BD606E"/>
    <w:rsid w:val="00BD619F"/>
    <w:rsid w:val="00BD6477"/>
    <w:rsid w:val="00BD6574"/>
    <w:rsid w:val="00BD6766"/>
    <w:rsid w:val="00BD69CE"/>
    <w:rsid w:val="00BD6E6F"/>
    <w:rsid w:val="00BD6EBB"/>
    <w:rsid w:val="00BD6F8B"/>
    <w:rsid w:val="00BD6FB4"/>
    <w:rsid w:val="00BD7058"/>
    <w:rsid w:val="00BD740C"/>
    <w:rsid w:val="00BD7653"/>
    <w:rsid w:val="00BD76C6"/>
    <w:rsid w:val="00BD7928"/>
    <w:rsid w:val="00BD7D59"/>
    <w:rsid w:val="00BD7D5E"/>
    <w:rsid w:val="00BE0064"/>
    <w:rsid w:val="00BE00D4"/>
    <w:rsid w:val="00BE0167"/>
    <w:rsid w:val="00BE08F0"/>
    <w:rsid w:val="00BE0B7F"/>
    <w:rsid w:val="00BE0D83"/>
    <w:rsid w:val="00BE0FEB"/>
    <w:rsid w:val="00BE112A"/>
    <w:rsid w:val="00BE169E"/>
    <w:rsid w:val="00BE18DF"/>
    <w:rsid w:val="00BE1D0D"/>
    <w:rsid w:val="00BE232A"/>
    <w:rsid w:val="00BE24D1"/>
    <w:rsid w:val="00BE2605"/>
    <w:rsid w:val="00BE2A81"/>
    <w:rsid w:val="00BE2C85"/>
    <w:rsid w:val="00BE31A6"/>
    <w:rsid w:val="00BE3352"/>
    <w:rsid w:val="00BE3395"/>
    <w:rsid w:val="00BE33FB"/>
    <w:rsid w:val="00BE3975"/>
    <w:rsid w:val="00BE397E"/>
    <w:rsid w:val="00BE3D5F"/>
    <w:rsid w:val="00BE3D8C"/>
    <w:rsid w:val="00BE4B9D"/>
    <w:rsid w:val="00BE4CE6"/>
    <w:rsid w:val="00BE5294"/>
    <w:rsid w:val="00BE5AB4"/>
    <w:rsid w:val="00BE5D37"/>
    <w:rsid w:val="00BE5E9D"/>
    <w:rsid w:val="00BE5F04"/>
    <w:rsid w:val="00BE61CB"/>
    <w:rsid w:val="00BE62B0"/>
    <w:rsid w:val="00BE6514"/>
    <w:rsid w:val="00BE6577"/>
    <w:rsid w:val="00BE65BF"/>
    <w:rsid w:val="00BE68E4"/>
    <w:rsid w:val="00BE6919"/>
    <w:rsid w:val="00BE6BA2"/>
    <w:rsid w:val="00BE7049"/>
    <w:rsid w:val="00BE718A"/>
    <w:rsid w:val="00BE7716"/>
    <w:rsid w:val="00BE7C12"/>
    <w:rsid w:val="00BF0019"/>
    <w:rsid w:val="00BF01F5"/>
    <w:rsid w:val="00BF0370"/>
    <w:rsid w:val="00BF04E3"/>
    <w:rsid w:val="00BF052E"/>
    <w:rsid w:val="00BF0980"/>
    <w:rsid w:val="00BF0A2B"/>
    <w:rsid w:val="00BF0A95"/>
    <w:rsid w:val="00BF0C26"/>
    <w:rsid w:val="00BF0D72"/>
    <w:rsid w:val="00BF1102"/>
    <w:rsid w:val="00BF112F"/>
    <w:rsid w:val="00BF1235"/>
    <w:rsid w:val="00BF144E"/>
    <w:rsid w:val="00BF1566"/>
    <w:rsid w:val="00BF1613"/>
    <w:rsid w:val="00BF1B7D"/>
    <w:rsid w:val="00BF1BB1"/>
    <w:rsid w:val="00BF1BEF"/>
    <w:rsid w:val="00BF1CBD"/>
    <w:rsid w:val="00BF1E5A"/>
    <w:rsid w:val="00BF23A0"/>
    <w:rsid w:val="00BF240E"/>
    <w:rsid w:val="00BF297F"/>
    <w:rsid w:val="00BF2F36"/>
    <w:rsid w:val="00BF2F5C"/>
    <w:rsid w:val="00BF3014"/>
    <w:rsid w:val="00BF30C8"/>
    <w:rsid w:val="00BF3143"/>
    <w:rsid w:val="00BF32BD"/>
    <w:rsid w:val="00BF3998"/>
    <w:rsid w:val="00BF3A3B"/>
    <w:rsid w:val="00BF3AB1"/>
    <w:rsid w:val="00BF3CA6"/>
    <w:rsid w:val="00BF3E8C"/>
    <w:rsid w:val="00BF41BE"/>
    <w:rsid w:val="00BF4442"/>
    <w:rsid w:val="00BF44A4"/>
    <w:rsid w:val="00BF44C9"/>
    <w:rsid w:val="00BF44EB"/>
    <w:rsid w:val="00BF4613"/>
    <w:rsid w:val="00BF4677"/>
    <w:rsid w:val="00BF4727"/>
    <w:rsid w:val="00BF4C13"/>
    <w:rsid w:val="00BF5DE3"/>
    <w:rsid w:val="00BF5EE6"/>
    <w:rsid w:val="00BF63F8"/>
    <w:rsid w:val="00BF6866"/>
    <w:rsid w:val="00BF6C80"/>
    <w:rsid w:val="00BF6DC6"/>
    <w:rsid w:val="00BF7158"/>
    <w:rsid w:val="00BF7161"/>
    <w:rsid w:val="00BF7252"/>
    <w:rsid w:val="00BF7EF2"/>
    <w:rsid w:val="00BF7FA6"/>
    <w:rsid w:val="00C003F6"/>
    <w:rsid w:val="00C00DE8"/>
    <w:rsid w:val="00C00E20"/>
    <w:rsid w:val="00C00FA5"/>
    <w:rsid w:val="00C01C3A"/>
    <w:rsid w:val="00C01F13"/>
    <w:rsid w:val="00C02315"/>
    <w:rsid w:val="00C02919"/>
    <w:rsid w:val="00C029A3"/>
    <w:rsid w:val="00C029F3"/>
    <w:rsid w:val="00C02B00"/>
    <w:rsid w:val="00C02BD8"/>
    <w:rsid w:val="00C02EE6"/>
    <w:rsid w:val="00C0303E"/>
    <w:rsid w:val="00C0329E"/>
    <w:rsid w:val="00C03501"/>
    <w:rsid w:val="00C039C7"/>
    <w:rsid w:val="00C03AA0"/>
    <w:rsid w:val="00C03DB1"/>
    <w:rsid w:val="00C040D2"/>
    <w:rsid w:val="00C0425E"/>
    <w:rsid w:val="00C04672"/>
    <w:rsid w:val="00C04A5A"/>
    <w:rsid w:val="00C04B88"/>
    <w:rsid w:val="00C04F1A"/>
    <w:rsid w:val="00C05158"/>
    <w:rsid w:val="00C0530C"/>
    <w:rsid w:val="00C05E45"/>
    <w:rsid w:val="00C05F90"/>
    <w:rsid w:val="00C06021"/>
    <w:rsid w:val="00C061AE"/>
    <w:rsid w:val="00C0684C"/>
    <w:rsid w:val="00C06BB3"/>
    <w:rsid w:val="00C06D05"/>
    <w:rsid w:val="00C07074"/>
    <w:rsid w:val="00C079FB"/>
    <w:rsid w:val="00C07A98"/>
    <w:rsid w:val="00C07C91"/>
    <w:rsid w:val="00C07D75"/>
    <w:rsid w:val="00C106FD"/>
    <w:rsid w:val="00C10A6A"/>
    <w:rsid w:val="00C10AAA"/>
    <w:rsid w:val="00C10AD4"/>
    <w:rsid w:val="00C10B38"/>
    <w:rsid w:val="00C10DDB"/>
    <w:rsid w:val="00C110D1"/>
    <w:rsid w:val="00C11419"/>
    <w:rsid w:val="00C114C5"/>
    <w:rsid w:val="00C118C9"/>
    <w:rsid w:val="00C119F2"/>
    <w:rsid w:val="00C11BD5"/>
    <w:rsid w:val="00C11C25"/>
    <w:rsid w:val="00C12639"/>
    <w:rsid w:val="00C12694"/>
    <w:rsid w:val="00C12744"/>
    <w:rsid w:val="00C12E8D"/>
    <w:rsid w:val="00C12F08"/>
    <w:rsid w:val="00C132F2"/>
    <w:rsid w:val="00C13BC9"/>
    <w:rsid w:val="00C13C96"/>
    <w:rsid w:val="00C13EE4"/>
    <w:rsid w:val="00C14462"/>
    <w:rsid w:val="00C14560"/>
    <w:rsid w:val="00C14BC4"/>
    <w:rsid w:val="00C14D89"/>
    <w:rsid w:val="00C14F2B"/>
    <w:rsid w:val="00C14F2E"/>
    <w:rsid w:val="00C151CB"/>
    <w:rsid w:val="00C15419"/>
    <w:rsid w:val="00C15926"/>
    <w:rsid w:val="00C15C02"/>
    <w:rsid w:val="00C163AA"/>
    <w:rsid w:val="00C165B2"/>
    <w:rsid w:val="00C1701F"/>
    <w:rsid w:val="00C17403"/>
    <w:rsid w:val="00C17704"/>
    <w:rsid w:val="00C1780A"/>
    <w:rsid w:val="00C17856"/>
    <w:rsid w:val="00C17972"/>
    <w:rsid w:val="00C17E18"/>
    <w:rsid w:val="00C17E90"/>
    <w:rsid w:val="00C202DA"/>
    <w:rsid w:val="00C20342"/>
    <w:rsid w:val="00C20585"/>
    <w:rsid w:val="00C205D7"/>
    <w:rsid w:val="00C2089F"/>
    <w:rsid w:val="00C208EC"/>
    <w:rsid w:val="00C20AEF"/>
    <w:rsid w:val="00C213E8"/>
    <w:rsid w:val="00C215F0"/>
    <w:rsid w:val="00C21643"/>
    <w:rsid w:val="00C216CF"/>
    <w:rsid w:val="00C2199A"/>
    <w:rsid w:val="00C22549"/>
    <w:rsid w:val="00C22B18"/>
    <w:rsid w:val="00C22E40"/>
    <w:rsid w:val="00C234E6"/>
    <w:rsid w:val="00C23F92"/>
    <w:rsid w:val="00C24139"/>
    <w:rsid w:val="00C246A4"/>
    <w:rsid w:val="00C248F0"/>
    <w:rsid w:val="00C25133"/>
    <w:rsid w:val="00C25483"/>
    <w:rsid w:val="00C25AD9"/>
    <w:rsid w:val="00C260A3"/>
    <w:rsid w:val="00C26118"/>
    <w:rsid w:val="00C26226"/>
    <w:rsid w:val="00C26354"/>
    <w:rsid w:val="00C26411"/>
    <w:rsid w:val="00C26457"/>
    <w:rsid w:val="00C26C23"/>
    <w:rsid w:val="00C26E03"/>
    <w:rsid w:val="00C26F73"/>
    <w:rsid w:val="00C26FA0"/>
    <w:rsid w:val="00C2712B"/>
    <w:rsid w:val="00C272C1"/>
    <w:rsid w:val="00C272F3"/>
    <w:rsid w:val="00C27823"/>
    <w:rsid w:val="00C304C0"/>
    <w:rsid w:val="00C30642"/>
    <w:rsid w:val="00C307B8"/>
    <w:rsid w:val="00C30C36"/>
    <w:rsid w:val="00C30D37"/>
    <w:rsid w:val="00C30D83"/>
    <w:rsid w:val="00C30DFC"/>
    <w:rsid w:val="00C30F7C"/>
    <w:rsid w:val="00C30F80"/>
    <w:rsid w:val="00C30FEA"/>
    <w:rsid w:val="00C31020"/>
    <w:rsid w:val="00C31044"/>
    <w:rsid w:val="00C31146"/>
    <w:rsid w:val="00C312ED"/>
    <w:rsid w:val="00C31431"/>
    <w:rsid w:val="00C316CB"/>
    <w:rsid w:val="00C3172F"/>
    <w:rsid w:val="00C31833"/>
    <w:rsid w:val="00C31B01"/>
    <w:rsid w:val="00C321F8"/>
    <w:rsid w:val="00C32327"/>
    <w:rsid w:val="00C323BA"/>
    <w:rsid w:val="00C323FA"/>
    <w:rsid w:val="00C3251C"/>
    <w:rsid w:val="00C329DF"/>
    <w:rsid w:val="00C32A7A"/>
    <w:rsid w:val="00C32AC7"/>
    <w:rsid w:val="00C32D8E"/>
    <w:rsid w:val="00C32EEA"/>
    <w:rsid w:val="00C3311C"/>
    <w:rsid w:val="00C33234"/>
    <w:rsid w:val="00C335E4"/>
    <w:rsid w:val="00C33638"/>
    <w:rsid w:val="00C33976"/>
    <w:rsid w:val="00C33C99"/>
    <w:rsid w:val="00C33EDA"/>
    <w:rsid w:val="00C34252"/>
    <w:rsid w:val="00C34C91"/>
    <w:rsid w:val="00C350CE"/>
    <w:rsid w:val="00C3535F"/>
    <w:rsid w:val="00C3553A"/>
    <w:rsid w:val="00C35781"/>
    <w:rsid w:val="00C357DF"/>
    <w:rsid w:val="00C358A3"/>
    <w:rsid w:val="00C35A15"/>
    <w:rsid w:val="00C35BD0"/>
    <w:rsid w:val="00C35CE9"/>
    <w:rsid w:val="00C35EA9"/>
    <w:rsid w:val="00C3639B"/>
    <w:rsid w:val="00C364B6"/>
    <w:rsid w:val="00C36545"/>
    <w:rsid w:val="00C365BF"/>
    <w:rsid w:val="00C36AB2"/>
    <w:rsid w:val="00C36CEF"/>
    <w:rsid w:val="00C36EB5"/>
    <w:rsid w:val="00C37591"/>
    <w:rsid w:val="00C376E1"/>
    <w:rsid w:val="00C37934"/>
    <w:rsid w:val="00C3797A"/>
    <w:rsid w:val="00C3797E"/>
    <w:rsid w:val="00C37B05"/>
    <w:rsid w:val="00C37D1C"/>
    <w:rsid w:val="00C401DA"/>
    <w:rsid w:val="00C405F7"/>
    <w:rsid w:val="00C40983"/>
    <w:rsid w:val="00C40A67"/>
    <w:rsid w:val="00C40C25"/>
    <w:rsid w:val="00C41574"/>
    <w:rsid w:val="00C41895"/>
    <w:rsid w:val="00C41A47"/>
    <w:rsid w:val="00C41EF8"/>
    <w:rsid w:val="00C41F45"/>
    <w:rsid w:val="00C41F91"/>
    <w:rsid w:val="00C42121"/>
    <w:rsid w:val="00C4213A"/>
    <w:rsid w:val="00C429F4"/>
    <w:rsid w:val="00C42BA6"/>
    <w:rsid w:val="00C42FF2"/>
    <w:rsid w:val="00C4338E"/>
    <w:rsid w:val="00C43600"/>
    <w:rsid w:val="00C43879"/>
    <w:rsid w:val="00C43984"/>
    <w:rsid w:val="00C43A91"/>
    <w:rsid w:val="00C440C3"/>
    <w:rsid w:val="00C441AC"/>
    <w:rsid w:val="00C441F7"/>
    <w:rsid w:val="00C4425E"/>
    <w:rsid w:val="00C44751"/>
    <w:rsid w:val="00C448A7"/>
    <w:rsid w:val="00C44AE9"/>
    <w:rsid w:val="00C44B8C"/>
    <w:rsid w:val="00C44FB0"/>
    <w:rsid w:val="00C4543F"/>
    <w:rsid w:val="00C455CC"/>
    <w:rsid w:val="00C457DF"/>
    <w:rsid w:val="00C45895"/>
    <w:rsid w:val="00C4595F"/>
    <w:rsid w:val="00C45A34"/>
    <w:rsid w:val="00C45E19"/>
    <w:rsid w:val="00C45E64"/>
    <w:rsid w:val="00C46166"/>
    <w:rsid w:val="00C4631C"/>
    <w:rsid w:val="00C4637C"/>
    <w:rsid w:val="00C4662D"/>
    <w:rsid w:val="00C46920"/>
    <w:rsid w:val="00C46C5D"/>
    <w:rsid w:val="00C46E30"/>
    <w:rsid w:val="00C47137"/>
    <w:rsid w:val="00C4728C"/>
    <w:rsid w:val="00C474D3"/>
    <w:rsid w:val="00C4774E"/>
    <w:rsid w:val="00C47785"/>
    <w:rsid w:val="00C477E3"/>
    <w:rsid w:val="00C47ACF"/>
    <w:rsid w:val="00C47BE8"/>
    <w:rsid w:val="00C47C31"/>
    <w:rsid w:val="00C47EE1"/>
    <w:rsid w:val="00C47F4B"/>
    <w:rsid w:val="00C50348"/>
    <w:rsid w:val="00C5063F"/>
    <w:rsid w:val="00C50A6C"/>
    <w:rsid w:val="00C50A9B"/>
    <w:rsid w:val="00C50F62"/>
    <w:rsid w:val="00C51352"/>
    <w:rsid w:val="00C5154D"/>
    <w:rsid w:val="00C51711"/>
    <w:rsid w:val="00C51922"/>
    <w:rsid w:val="00C51BAE"/>
    <w:rsid w:val="00C51F5A"/>
    <w:rsid w:val="00C51FDB"/>
    <w:rsid w:val="00C52137"/>
    <w:rsid w:val="00C52E5C"/>
    <w:rsid w:val="00C5307C"/>
    <w:rsid w:val="00C532C4"/>
    <w:rsid w:val="00C53799"/>
    <w:rsid w:val="00C54181"/>
    <w:rsid w:val="00C546F4"/>
    <w:rsid w:val="00C54A90"/>
    <w:rsid w:val="00C54DFC"/>
    <w:rsid w:val="00C54E49"/>
    <w:rsid w:val="00C54F3E"/>
    <w:rsid w:val="00C55022"/>
    <w:rsid w:val="00C5506D"/>
    <w:rsid w:val="00C550D9"/>
    <w:rsid w:val="00C5546D"/>
    <w:rsid w:val="00C556C4"/>
    <w:rsid w:val="00C55728"/>
    <w:rsid w:val="00C558EB"/>
    <w:rsid w:val="00C55C03"/>
    <w:rsid w:val="00C55DB4"/>
    <w:rsid w:val="00C561A1"/>
    <w:rsid w:val="00C566FE"/>
    <w:rsid w:val="00C5673D"/>
    <w:rsid w:val="00C5682B"/>
    <w:rsid w:val="00C56D2D"/>
    <w:rsid w:val="00C56D6F"/>
    <w:rsid w:val="00C56F4A"/>
    <w:rsid w:val="00C570B9"/>
    <w:rsid w:val="00C5728C"/>
    <w:rsid w:val="00C57453"/>
    <w:rsid w:val="00C57B49"/>
    <w:rsid w:val="00C600AE"/>
    <w:rsid w:val="00C6012D"/>
    <w:rsid w:val="00C6044C"/>
    <w:rsid w:val="00C606A5"/>
    <w:rsid w:val="00C608F0"/>
    <w:rsid w:val="00C609BB"/>
    <w:rsid w:val="00C60C66"/>
    <w:rsid w:val="00C60FD1"/>
    <w:rsid w:val="00C6189E"/>
    <w:rsid w:val="00C61F27"/>
    <w:rsid w:val="00C61FC0"/>
    <w:rsid w:val="00C62223"/>
    <w:rsid w:val="00C62376"/>
    <w:rsid w:val="00C62423"/>
    <w:rsid w:val="00C6255C"/>
    <w:rsid w:val="00C62F92"/>
    <w:rsid w:val="00C63020"/>
    <w:rsid w:val="00C6358F"/>
    <w:rsid w:val="00C63C27"/>
    <w:rsid w:val="00C6402A"/>
    <w:rsid w:val="00C642A1"/>
    <w:rsid w:val="00C64359"/>
    <w:rsid w:val="00C6445E"/>
    <w:rsid w:val="00C6465A"/>
    <w:rsid w:val="00C646CC"/>
    <w:rsid w:val="00C64A79"/>
    <w:rsid w:val="00C64EF9"/>
    <w:rsid w:val="00C64F8E"/>
    <w:rsid w:val="00C65101"/>
    <w:rsid w:val="00C65446"/>
    <w:rsid w:val="00C65554"/>
    <w:rsid w:val="00C65C01"/>
    <w:rsid w:val="00C65CF7"/>
    <w:rsid w:val="00C65DA5"/>
    <w:rsid w:val="00C65E48"/>
    <w:rsid w:val="00C65FC8"/>
    <w:rsid w:val="00C66708"/>
    <w:rsid w:val="00C66940"/>
    <w:rsid w:val="00C66CA6"/>
    <w:rsid w:val="00C6705E"/>
    <w:rsid w:val="00C672C7"/>
    <w:rsid w:val="00C677E4"/>
    <w:rsid w:val="00C67973"/>
    <w:rsid w:val="00C67B09"/>
    <w:rsid w:val="00C67F9E"/>
    <w:rsid w:val="00C70084"/>
    <w:rsid w:val="00C701AB"/>
    <w:rsid w:val="00C70521"/>
    <w:rsid w:val="00C7074E"/>
    <w:rsid w:val="00C7118E"/>
    <w:rsid w:val="00C71522"/>
    <w:rsid w:val="00C71766"/>
    <w:rsid w:val="00C71C5B"/>
    <w:rsid w:val="00C71D0D"/>
    <w:rsid w:val="00C71E3D"/>
    <w:rsid w:val="00C721A1"/>
    <w:rsid w:val="00C723DE"/>
    <w:rsid w:val="00C723FA"/>
    <w:rsid w:val="00C728E3"/>
    <w:rsid w:val="00C72AC0"/>
    <w:rsid w:val="00C73489"/>
    <w:rsid w:val="00C740F6"/>
    <w:rsid w:val="00C7480D"/>
    <w:rsid w:val="00C74B47"/>
    <w:rsid w:val="00C74C21"/>
    <w:rsid w:val="00C7556C"/>
    <w:rsid w:val="00C7596E"/>
    <w:rsid w:val="00C75BB3"/>
    <w:rsid w:val="00C75DB8"/>
    <w:rsid w:val="00C76074"/>
    <w:rsid w:val="00C76125"/>
    <w:rsid w:val="00C7654B"/>
    <w:rsid w:val="00C76597"/>
    <w:rsid w:val="00C768E5"/>
    <w:rsid w:val="00C769C6"/>
    <w:rsid w:val="00C76EBE"/>
    <w:rsid w:val="00C771EB"/>
    <w:rsid w:val="00C77C02"/>
    <w:rsid w:val="00C77D6C"/>
    <w:rsid w:val="00C77DBC"/>
    <w:rsid w:val="00C806C5"/>
    <w:rsid w:val="00C8130B"/>
    <w:rsid w:val="00C81374"/>
    <w:rsid w:val="00C813A7"/>
    <w:rsid w:val="00C8199C"/>
    <w:rsid w:val="00C81B3E"/>
    <w:rsid w:val="00C81C05"/>
    <w:rsid w:val="00C823EB"/>
    <w:rsid w:val="00C82487"/>
    <w:rsid w:val="00C82840"/>
    <w:rsid w:val="00C8289C"/>
    <w:rsid w:val="00C82948"/>
    <w:rsid w:val="00C82A54"/>
    <w:rsid w:val="00C82EA3"/>
    <w:rsid w:val="00C83209"/>
    <w:rsid w:val="00C832A6"/>
    <w:rsid w:val="00C8363B"/>
    <w:rsid w:val="00C83CBA"/>
    <w:rsid w:val="00C83D71"/>
    <w:rsid w:val="00C845BF"/>
    <w:rsid w:val="00C8463C"/>
    <w:rsid w:val="00C846C4"/>
    <w:rsid w:val="00C848DA"/>
    <w:rsid w:val="00C84FD7"/>
    <w:rsid w:val="00C85297"/>
    <w:rsid w:val="00C854C4"/>
    <w:rsid w:val="00C85511"/>
    <w:rsid w:val="00C85859"/>
    <w:rsid w:val="00C85AF5"/>
    <w:rsid w:val="00C85BB8"/>
    <w:rsid w:val="00C85BD1"/>
    <w:rsid w:val="00C85EDE"/>
    <w:rsid w:val="00C85F80"/>
    <w:rsid w:val="00C860B7"/>
    <w:rsid w:val="00C862AC"/>
    <w:rsid w:val="00C8637C"/>
    <w:rsid w:val="00C865B9"/>
    <w:rsid w:val="00C86825"/>
    <w:rsid w:val="00C86948"/>
    <w:rsid w:val="00C869C5"/>
    <w:rsid w:val="00C86C14"/>
    <w:rsid w:val="00C86F17"/>
    <w:rsid w:val="00C86FFB"/>
    <w:rsid w:val="00C87247"/>
    <w:rsid w:val="00C8733C"/>
    <w:rsid w:val="00C876C0"/>
    <w:rsid w:val="00C877B0"/>
    <w:rsid w:val="00C878C5"/>
    <w:rsid w:val="00C87A70"/>
    <w:rsid w:val="00C87C02"/>
    <w:rsid w:val="00C87F2C"/>
    <w:rsid w:val="00C87FF5"/>
    <w:rsid w:val="00C90516"/>
    <w:rsid w:val="00C906EF"/>
    <w:rsid w:val="00C907FF"/>
    <w:rsid w:val="00C90EEC"/>
    <w:rsid w:val="00C9104E"/>
    <w:rsid w:val="00C91574"/>
    <w:rsid w:val="00C9173E"/>
    <w:rsid w:val="00C91A62"/>
    <w:rsid w:val="00C92153"/>
    <w:rsid w:val="00C9232E"/>
    <w:rsid w:val="00C92522"/>
    <w:rsid w:val="00C92770"/>
    <w:rsid w:val="00C929CC"/>
    <w:rsid w:val="00C92BEF"/>
    <w:rsid w:val="00C92C95"/>
    <w:rsid w:val="00C92E48"/>
    <w:rsid w:val="00C931A5"/>
    <w:rsid w:val="00C93586"/>
    <w:rsid w:val="00C93B26"/>
    <w:rsid w:val="00C93ECF"/>
    <w:rsid w:val="00C93F10"/>
    <w:rsid w:val="00C93F2D"/>
    <w:rsid w:val="00C9427B"/>
    <w:rsid w:val="00C942D8"/>
    <w:rsid w:val="00C94581"/>
    <w:rsid w:val="00C94963"/>
    <w:rsid w:val="00C94C0E"/>
    <w:rsid w:val="00C951ED"/>
    <w:rsid w:val="00C95206"/>
    <w:rsid w:val="00C95617"/>
    <w:rsid w:val="00C95811"/>
    <w:rsid w:val="00C960C2"/>
    <w:rsid w:val="00C96270"/>
    <w:rsid w:val="00C96C39"/>
    <w:rsid w:val="00C96FB3"/>
    <w:rsid w:val="00C970CD"/>
    <w:rsid w:val="00C975CD"/>
    <w:rsid w:val="00C9776A"/>
    <w:rsid w:val="00C97D21"/>
    <w:rsid w:val="00C97DC2"/>
    <w:rsid w:val="00C97F37"/>
    <w:rsid w:val="00CA0135"/>
    <w:rsid w:val="00CA020F"/>
    <w:rsid w:val="00CA0359"/>
    <w:rsid w:val="00CA0373"/>
    <w:rsid w:val="00CA03E9"/>
    <w:rsid w:val="00CA04A2"/>
    <w:rsid w:val="00CA09A6"/>
    <w:rsid w:val="00CA0E38"/>
    <w:rsid w:val="00CA1EA4"/>
    <w:rsid w:val="00CA2034"/>
    <w:rsid w:val="00CA2585"/>
    <w:rsid w:val="00CA267A"/>
    <w:rsid w:val="00CA2991"/>
    <w:rsid w:val="00CA2E85"/>
    <w:rsid w:val="00CA3139"/>
    <w:rsid w:val="00CA34EA"/>
    <w:rsid w:val="00CA39BA"/>
    <w:rsid w:val="00CA3A92"/>
    <w:rsid w:val="00CA3EF4"/>
    <w:rsid w:val="00CA410F"/>
    <w:rsid w:val="00CA43CA"/>
    <w:rsid w:val="00CA440E"/>
    <w:rsid w:val="00CA4866"/>
    <w:rsid w:val="00CA48AC"/>
    <w:rsid w:val="00CA4A4F"/>
    <w:rsid w:val="00CA4B2E"/>
    <w:rsid w:val="00CA4BEC"/>
    <w:rsid w:val="00CA536A"/>
    <w:rsid w:val="00CA54FD"/>
    <w:rsid w:val="00CA594B"/>
    <w:rsid w:val="00CA5AC3"/>
    <w:rsid w:val="00CA5E3B"/>
    <w:rsid w:val="00CA612B"/>
    <w:rsid w:val="00CA62EE"/>
    <w:rsid w:val="00CA6C9B"/>
    <w:rsid w:val="00CA6DD4"/>
    <w:rsid w:val="00CA7066"/>
    <w:rsid w:val="00CA7226"/>
    <w:rsid w:val="00CA762E"/>
    <w:rsid w:val="00CA7786"/>
    <w:rsid w:val="00CA7E11"/>
    <w:rsid w:val="00CB0334"/>
    <w:rsid w:val="00CB093C"/>
    <w:rsid w:val="00CB0948"/>
    <w:rsid w:val="00CB0A1F"/>
    <w:rsid w:val="00CB0BFB"/>
    <w:rsid w:val="00CB0FF1"/>
    <w:rsid w:val="00CB103E"/>
    <w:rsid w:val="00CB1043"/>
    <w:rsid w:val="00CB108B"/>
    <w:rsid w:val="00CB10DE"/>
    <w:rsid w:val="00CB1195"/>
    <w:rsid w:val="00CB1615"/>
    <w:rsid w:val="00CB1C19"/>
    <w:rsid w:val="00CB1CBA"/>
    <w:rsid w:val="00CB1E0E"/>
    <w:rsid w:val="00CB219B"/>
    <w:rsid w:val="00CB2532"/>
    <w:rsid w:val="00CB2706"/>
    <w:rsid w:val="00CB286B"/>
    <w:rsid w:val="00CB28DA"/>
    <w:rsid w:val="00CB29AA"/>
    <w:rsid w:val="00CB2EA7"/>
    <w:rsid w:val="00CB3D5B"/>
    <w:rsid w:val="00CB3F4E"/>
    <w:rsid w:val="00CB3F6C"/>
    <w:rsid w:val="00CB3FF3"/>
    <w:rsid w:val="00CB45B2"/>
    <w:rsid w:val="00CB519F"/>
    <w:rsid w:val="00CB51A3"/>
    <w:rsid w:val="00CB5B38"/>
    <w:rsid w:val="00CB5B61"/>
    <w:rsid w:val="00CB5EAA"/>
    <w:rsid w:val="00CB6098"/>
    <w:rsid w:val="00CB6110"/>
    <w:rsid w:val="00CB69FF"/>
    <w:rsid w:val="00CB6AF6"/>
    <w:rsid w:val="00CB6B1F"/>
    <w:rsid w:val="00CB6EF4"/>
    <w:rsid w:val="00CB6F72"/>
    <w:rsid w:val="00CB75A1"/>
    <w:rsid w:val="00CB78F5"/>
    <w:rsid w:val="00CB79E5"/>
    <w:rsid w:val="00CB7BCB"/>
    <w:rsid w:val="00CB7D0A"/>
    <w:rsid w:val="00CC05B1"/>
    <w:rsid w:val="00CC0BF6"/>
    <w:rsid w:val="00CC0C9D"/>
    <w:rsid w:val="00CC0E6A"/>
    <w:rsid w:val="00CC10C0"/>
    <w:rsid w:val="00CC1104"/>
    <w:rsid w:val="00CC16F7"/>
    <w:rsid w:val="00CC1713"/>
    <w:rsid w:val="00CC21D2"/>
    <w:rsid w:val="00CC26DB"/>
    <w:rsid w:val="00CC2A32"/>
    <w:rsid w:val="00CC2CC4"/>
    <w:rsid w:val="00CC2DC3"/>
    <w:rsid w:val="00CC2FF5"/>
    <w:rsid w:val="00CC36F5"/>
    <w:rsid w:val="00CC4236"/>
    <w:rsid w:val="00CC42D8"/>
    <w:rsid w:val="00CC44CD"/>
    <w:rsid w:val="00CC48DF"/>
    <w:rsid w:val="00CC4976"/>
    <w:rsid w:val="00CC4F15"/>
    <w:rsid w:val="00CC5018"/>
    <w:rsid w:val="00CC51FF"/>
    <w:rsid w:val="00CC5D15"/>
    <w:rsid w:val="00CC5EEE"/>
    <w:rsid w:val="00CC6407"/>
    <w:rsid w:val="00CC6436"/>
    <w:rsid w:val="00CC6AE7"/>
    <w:rsid w:val="00CC6AFD"/>
    <w:rsid w:val="00CC6C78"/>
    <w:rsid w:val="00CC71D8"/>
    <w:rsid w:val="00CC725B"/>
    <w:rsid w:val="00CC7621"/>
    <w:rsid w:val="00CC793C"/>
    <w:rsid w:val="00CC794E"/>
    <w:rsid w:val="00CC7A42"/>
    <w:rsid w:val="00CC7F5C"/>
    <w:rsid w:val="00CD005E"/>
    <w:rsid w:val="00CD0275"/>
    <w:rsid w:val="00CD0329"/>
    <w:rsid w:val="00CD0467"/>
    <w:rsid w:val="00CD0682"/>
    <w:rsid w:val="00CD0940"/>
    <w:rsid w:val="00CD09BB"/>
    <w:rsid w:val="00CD0B72"/>
    <w:rsid w:val="00CD0C41"/>
    <w:rsid w:val="00CD10AD"/>
    <w:rsid w:val="00CD1537"/>
    <w:rsid w:val="00CD161D"/>
    <w:rsid w:val="00CD1722"/>
    <w:rsid w:val="00CD183C"/>
    <w:rsid w:val="00CD1EB8"/>
    <w:rsid w:val="00CD1F07"/>
    <w:rsid w:val="00CD1F6B"/>
    <w:rsid w:val="00CD1FD5"/>
    <w:rsid w:val="00CD2479"/>
    <w:rsid w:val="00CD2AB4"/>
    <w:rsid w:val="00CD2B1C"/>
    <w:rsid w:val="00CD2DE0"/>
    <w:rsid w:val="00CD307C"/>
    <w:rsid w:val="00CD3543"/>
    <w:rsid w:val="00CD35DA"/>
    <w:rsid w:val="00CD3652"/>
    <w:rsid w:val="00CD381B"/>
    <w:rsid w:val="00CD395A"/>
    <w:rsid w:val="00CD3B71"/>
    <w:rsid w:val="00CD3DFB"/>
    <w:rsid w:val="00CD40B7"/>
    <w:rsid w:val="00CD439E"/>
    <w:rsid w:val="00CD4471"/>
    <w:rsid w:val="00CD4622"/>
    <w:rsid w:val="00CD4957"/>
    <w:rsid w:val="00CD4A6D"/>
    <w:rsid w:val="00CD4DEA"/>
    <w:rsid w:val="00CD4F2E"/>
    <w:rsid w:val="00CD4F41"/>
    <w:rsid w:val="00CD5053"/>
    <w:rsid w:val="00CD535D"/>
    <w:rsid w:val="00CD54E1"/>
    <w:rsid w:val="00CD5858"/>
    <w:rsid w:val="00CD5CC2"/>
    <w:rsid w:val="00CD60B0"/>
    <w:rsid w:val="00CD636E"/>
    <w:rsid w:val="00CD66F0"/>
    <w:rsid w:val="00CD6AC2"/>
    <w:rsid w:val="00CD6D0E"/>
    <w:rsid w:val="00CD6F96"/>
    <w:rsid w:val="00CD7676"/>
    <w:rsid w:val="00CD773A"/>
    <w:rsid w:val="00CD77CD"/>
    <w:rsid w:val="00CD7822"/>
    <w:rsid w:val="00CD7A80"/>
    <w:rsid w:val="00CD7A8A"/>
    <w:rsid w:val="00CE005A"/>
    <w:rsid w:val="00CE053E"/>
    <w:rsid w:val="00CE07EB"/>
    <w:rsid w:val="00CE0E92"/>
    <w:rsid w:val="00CE0F18"/>
    <w:rsid w:val="00CE0FBA"/>
    <w:rsid w:val="00CE1260"/>
    <w:rsid w:val="00CE1A53"/>
    <w:rsid w:val="00CE1B21"/>
    <w:rsid w:val="00CE1DDD"/>
    <w:rsid w:val="00CE1EA4"/>
    <w:rsid w:val="00CE27AB"/>
    <w:rsid w:val="00CE2BA2"/>
    <w:rsid w:val="00CE2C3C"/>
    <w:rsid w:val="00CE32EA"/>
    <w:rsid w:val="00CE3616"/>
    <w:rsid w:val="00CE3961"/>
    <w:rsid w:val="00CE3ABD"/>
    <w:rsid w:val="00CE3AD4"/>
    <w:rsid w:val="00CE3B33"/>
    <w:rsid w:val="00CE3BB8"/>
    <w:rsid w:val="00CE3EA6"/>
    <w:rsid w:val="00CE3EBD"/>
    <w:rsid w:val="00CE422E"/>
    <w:rsid w:val="00CE433C"/>
    <w:rsid w:val="00CE4418"/>
    <w:rsid w:val="00CE4805"/>
    <w:rsid w:val="00CE4F11"/>
    <w:rsid w:val="00CE4F8C"/>
    <w:rsid w:val="00CE50B9"/>
    <w:rsid w:val="00CE53E0"/>
    <w:rsid w:val="00CE54D8"/>
    <w:rsid w:val="00CE5525"/>
    <w:rsid w:val="00CE55CC"/>
    <w:rsid w:val="00CE5C61"/>
    <w:rsid w:val="00CE5CEB"/>
    <w:rsid w:val="00CE5FF5"/>
    <w:rsid w:val="00CE6129"/>
    <w:rsid w:val="00CE61FD"/>
    <w:rsid w:val="00CE625C"/>
    <w:rsid w:val="00CE664F"/>
    <w:rsid w:val="00CE688B"/>
    <w:rsid w:val="00CE69E2"/>
    <w:rsid w:val="00CE6E14"/>
    <w:rsid w:val="00CE710E"/>
    <w:rsid w:val="00CE7278"/>
    <w:rsid w:val="00CE7BB0"/>
    <w:rsid w:val="00CE7D64"/>
    <w:rsid w:val="00CF00C7"/>
    <w:rsid w:val="00CF0206"/>
    <w:rsid w:val="00CF0481"/>
    <w:rsid w:val="00CF084A"/>
    <w:rsid w:val="00CF0998"/>
    <w:rsid w:val="00CF0D5E"/>
    <w:rsid w:val="00CF1165"/>
    <w:rsid w:val="00CF137B"/>
    <w:rsid w:val="00CF1642"/>
    <w:rsid w:val="00CF1720"/>
    <w:rsid w:val="00CF1731"/>
    <w:rsid w:val="00CF19BE"/>
    <w:rsid w:val="00CF1C49"/>
    <w:rsid w:val="00CF1DE5"/>
    <w:rsid w:val="00CF208D"/>
    <w:rsid w:val="00CF286D"/>
    <w:rsid w:val="00CF2F1B"/>
    <w:rsid w:val="00CF31FC"/>
    <w:rsid w:val="00CF3486"/>
    <w:rsid w:val="00CF38EC"/>
    <w:rsid w:val="00CF3984"/>
    <w:rsid w:val="00CF3B96"/>
    <w:rsid w:val="00CF3BE0"/>
    <w:rsid w:val="00CF3C99"/>
    <w:rsid w:val="00CF4FF4"/>
    <w:rsid w:val="00CF503F"/>
    <w:rsid w:val="00CF5648"/>
    <w:rsid w:val="00CF5BBD"/>
    <w:rsid w:val="00CF5E9B"/>
    <w:rsid w:val="00CF5FE4"/>
    <w:rsid w:val="00CF6589"/>
    <w:rsid w:val="00CF673B"/>
    <w:rsid w:val="00CF69AC"/>
    <w:rsid w:val="00CF6B09"/>
    <w:rsid w:val="00CF6F6E"/>
    <w:rsid w:val="00CF6FEC"/>
    <w:rsid w:val="00CF7703"/>
    <w:rsid w:val="00CF77B7"/>
    <w:rsid w:val="00CF7A16"/>
    <w:rsid w:val="00CF7D14"/>
    <w:rsid w:val="00CF7F27"/>
    <w:rsid w:val="00CF7FC4"/>
    <w:rsid w:val="00D000C2"/>
    <w:rsid w:val="00D00276"/>
    <w:rsid w:val="00D00568"/>
    <w:rsid w:val="00D00CBF"/>
    <w:rsid w:val="00D00D67"/>
    <w:rsid w:val="00D00E16"/>
    <w:rsid w:val="00D00F94"/>
    <w:rsid w:val="00D01A57"/>
    <w:rsid w:val="00D01ACD"/>
    <w:rsid w:val="00D01D87"/>
    <w:rsid w:val="00D0211C"/>
    <w:rsid w:val="00D02195"/>
    <w:rsid w:val="00D02368"/>
    <w:rsid w:val="00D0236E"/>
    <w:rsid w:val="00D02AB4"/>
    <w:rsid w:val="00D02C5C"/>
    <w:rsid w:val="00D02D1A"/>
    <w:rsid w:val="00D02DE3"/>
    <w:rsid w:val="00D02E6F"/>
    <w:rsid w:val="00D02FCC"/>
    <w:rsid w:val="00D032E6"/>
    <w:rsid w:val="00D035E5"/>
    <w:rsid w:val="00D03790"/>
    <w:rsid w:val="00D038F9"/>
    <w:rsid w:val="00D03968"/>
    <w:rsid w:val="00D03A4C"/>
    <w:rsid w:val="00D03B8C"/>
    <w:rsid w:val="00D03CA9"/>
    <w:rsid w:val="00D041F4"/>
    <w:rsid w:val="00D045E4"/>
    <w:rsid w:val="00D046D1"/>
    <w:rsid w:val="00D04B66"/>
    <w:rsid w:val="00D04B7E"/>
    <w:rsid w:val="00D04BAE"/>
    <w:rsid w:val="00D04F8C"/>
    <w:rsid w:val="00D05915"/>
    <w:rsid w:val="00D059F3"/>
    <w:rsid w:val="00D05B9F"/>
    <w:rsid w:val="00D06319"/>
    <w:rsid w:val="00D063C0"/>
    <w:rsid w:val="00D06643"/>
    <w:rsid w:val="00D06B2E"/>
    <w:rsid w:val="00D06D77"/>
    <w:rsid w:val="00D06EE5"/>
    <w:rsid w:val="00D071B7"/>
    <w:rsid w:val="00D07940"/>
    <w:rsid w:val="00D079AD"/>
    <w:rsid w:val="00D07B30"/>
    <w:rsid w:val="00D07CCF"/>
    <w:rsid w:val="00D07CF6"/>
    <w:rsid w:val="00D1026E"/>
    <w:rsid w:val="00D104E9"/>
    <w:rsid w:val="00D106D1"/>
    <w:rsid w:val="00D10B35"/>
    <w:rsid w:val="00D10CD0"/>
    <w:rsid w:val="00D10DF6"/>
    <w:rsid w:val="00D11152"/>
    <w:rsid w:val="00D112ED"/>
    <w:rsid w:val="00D11345"/>
    <w:rsid w:val="00D113D9"/>
    <w:rsid w:val="00D11428"/>
    <w:rsid w:val="00D1194B"/>
    <w:rsid w:val="00D11E1A"/>
    <w:rsid w:val="00D11EAC"/>
    <w:rsid w:val="00D123A9"/>
    <w:rsid w:val="00D1242F"/>
    <w:rsid w:val="00D12882"/>
    <w:rsid w:val="00D128DB"/>
    <w:rsid w:val="00D12C40"/>
    <w:rsid w:val="00D13586"/>
    <w:rsid w:val="00D13752"/>
    <w:rsid w:val="00D137E1"/>
    <w:rsid w:val="00D13E1D"/>
    <w:rsid w:val="00D14092"/>
    <w:rsid w:val="00D1440D"/>
    <w:rsid w:val="00D1461E"/>
    <w:rsid w:val="00D14B33"/>
    <w:rsid w:val="00D14B5C"/>
    <w:rsid w:val="00D14C36"/>
    <w:rsid w:val="00D14D3C"/>
    <w:rsid w:val="00D151B2"/>
    <w:rsid w:val="00D15A81"/>
    <w:rsid w:val="00D15F52"/>
    <w:rsid w:val="00D16017"/>
    <w:rsid w:val="00D163DE"/>
    <w:rsid w:val="00D164EC"/>
    <w:rsid w:val="00D16992"/>
    <w:rsid w:val="00D16AF3"/>
    <w:rsid w:val="00D16C10"/>
    <w:rsid w:val="00D1775E"/>
    <w:rsid w:val="00D17920"/>
    <w:rsid w:val="00D17E4E"/>
    <w:rsid w:val="00D201D4"/>
    <w:rsid w:val="00D202E0"/>
    <w:rsid w:val="00D202F0"/>
    <w:rsid w:val="00D2053C"/>
    <w:rsid w:val="00D20589"/>
    <w:rsid w:val="00D206C1"/>
    <w:rsid w:val="00D20D7A"/>
    <w:rsid w:val="00D20F10"/>
    <w:rsid w:val="00D20FE7"/>
    <w:rsid w:val="00D211AE"/>
    <w:rsid w:val="00D21285"/>
    <w:rsid w:val="00D213D5"/>
    <w:rsid w:val="00D2170D"/>
    <w:rsid w:val="00D21DBA"/>
    <w:rsid w:val="00D21EB6"/>
    <w:rsid w:val="00D21FF4"/>
    <w:rsid w:val="00D224DA"/>
    <w:rsid w:val="00D22BDA"/>
    <w:rsid w:val="00D22D8A"/>
    <w:rsid w:val="00D22DED"/>
    <w:rsid w:val="00D23271"/>
    <w:rsid w:val="00D234AD"/>
    <w:rsid w:val="00D2350C"/>
    <w:rsid w:val="00D23A1C"/>
    <w:rsid w:val="00D23B15"/>
    <w:rsid w:val="00D23BE4"/>
    <w:rsid w:val="00D23E57"/>
    <w:rsid w:val="00D23E77"/>
    <w:rsid w:val="00D242BF"/>
    <w:rsid w:val="00D242F0"/>
    <w:rsid w:val="00D244CB"/>
    <w:rsid w:val="00D24A64"/>
    <w:rsid w:val="00D24C1B"/>
    <w:rsid w:val="00D24E2D"/>
    <w:rsid w:val="00D24EB6"/>
    <w:rsid w:val="00D24ECF"/>
    <w:rsid w:val="00D25052"/>
    <w:rsid w:val="00D266DC"/>
    <w:rsid w:val="00D266F7"/>
    <w:rsid w:val="00D26766"/>
    <w:rsid w:val="00D26EE0"/>
    <w:rsid w:val="00D27226"/>
    <w:rsid w:val="00D27671"/>
    <w:rsid w:val="00D2770E"/>
    <w:rsid w:val="00D27B44"/>
    <w:rsid w:val="00D27F90"/>
    <w:rsid w:val="00D302DD"/>
    <w:rsid w:val="00D30563"/>
    <w:rsid w:val="00D30BA8"/>
    <w:rsid w:val="00D30BF1"/>
    <w:rsid w:val="00D31018"/>
    <w:rsid w:val="00D31120"/>
    <w:rsid w:val="00D316F4"/>
    <w:rsid w:val="00D31CC9"/>
    <w:rsid w:val="00D32306"/>
    <w:rsid w:val="00D32847"/>
    <w:rsid w:val="00D32C4C"/>
    <w:rsid w:val="00D32E9E"/>
    <w:rsid w:val="00D32F20"/>
    <w:rsid w:val="00D331BC"/>
    <w:rsid w:val="00D335DA"/>
    <w:rsid w:val="00D33BE1"/>
    <w:rsid w:val="00D33E10"/>
    <w:rsid w:val="00D33E8A"/>
    <w:rsid w:val="00D342F6"/>
    <w:rsid w:val="00D3466D"/>
    <w:rsid w:val="00D3486F"/>
    <w:rsid w:val="00D3492F"/>
    <w:rsid w:val="00D34BB5"/>
    <w:rsid w:val="00D34BFE"/>
    <w:rsid w:val="00D34D03"/>
    <w:rsid w:val="00D359CD"/>
    <w:rsid w:val="00D35A78"/>
    <w:rsid w:val="00D35C28"/>
    <w:rsid w:val="00D35D60"/>
    <w:rsid w:val="00D35F54"/>
    <w:rsid w:val="00D36252"/>
    <w:rsid w:val="00D3630C"/>
    <w:rsid w:val="00D36395"/>
    <w:rsid w:val="00D36540"/>
    <w:rsid w:val="00D365B0"/>
    <w:rsid w:val="00D36751"/>
    <w:rsid w:val="00D36A52"/>
    <w:rsid w:val="00D3719D"/>
    <w:rsid w:val="00D37263"/>
    <w:rsid w:val="00D3736E"/>
    <w:rsid w:val="00D37671"/>
    <w:rsid w:val="00D376B2"/>
    <w:rsid w:val="00D40297"/>
    <w:rsid w:val="00D4054E"/>
    <w:rsid w:val="00D405F4"/>
    <w:rsid w:val="00D40642"/>
    <w:rsid w:val="00D40656"/>
    <w:rsid w:val="00D40C50"/>
    <w:rsid w:val="00D40C62"/>
    <w:rsid w:val="00D41783"/>
    <w:rsid w:val="00D41A3E"/>
    <w:rsid w:val="00D41A5A"/>
    <w:rsid w:val="00D41A6A"/>
    <w:rsid w:val="00D41BFF"/>
    <w:rsid w:val="00D42043"/>
    <w:rsid w:val="00D423B8"/>
    <w:rsid w:val="00D42671"/>
    <w:rsid w:val="00D4334C"/>
    <w:rsid w:val="00D4363B"/>
    <w:rsid w:val="00D437CF"/>
    <w:rsid w:val="00D438C9"/>
    <w:rsid w:val="00D43DA9"/>
    <w:rsid w:val="00D44258"/>
    <w:rsid w:val="00D442D4"/>
    <w:rsid w:val="00D44300"/>
    <w:rsid w:val="00D44A47"/>
    <w:rsid w:val="00D44CC2"/>
    <w:rsid w:val="00D4505C"/>
    <w:rsid w:val="00D453EC"/>
    <w:rsid w:val="00D454CB"/>
    <w:rsid w:val="00D45827"/>
    <w:rsid w:val="00D45899"/>
    <w:rsid w:val="00D45952"/>
    <w:rsid w:val="00D45C22"/>
    <w:rsid w:val="00D45D43"/>
    <w:rsid w:val="00D45EC9"/>
    <w:rsid w:val="00D45ECE"/>
    <w:rsid w:val="00D45F31"/>
    <w:rsid w:val="00D46366"/>
    <w:rsid w:val="00D465B0"/>
    <w:rsid w:val="00D46788"/>
    <w:rsid w:val="00D4692E"/>
    <w:rsid w:val="00D469F7"/>
    <w:rsid w:val="00D46DFB"/>
    <w:rsid w:val="00D472FA"/>
    <w:rsid w:val="00D4768B"/>
    <w:rsid w:val="00D47D2C"/>
    <w:rsid w:val="00D47D9B"/>
    <w:rsid w:val="00D50339"/>
    <w:rsid w:val="00D504D7"/>
    <w:rsid w:val="00D50989"/>
    <w:rsid w:val="00D50BC9"/>
    <w:rsid w:val="00D5103A"/>
    <w:rsid w:val="00D51061"/>
    <w:rsid w:val="00D51780"/>
    <w:rsid w:val="00D517ED"/>
    <w:rsid w:val="00D51A60"/>
    <w:rsid w:val="00D51AB2"/>
    <w:rsid w:val="00D51AD4"/>
    <w:rsid w:val="00D51B20"/>
    <w:rsid w:val="00D51B4E"/>
    <w:rsid w:val="00D51B5A"/>
    <w:rsid w:val="00D527E5"/>
    <w:rsid w:val="00D52863"/>
    <w:rsid w:val="00D5297B"/>
    <w:rsid w:val="00D52A95"/>
    <w:rsid w:val="00D5314F"/>
    <w:rsid w:val="00D5315F"/>
    <w:rsid w:val="00D5320A"/>
    <w:rsid w:val="00D533BC"/>
    <w:rsid w:val="00D5345A"/>
    <w:rsid w:val="00D537D1"/>
    <w:rsid w:val="00D53BEB"/>
    <w:rsid w:val="00D53EB0"/>
    <w:rsid w:val="00D540F0"/>
    <w:rsid w:val="00D5488B"/>
    <w:rsid w:val="00D5492D"/>
    <w:rsid w:val="00D5498D"/>
    <w:rsid w:val="00D54F48"/>
    <w:rsid w:val="00D5518D"/>
    <w:rsid w:val="00D5556D"/>
    <w:rsid w:val="00D55EE6"/>
    <w:rsid w:val="00D564A5"/>
    <w:rsid w:val="00D56837"/>
    <w:rsid w:val="00D56FFA"/>
    <w:rsid w:val="00D5706D"/>
    <w:rsid w:val="00D57649"/>
    <w:rsid w:val="00D57C3C"/>
    <w:rsid w:val="00D57FC2"/>
    <w:rsid w:val="00D601CC"/>
    <w:rsid w:val="00D60253"/>
    <w:rsid w:val="00D60906"/>
    <w:rsid w:val="00D6096C"/>
    <w:rsid w:val="00D609BF"/>
    <w:rsid w:val="00D609D2"/>
    <w:rsid w:val="00D60BD0"/>
    <w:rsid w:val="00D60CBE"/>
    <w:rsid w:val="00D60D20"/>
    <w:rsid w:val="00D60F9D"/>
    <w:rsid w:val="00D612C8"/>
    <w:rsid w:val="00D6142D"/>
    <w:rsid w:val="00D614FA"/>
    <w:rsid w:val="00D61537"/>
    <w:rsid w:val="00D6153A"/>
    <w:rsid w:val="00D61FD1"/>
    <w:rsid w:val="00D621EF"/>
    <w:rsid w:val="00D62C9E"/>
    <w:rsid w:val="00D62CF8"/>
    <w:rsid w:val="00D62F58"/>
    <w:rsid w:val="00D63252"/>
    <w:rsid w:val="00D632F8"/>
    <w:rsid w:val="00D634F6"/>
    <w:rsid w:val="00D636AC"/>
    <w:rsid w:val="00D6371F"/>
    <w:rsid w:val="00D63AE4"/>
    <w:rsid w:val="00D63D47"/>
    <w:rsid w:val="00D63EA2"/>
    <w:rsid w:val="00D63EA8"/>
    <w:rsid w:val="00D642FE"/>
    <w:rsid w:val="00D643A5"/>
    <w:rsid w:val="00D648BA"/>
    <w:rsid w:val="00D64A5B"/>
    <w:rsid w:val="00D6516B"/>
    <w:rsid w:val="00D65948"/>
    <w:rsid w:val="00D6613B"/>
    <w:rsid w:val="00D66A1F"/>
    <w:rsid w:val="00D66F29"/>
    <w:rsid w:val="00D66FEC"/>
    <w:rsid w:val="00D67389"/>
    <w:rsid w:val="00D67417"/>
    <w:rsid w:val="00D6747E"/>
    <w:rsid w:val="00D7029A"/>
    <w:rsid w:val="00D70BCF"/>
    <w:rsid w:val="00D70D7E"/>
    <w:rsid w:val="00D70EDB"/>
    <w:rsid w:val="00D71BD4"/>
    <w:rsid w:val="00D71FA1"/>
    <w:rsid w:val="00D72663"/>
    <w:rsid w:val="00D728CD"/>
    <w:rsid w:val="00D72D51"/>
    <w:rsid w:val="00D731E6"/>
    <w:rsid w:val="00D734F4"/>
    <w:rsid w:val="00D73BD3"/>
    <w:rsid w:val="00D73E14"/>
    <w:rsid w:val="00D73FCF"/>
    <w:rsid w:val="00D73FF8"/>
    <w:rsid w:val="00D74163"/>
    <w:rsid w:val="00D746B2"/>
    <w:rsid w:val="00D7475D"/>
    <w:rsid w:val="00D74E44"/>
    <w:rsid w:val="00D74F73"/>
    <w:rsid w:val="00D75036"/>
    <w:rsid w:val="00D7514A"/>
    <w:rsid w:val="00D7527F"/>
    <w:rsid w:val="00D754F7"/>
    <w:rsid w:val="00D75934"/>
    <w:rsid w:val="00D75C1E"/>
    <w:rsid w:val="00D75CFA"/>
    <w:rsid w:val="00D75D12"/>
    <w:rsid w:val="00D75D84"/>
    <w:rsid w:val="00D761F2"/>
    <w:rsid w:val="00D762CC"/>
    <w:rsid w:val="00D7647E"/>
    <w:rsid w:val="00D7649B"/>
    <w:rsid w:val="00D764ED"/>
    <w:rsid w:val="00D7665A"/>
    <w:rsid w:val="00D76795"/>
    <w:rsid w:val="00D76A2D"/>
    <w:rsid w:val="00D76B23"/>
    <w:rsid w:val="00D76E01"/>
    <w:rsid w:val="00D76E20"/>
    <w:rsid w:val="00D770DD"/>
    <w:rsid w:val="00D7714D"/>
    <w:rsid w:val="00D7753C"/>
    <w:rsid w:val="00D775FA"/>
    <w:rsid w:val="00D778E3"/>
    <w:rsid w:val="00D77A7C"/>
    <w:rsid w:val="00D80216"/>
    <w:rsid w:val="00D804CC"/>
    <w:rsid w:val="00D809B9"/>
    <w:rsid w:val="00D80D6E"/>
    <w:rsid w:val="00D80D7F"/>
    <w:rsid w:val="00D81230"/>
    <w:rsid w:val="00D812C8"/>
    <w:rsid w:val="00D8132F"/>
    <w:rsid w:val="00D81452"/>
    <w:rsid w:val="00D814C3"/>
    <w:rsid w:val="00D81578"/>
    <w:rsid w:val="00D81764"/>
    <w:rsid w:val="00D81C03"/>
    <w:rsid w:val="00D81C9F"/>
    <w:rsid w:val="00D820A5"/>
    <w:rsid w:val="00D82250"/>
    <w:rsid w:val="00D825D6"/>
    <w:rsid w:val="00D82F28"/>
    <w:rsid w:val="00D832FC"/>
    <w:rsid w:val="00D837EF"/>
    <w:rsid w:val="00D8380E"/>
    <w:rsid w:val="00D83991"/>
    <w:rsid w:val="00D83CDC"/>
    <w:rsid w:val="00D83EE8"/>
    <w:rsid w:val="00D840B8"/>
    <w:rsid w:val="00D844D1"/>
    <w:rsid w:val="00D84813"/>
    <w:rsid w:val="00D84AAD"/>
    <w:rsid w:val="00D84C25"/>
    <w:rsid w:val="00D84F15"/>
    <w:rsid w:val="00D85840"/>
    <w:rsid w:val="00D85B97"/>
    <w:rsid w:val="00D85BC4"/>
    <w:rsid w:val="00D85C00"/>
    <w:rsid w:val="00D85E7A"/>
    <w:rsid w:val="00D85F39"/>
    <w:rsid w:val="00D8605D"/>
    <w:rsid w:val="00D86206"/>
    <w:rsid w:val="00D8650E"/>
    <w:rsid w:val="00D86590"/>
    <w:rsid w:val="00D86EDA"/>
    <w:rsid w:val="00D87003"/>
    <w:rsid w:val="00D876F1"/>
    <w:rsid w:val="00D876F6"/>
    <w:rsid w:val="00D877AC"/>
    <w:rsid w:val="00D9061A"/>
    <w:rsid w:val="00D90A27"/>
    <w:rsid w:val="00D90B5F"/>
    <w:rsid w:val="00D90CEF"/>
    <w:rsid w:val="00D90E50"/>
    <w:rsid w:val="00D90E57"/>
    <w:rsid w:val="00D91042"/>
    <w:rsid w:val="00D91116"/>
    <w:rsid w:val="00D9148B"/>
    <w:rsid w:val="00D91A41"/>
    <w:rsid w:val="00D91A85"/>
    <w:rsid w:val="00D91ABA"/>
    <w:rsid w:val="00D91B36"/>
    <w:rsid w:val="00D91C77"/>
    <w:rsid w:val="00D9204B"/>
    <w:rsid w:val="00D9232E"/>
    <w:rsid w:val="00D92368"/>
    <w:rsid w:val="00D92812"/>
    <w:rsid w:val="00D92887"/>
    <w:rsid w:val="00D931BA"/>
    <w:rsid w:val="00D9322C"/>
    <w:rsid w:val="00D93330"/>
    <w:rsid w:val="00D93586"/>
    <w:rsid w:val="00D93590"/>
    <w:rsid w:val="00D936A4"/>
    <w:rsid w:val="00D936F4"/>
    <w:rsid w:val="00D93FBD"/>
    <w:rsid w:val="00D94515"/>
    <w:rsid w:val="00D94DCB"/>
    <w:rsid w:val="00D94E35"/>
    <w:rsid w:val="00D94E46"/>
    <w:rsid w:val="00D95133"/>
    <w:rsid w:val="00D954A5"/>
    <w:rsid w:val="00D9559B"/>
    <w:rsid w:val="00D958B5"/>
    <w:rsid w:val="00D959F5"/>
    <w:rsid w:val="00D95AF8"/>
    <w:rsid w:val="00D95B81"/>
    <w:rsid w:val="00D95C54"/>
    <w:rsid w:val="00D95D8E"/>
    <w:rsid w:val="00D95FEB"/>
    <w:rsid w:val="00D960D8"/>
    <w:rsid w:val="00D962FB"/>
    <w:rsid w:val="00D964FA"/>
    <w:rsid w:val="00D96827"/>
    <w:rsid w:val="00D96852"/>
    <w:rsid w:val="00D968B0"/>
    <w:rsid w:val="00D96967"/>
    <w:rsid w:val="00D969D9"/>
    <w:rsid w:val="00D96A20"/>
    <w:rsid w:val="00D96A38"/>
    <w:rsid w:val="00D96A8B"/>
    <w:rsid w:val="00D96BD6"/>
    <w:rsid w:val="00D96E22"/>
    <w:rsid w:val="00D97185"/>
    <w:rsid w:val="00D973F5"/>
    <w:rsid w:val="00D976B8"/>
    <w:rsid w:val="00D97987"/>
    <w:rsid w:val="00D97B12"/>
    <w:rsid w:val="00D97D5E"/>
    <w:rsid w:val="00D97D8F"/>
    <w:rsid w:val="00D97DCF"/>
    <w:rsid w:val="00DA0073"/>
    <w:rsid w:val="00DA0317"/>
    <w:rsid w:val="00DA06A3"/>
    <w:rsid w:val="00DA09FD"/>
    <w:rsid w:val="00DA0A36"/>
    <w:rsid w:val="00DA0D44"/>
    <w:rsid w:val="00DA0F35"/>
    <w:rsid w:val="00DA109C"/>
    <w:rsid w:val="00DA10AA"/>
    <w:rsid w:val="00DA1268"/>
    <w:rsid w:val="00DA1503"/>
    <w:rsid w:val="00DA1550"/>
    <w:rsid w:val="00DA19D9"/>
    <w:rsid w:val="00DA1BAA"/>
    <w:rsid w:val="00DA1EAC"/>
    <w:rsid w:val="00DA2132"/>
    <w:rsid w:val="00DA2B07"/>
    <w:rsid w:val="00DA2C6F"/>
    <w:rsid w:val="00DA31AB"/>
    <w:rsid w:val="00DA3270"/>
    <w:rsid w:val="00DA3940"/>
    <w:rsid w:val="00DA3AB2"/>
    <w:rsid w:val="00DA3D67"/>
    <w:rsid w:val="00DA3F82"/>
    <w:rsid w:val="00DA4232"/>
    <w:rsid w:val="00DA48FE"/>
    <w:rsid w:val="00DA4BA1"/>
    <w:rsid w:val="00DA4CF8"/>
    <w:rsid w:val="00DA51B1"/>
    <w:rsid w:val="00DA55AD"/>
    <w:rsid w:val="00DA5731"/>
    <w:rsid w:val="00DA5A1E"/>
    <w:rsid w:val="00DA5A92"/>
    <w:rsid w:val="00DA5C47"/>
    <w:rsid w:val="00DA5D7B"/>
    <w:rsid w:val="00DA5E5D"/>
    <w:rsid w:val="00DA5EEB"/>
    <w:rsid w:val="00DA605A"/>
    <w:rsid w:val="00DA6163"/>
    <w:rsid w:val="00DA6296"/>
    <w:rsid w:val="00DA62D9"/>
    <w:rsid w:val="00DA7112"/>
    <w:rsid w:val="00DA7233"/>
    <w:rsid w:val="00DA7605"/>
    <w:rsid w:val="00DA7677"/>
    <w:rsid w:val="00DA7850"/>
    <w:rsid w:val="00DA7ACE"/>
    <w:rsid w:val="00DA7DF5"/>
    <w:rsid w:val="00DB00A2"/>
    <w:rsid w:val="00DB0407"/>
    <w:rsid w:val="00DB0641"/>
    <w:rsid w:val="00DB076C"/>
    <w:rsid w:val="00DB0C13"/>
    <w:rsid w:val="00DB0E3F"/>
    <w:rsid w:val="00DB11F2"/>
    <w:rsid w:val="00DB15DE"/>
    <w:rsid w:val="00DB1979"/>
    <w:rsid w:val="00DB2799"/>
    <w:rsid w:val="00DB27D1"/>
    <w:rsid w:val="00DB2871"/>
    <w:rsid w:val="00DB291A"/>
    <w:rsid w:val="00DB294F"/>
    <w:rsid w:val="00DB2B05"/>
    <w:rsid w:val="00DB2E6A"/>
    <w:rsid w:val="00DB3324"/>
    <w:rsid w:val="00DB34CE"/>
    <w:rsid w:val="00DB3959"/>
    <w:rsid w:val="00DB3BFA"/>
    <w:rsid w:val="00DB3F46"/>
    <w:rsid w:val="00DB44EB"/>
    <w:rsid w:val="00DB453A"/>
    <w:rsid w:val="00DB45C6"/>
    <w:rsid w:val="00DB4751"/>
    <w:rsid w:val="00DB4DA0"/>
    <w:rsid w:val="00DB4E78"/>
    <w:rsid w:val="00DB5666"/>
    <w:rsid w:val="00DB5BA4"/>
    <w:rsid w:val="00DB5D3B"/>
    <w:rsid w:val="00DB609F"/>
    <w:rsid w:val="00DB66BE"/>
    <w:rsid w:val="00DB673F"/>
    <w:rsid w:val="00DB6920"/>
    <w:rsid w:val="00DB6AD6"/>
    <w:rsid w:val="00DB6CD3"/>
    <w:rsid w:val="00DB6E30"/>
    <w:rsid w:val="00DB705E"/>
    <w:rsid w:val="00DB7802"/>
    <w:rsid w:val="00DB7DCA"/>
    <w:rsid w:val="00DB7F5C"/>
    <w:rsid w:val="00DC01D8"/>
    <w:rsid w:val="00DC0502"/>
    <w:rsid w:val="00DC05F0"/>
    <w:rsid w:val="00DC0B54"/>
    <w:rsid w:val="00DC0D8F"/>
    <w:rsid w:val="00DC0E18"/>
    <w:rsid w:val="00DC0F91"/>
    <w:rsid w:val="00DC1078"/>
    <w:rsid w:val="00DC10AB"/>
    <w:rsid w:val="00DC11DF"/>
    <w:rsid w:val="00DC1404"/>
    <w:rsid w:val="00DC1615"/>
    <w:rsid w:val="00DC16CF"/>
    <w:rsid w:val="00DC16E6"/>
    <w:rsid w:val="00DC1AAF"/>
    <w:rsid w:val="00DC1C13"/>
    <w:rsid w:val="00DC1E95"/>
    <w:rsid w:val="00DC1F48"/>
    <w:rsid w:val="00DC23C1"/>
    <w:rsid w:val="00DC29B4"/>
    <w:rsid w:val="00DC2E34"/>
    <w:rsid w:val="00DC359A"/>
    <w:rsid w:val="00DC3602"/>
    <w:rsid w:val="00DC3F6D"/>
    <w:rsid w:val="00DC408A"/>
    <w:rsid w:val="00DC41B6"/>
    <w:rsid w:val="00DC4481"/>
    <w:rsid w:val="00DC461E"/>
    <w:rsid w:val="00DC4670"/>
    <w:rsid w:val="00DC4779"/>
    <w:rsid w:val="00DC5062"/>
    <w:rsid w:val="00DC551F"/>
    <w:rsid w:val="00DC56E8"/>
    <w:rsid w:val="00DC5880"/>
    <w:rsid w:val="00DC5AEF"/>
    <w:rsid w:val="00DC5B25"/>
    <w:rsid w:val="00DC5D5A"/>
    <w:rsid w:val="00DC6FEF"/>
    <w:rsid w:val="00DC71D2"/>
    <w:rsid w:val="00DC723F"/>
    <w:rsid w:val="00DC75D0"/>
    <w:rsid w:val="00DC7927"/>
    <w:rsid w:val="00DC7B1A"/>
    <w:rsid w:val="00DC7CFA"/>
    <w:rsid w:val="00DC7D1F"/>
    <w:rsid w:val="00DD0221"/>
    <w:rsid w:val="00DD02E7"/>
    <w:rsid w:val="00DD0853"/>
    <w:rsid w:val="00DD0CB9"/>
    <w:rsid w:val="00DD0E2C"/>
    <w:rsid w:val="00DD0FD6"/>
    <w:rsid w:val="00DD102C"/>
    <w:rsid w:val="00DD133F"/>
    <w:rsid w:val="00DD14E6"/>
    <w:rsid w:val="00DD1719"/>
    <w:rsid w:val="00DD18FE"/>
    <w:rsid w:val="00DD1F3F"/>
    <w:rsid w:val="00DD2268"/>
    <w:rsid w:val="00DD26A5"/>
    <w:rsid w:val="00DD2980"/>
    <w:rsid w:val="00DD2AC6"/>
    <w:rsid w:val="00DD2B99"/>
    <w:rsid w:val="00DD2E49"/>
    <w:rsid w:val="00DD3122"/>
    <w:rsid w:val="00DD31DE"/>
    <w:rsid w:val="00DD31F3"/>
    <w:rsid w:val="00DD32D7"/>
    <w:rsid w:val="00DD3921"/>
    <w:rsid w:val="00DD3A6D"/>
    <w:rsid w:val="00DD3DCD"/>
    <w:rsid w:val="00DD3E6A"/>
    <w:rsid w:val="00DD3EBD"/>
    <w:rsid w:val="00DD417C"/>
    <w:rsid w:val="00DD4444"/>
    <w:rsid w:val="00DD4554"/>
    <w:rsid w:val="00DD46EC"/>
    <w:rsid w:val="00DD46FB"/>
    <w:rsid w:val="00DD4D68"/>
    <w:rsid w:val="00DD4F7C"/>
    <w:rsid w:val="00DD565D"/>
    <w:rsid w:val="00DD5862"/>
    <w:rsid w:val="00DD590B"/>
    <w:rsid w:val="00DD59D4"/>
    <w:rsid w:val="00DD5C5F"/>
    <w:rsid w:val="00DD5D36"/>
    <w:rsid w:val="00DD5DF9"/>
    <w:rsid w:val="00DD5DFC"/>
    <w:rsid w:val="00DD5FDC"/>
    <w:rsid w:val="00DD6121"/>
    <w:rsid w:val="00DD6402"/>
    <w:rsid w:val="00DD6D1F"/>
    <w:rsid w:val="00DD6FBD"/>
    <w:rsid w:val="00DD7390"/>
    <w:rsid w:val="00DD73BF"/>
    <w:rsid w:val="00DD741E"/>
    <w:rsid w:val="00DD7623"/>
    <w:rsid w:val="00DD7625"/>
    <w:rsid w:val="00DD7646"/>
    <w:rsid w:val="00DD7FB3"/>
    <w:rsid w:val="00DE051E"/>
    <w:rsid w:val="00DE0C65"/>
    <w:rsid w:val="00DE0D65"/>
    <w:rsid w:val="00DE0F32"/>
    <w:rsid w:val="00DE0F52"/>
    <w:rsid w:val="00DE1043"/>
    <w:rsid w:val="00DE13C1"/>
    <w:rsid w:val="00DE1818"/>
    <w:rsid w:val="00DE182D"/>
    <w:rsid w:val="00DE1D58"/>
    <w:rsid w:val="00DE1FF0"/>
    <w:rsid w:val="00DE25F1"/>
    <w:rsid w:val="00DE2733"/>
    <w:rsid w:val="00DE281E"/>
    <w:rsid w:val="00DE28D4"/>
    <w:rsid w:val="00DE2A13"/>
    <w:rsid w:val="00DE2A8D"/>
    <w:rsid w:val="00DE2A90"/>
    <w:rsid w:val="00DE2BD5"/>
    <w:rsid w:val="00DE2CDD"/>
    <w:rsid w:val="00DE303B"/>
    <w:rsid w:val="00DE340C"/>
    <w:rsid w:val="00DE351D"/>
    <w:rsid w:val="00DE415F"/>
    <w:rsid w:val="00DE4170"/>
    <w:rsid w:val="00DE41E8"/>
    <w:rsid w:val="00DE44B6"/>
    <w:rsid w:val="00DE4CD5"/>
    <w:rsid w:val="00DE4D2C"/>
    <w:rsid w:val="00DE4E9E"/>
    <w:rsid w:val="00DE4F48"/>
    <w:rsid w:val="00DE515B"/>
    <w:rsid w:val="00DE51F0"/>
    <w:rsid w:val="00DE5343"/>
    <w:rsid w:val="00DE5455"/>
    <w:rsid w:val="00DE5BA4"/>
    <w:rsid w:val="00DE5FF3"/>
    <w:rsid w:val="00DE6190"/>
    <w:rsid w:val="00DE62FA"/>
    <w:rsid w:val="00DE6472"/>
    <w:rsid w:val="00DE67AF"/>
    <w:rsid w:val="00DE6AD7"/>
    <w:rsid w:val="00DE6D71"/>
    <w:rsid w:val="00DE6E6E"/>
    <w:rsid w:val="00DE6F4E"/>
    <w:rsid w:val="00DE6FDD"/>
    <w:rsid w:val="00DE7046"/>
    <w:rsid w:val="00DE7067"/>
    <w:rsid w:val="00DE728D"/>
    <w:rsid w:val="00DE737C"/>
    <w:rsid w:val="00DE7457"/>
    <w:rsid w:val="00DE7490"/>
    <w:rsid w:val="00DE74AF"/>
    <w:rsid w:val="00DE7E30"/>
    <w:rsid w:val="00DF02FA"/>
    <w:rsid w:val="00DF0503"/>
    <w:rsid w:val="00DF0FA7"/>
    <w:rsid w:val="00DF1310"/>
    <w:rsid w:val="00DF13A8"/>
    <w:rsid w:val="00DF140E"/>
    <w:rsid w:val="00DF1838"/>
    <w:rsid w:val="00DF1A28"/>
    <w:rsid w:val="00DF1FB4"/>
    <w:rsid w:val="00DF2FC9"/>
    <w:rsid w:val="00DF3111"/>
    <w:rsid w:val="00DF345D"/>
    <w:rsid w:val="00DF3808"/>
    <w:rsid w:val="00DF3CCA"/>
    <w:rsid w:val="00DF4848"/>
    <w:rsid w:val="00DF4A96"/>
    <w:rsid w:val="00DF4D24"/>
    <w:rsid w:val="00DF4DFE"/>
    <w:rsid w:val="00DF51A5"/>
    <w:rsid w:val="00DF524A"/>
    <w:rsid w:val="00DF5787"/>
    <w:rsid w:val="00DF58B6"/>
    <w:rsid w:val="00DF58E2"/>
    <w:rsid w:val="00DF626E"/>
    <w:rsid w:val="00DF656B"/>
    <w:rsid w:val="00DF6578"/>
    <w:rsid w:val="00DF6831"/>
    <w:rsid w:val="00DF6A62"/>
    <w:rsid w:val="00DF7307"/>
    <w:rsid w:val="00DF7436"/>
    <w:rsid w:val="00DF7520"/>
    <w:rsid w:val="00DF7779"/>
    <w:rsid w:val="00DF77E1"/>
    <w:rsid w:val="00DF79D3"/>
    <w:rsid w:val="00DF7A26"/>
    <w:rsid w:val="00DF7A35"/>
    <w:rsid w:val="00DF7BA7"/>
    <w:rsid w:val="00DF7DD4"/>
    <w:rsid w:val="00E00305"/>
    <w:rsid w:val="00E00698"/>
    <w:rsid w:val="00E008BF"/>
    <w:rsid w:val="00E00D0C"/>
    <w:rsid w:val="00E00FD6"/>
    <w:rsid w:val="00E011E5"/>
    <w:rsid w:val="00E01469"/>
    <w:rsid w:val="00E014CA"/>
    <w:rsid w:val="00E015C4"/>
    <w:rsid w:val="00E01777"/>
    <w:rsid w:val="00E01EEB"/>
    <w:rsid w:val="00E02071"/>
    <w:rsid w:val="00E02525"/>
    <w:rsid w:val="00E028FE"/>
    <w:rsid w:val="00E0294F"/>
    <w:rsid w:val="00E02975"/>
    <w:rsid w:val="00E02AE9"/>
    <w:rsid w:val="00E02B8C"/>
    <w:rsid w:val="00E02CED"/>
    <w:rsid w:val="00E03076"/>
    <w:rsid w:val="00E0326B"/>
    <w:rsid w:val="00E038B9"/>
    <w:rsid w:val="00E04157"/>
    <w:rsid w:val="00E0427A"/>
    <w:rsid w:val="00E04515"/>
    <w:rsid w:val="00E0453A"/>
    <w:rsid w:val="00E0496B"/>
    <w:rsid w:val="00E04B0F"/>
    <w:rsid w:val="00E04B78"/>
    <w:rsid w:val="00E04D78"/>
    <w:rsid w:val="00E050E1"/>
    <w:rsid w:val="00E05310"/>
    <w:rsid w:val="00E053C4"/>
    <w:rsid w:val="00E053C9"/>
    <w:rsid w:val="00E05A30"/>
    <w:rsid w:val="00E05A64"/>
    <w:rsid w:val="00E05AB8"/>
    <w:rsid w:val="00E05E31"/>
    <w:rsid w:val="00E05E34"/>
    <w:rsid w:val="00E0695F"/>
    <w:rsid w:val="00E06DFD"/>
    <w:rsid w:val="00E06FB0"/>
    <w:rsid w:val="00E0724B"/>
    <w:rsid w:val="00E073EA"/>
    <w:rsid w:val="00E07581"/>
    <w:rsid w:val="00E075BC"/>
    <w:rsid w:val="00E07779"/>
    <w:rsid w:val="00E0778C"/>
    <w:rsid w:val="00E077EE"/>
    <w:rsid w:val="00E0785C"/>
    <w:rsid w:val="00E07AAD"/>
    <w:rsid w:val="00E07CEC"/>
    <w:rsid w:val="00E07EA9"/>
    <w:rsid w:val="00E07F6F"/>
    <w:rsid w:val="00E10103"/>
    <w:rsid w:val="00E10801"/>
    <w:rsid w:val="00E10B61"/>
    <w:rsid w:val="00E1105A"/>
    <w:rsid w:val="00E112E1"/>
    <w:rsid w:val="00E1132E"/>
    <w:rsid w:val="00E11340"/>
    <w:rsid w:val="00E11611"/>
    <w:rsid w:val="00E11A4B"/>
    <w:rsid w:val="00E11D4B"/>
    <w:rsid w:val="00E11FA7"/>
    <w:rsid w:val="00E121FB"/>
    <w:rsid w:val="00E123E8"/>
    <w:rsid w:val="00E12475"/>
    <w:rsid w:val="00E124CF"/>
    <w:rsid w:val="00E12821"/>
    <w:rsid w:val="00E1299A"/>
    <w:rsid w:val="00E12A6B"/>
    <w:rsid w:val="00E12AE7"/>
    <w:rsid w:val="00E12CC7"/>
    <w:rsid w:val="00E12CD4"/>
    <w:rsid w:val="00E12ECA"/>
    <w:rsid w:val="00E13775"/>
    <w:rsid w:val="00E139BC"/>
    <w:rsid w:val="00E1439E"/>
    <w:rsid w:val="00E144E6"/>
    <w:rsid w:val="00E14B2B"/>
    <w:rsid w:val="00E14B43"/>
    <w:rsid w:val="00E155FF"/>
    <w:rsid w:val="00E15809"/>
    <w:rsid w:val="00E15F11"/>
    <w:rsid w:val="00E16395"/>
    <w:rsid w:val="00E164A1"/>
    <w:rsid w:val="00E165EA"/>
    <w:rsid w:val="00E165EE"/>
    <w:rsid w:val="00E169FE"/>
    <w:rsid w:val="00E16C9D"/>
    <w:rsid w:val="00E16F43"/>
    <w:rsid w:val="00E1700C"/>
    <w:rsid w:val="00E176B2"/>
    <w:rsid w:val="00E17D53"/>
    <w:rsid w:val="00E17DBC"/>
    <w:rsid w:val="00E20243"/>
    <w:rsid w:val="00E202F5"/>
    <w:rsid w:val="00E20540"/>
    <w:rsid w:val="00E20585"/>
    <w:rsid w:val="00E2080B"/>
    <w:rsid w:val="00E20C9E"/>
    <w:rsid w:val="00E20EEA"/>
    <w:rsid w:val="00E213AB"/>
    <w:rsid w:val="00E21BD1"/>
    <w:rsid w:val="00E21C60"/>
    <w:rsid w:val="00E2264F"/>
    <w:rsid w:val="00E230A6"/>
    <w:rsid w:val="00E23157"/>
    <w:rsid w:val="00E2324E"/>
    <w:rsid w:val="00E2372D"/>
    <w:rsid w:val="00E2379D"/>
    <w:rsid w:val="00E23C7F"/>
    <w:rsid w:val="00E24004"/>
    <w:rsid w:val="00E245AF"/>
    <w:rsid w:val="00E24A2A"/>
    <w:rsid w:val="00E24E34"/>
    <w:rsid w:val="00E24EA3"/>
    <w:rsid w:val="00E2511E"/>
    <w:rsid w:val="00E25250"/>
    <w:rsid w:val="00E2550C"/>
    <w:rsid w:val="00E255D6"/>
    <w:rsid w:val="00E25635"/>
    <w:rsid w:val="00E25785"/>
    <w:rsid w:val="00E25953"/>
    <w:rsid w:val="00E25C62"/>
    <w:rsid w:val="00E25CCE"/>
    <w:rsid w:val="00E25FD5"/>
    <w:rsid w:val="00E26113"/>
    <w:rsid w:val="00E261D6"/>
    <w:rsid w:val="00E262D9"/>
    <w:rsid w:val="00E26314"/>
    <w:rsid w:val="00E264A4"/>
    <w:rsid w:val="00E26533"/>
    <w:rsid w:val="00E266B9"/>
    <w:rsid w:val="00E269FA"/>
    <w:rsid w:val="00E26C56"/>
    <w:rsid w:val="00E26F4F"/>
    <w:rsid w:val="00E2708A"/>
    <w:rsid w:val="00E270AB"/>
    <w:rsid w:val="00E27111"/>
    <w:rsid w:val="00E271CC"/>
    <w:rsid w:val="00E27241"/>
    <w:rsid w:val="00E273BF"/>
    <w:rsid w:val="00E27830"/>
    <w:rsid w:val="00E27BB8"/>
    <w:rsid w:val="00E27FA7"/>
    <w:rsid w:val="00E30294"/>
    <w:rsid w:val="00E30B9D"/>
    <w:rsid w:val="00E313A8"/>
    <w:rsid w:val="00E313DD"/>
    <w:rsid w:val="00E313E3"/>
    <w:rsid w:val="00E31563"/>
    <w:rsid w:val="00E31734"/>
    <w:rsid w:val="00E319B9"/>
    <w:rsid w:val="00E31CAA"/>
    <w:rsid w:val="00E31FEE"/>
    <w:rsid w:val="00E3233C"/>
    <w:rsid w:val="00E323B9"/>
    <w:rsid w:val="00E328F1"/>
    <w:rsid w:val="00E32947"/>
    <w:rsid w:val="00E32B10"/>
    <w:rsid w:val="00E32C51"/>
    <w:rsid w:val="00E33493"/>
    <w:rsid w:val="00E336E1"/>
    <w:rsid w:val="00E336E2"/>
    <w:rsid w:val="00E33891"/>
    <w:rsid w:val="00E33A96"/>
    <w:rsid w:val="00E33B97"/>
    <w:rsid w:val="00E33C5C"/>
    <w:rsid w:val="00E33D96"/>
    <w:rsid w:val="00E33EA6"/>
    <w:rsid w:val="00E344F4"/>
    <w:rsid w:val="00E350E2"/>
    <w:rsid w:val="00E355AD"/>
    <w:rsid w:val="00E355BB"/>
    <w:rsid w:val="00E35784"/>
    <w:rsid w:val="00E3591B"/>
    <w:rsid w:val="00E35E62"/>
    <w:rsid w:val="00E36D10"/>
    <w:rsid w:val="00E36DA5"/>
    <w:rsid w:val="00E36F3F"/>
    <w:rsid w:val="00E37073"/>
    <w:rsid w:val="00E3724E"/>
    <w:rsid w:val="00E37FAE"/>
    <w:rsid w:val="00E401AB"/>
    <w:rsid w:val="00E402B0"/>
    <w:rsid w:val="00E4036C"/>
    <w:rsid w:val="00E405A6"/>
    <w:rsid w:val="00E40666"/>
    <w:rsid w:val="00E40708"/>
    <w:rsid w:val="00E4072A"/>
    <w:rsid w:val="00E40805"/>
    <w:rsid w:val="00E40B33"/>
    <w:rsid w:val="00E40D2D"/>
    <w:rsid w:val="00E40E84"/>
    <w:rsid w:val="00E41538"/>
    <w:rsid w:val="00E41704"/>
    <w:rsid w:val="00E4180C"/>
    <w:rsid w:val="00E418B1"/>
    <w:rsid w:val="00E41A79"/>
    <w:rsid w:val="00E41AA9"/>
    <w:rsid w:val="00E41D86"/>
    <w:rsid w:val="00E41F22"/>
    <w:rsid w:val="00E420B7"/>
    <w:rsid w:val="00E422D3"/>
    <w:rsid w:val="00E423DA"/>
    <w:rsid w:val="00E42547"/>
    <w:rsid w:val="00E42731"/>
    <w:rsid w:val="00E428F0"/>
    <w:rsid w:val="00E4315B"/>
    <w:rsid w:val="00E43207"/>
    <w:rsid w:val="00E4338E"/>
    <w:rsid w:val="00E434C2"/>
    <w:rsid w:val="00E439B1"/>
    <w:rsid w:val="00E43AF7"/>
    <w:rsid w:val="00E43DEE"/>
    <w:rsid w:val="00E43F94"/>
    <w:rsid w:val="00E443B0"/>
    <w:rsid w:val="00E448CC"/>
    <w:rsid w:val="00E449A5"/>
    <w:rsid w:val="00E44CBC"/>
    <w:rsid w:val="00E44F77"/>
    <w:rsid w:val="00E45042"/>
    <w:rsid w:val="00E45419"/>
    <w:rsid w:val="00E4566E"/>
    <w:rsid w:val="00E457C0"/>
    <w:rsid w:val="00E45838"/>
    <w:rsid w:val="00E45850"/>
    <w:rsid w:val="00E458B4"/>
    <w:rsid w:val="00E459BF"/>
    <w:rsid w:val="00E45EAD"/>
    <w:rsid w:val="00E4622A"/>
    <w:rsid w:val="00E466CB"/>
    <w:rsid w:val="00E4686E"/>
    <w:rsid w:val="00E46AA5"/>
    <w:rsid w:val="00E46BE1"/>
    <w:rsid w:val="00E46D72"/>
    <w:rsid w:val="00E47124"/>
    <w:rsid w:val="00E473C8"/>
    <w:rsid w:val="00E477C6"/>
    <w:rsid w:val="00E47A3D"/>
    <w:rsid w:val="00E47CAD"/>
    <w:rsid w:val="00E47DB6"/>
    <w:rsid w:val="00E47DDE"/>
    <w:rsid w:val="00E50084"/>
    <w:rsid w:val="00E500DC"/>
    <w:rsid w:val="00E50109"/>
    <w:rsid w:val="00E50134"/>
    <w:rsid w:val="00E501AA"/>
    <w:rsid w:val="00E50252"/>
    <w:rsid w:val="00E502F2"/>
    <w:rsid w:val="00E50304"/>
    <w:rsid w:val="00E506B6"/>
    <w:rsid w:val="00E50817"/>
    <w:rsid w:val="00E508B5"/>
    <w:rsid w:val="00E50918"/>
    <w:rsid w:val="00E5091B"/>
    <w:rsid w:val="00E51197"/>
    <w:rsid w:val="00E51215"/>
    <w:rsid w:val="00E514DF"/>
    <w:rsid w:val="00E51724"/>
    <w:rsid w:val="00E51B17"/>
    <w:rsid w:val="00E52197"/>
    <w:rsid w:val="00E52A5B"/>
    <w:rsid w:val="00E52DFC"/>
    <w:rsid w:val="00E52E88"/>
    <w:rsid w:val="00E52FDE"/>
    <w:rsid w:val="00E5332A"/>
    <w:rsid w:val="00E53E82"/>
    <w:rsid w:val="00E54400"/>
    <w:rsid w:val="00E54CBF"/>
    <w:rsid w:val="00E54D59"/>
    <w:rsid w:val="00E552E5"/>
    <w:rsid w:val="00E55958"/>
    <w:rsid w:val="00E55FA5"/>
    <w:rsid w:val="00E55FE8"/>
    <w:rsid w:val="00E5600E"/>
    <w:rsid w:val="00E563B4"/>
    <w:rsid w:val="00E56863"/>
    <w:rsid w:val="00E57126"/>
    <w:rsid w:val="00E571CF"/>
    <w:rsid w:val="00E57411"/>
    <w:rsid w:val="00E57445"/>
    <w:rsid w:val="00E578D3"/>
    <w:rsid w:val="00E57DDD"/>
    <w:rsid w:val="00E6015A"/>
    <w:rsid w:val="00E60343"/>
    <w:rsid w:val="00E603FA"/>
    <w:rsid w:val="00E609AC"/>
    <w:rsid w:val="00E60C40"/>
    <w:rsid w:val="00E60C93"/>
    <w:rsid w:val="00E60E92"/>
    <w:rsid w:val="00E61481"/>
    <w:rsid w:val="00E61648"/>
    <w:rsid w:val="00E616A7"/>
    <w:rsid w:val="00E617F5"/>
    <w:rsid w:val="00E61A7D"/>
    <w:rsid w:val="00E61A97"/>
    <w:rsid w:val="00E628B7"/>
    <w:rsid w:val="00E62933"/>
    <w:rsid w:val="00E62A2F"/>
    <w:rsid w:val="00E62D3B"/>
    <w:rsid w:val="00E62D69"/>
    <w:rsid w:val="00E62DBB"/>
    <w:rsid w:val="00E634FB"/>
    <w:rsid w:val="00E63978"/>
    <w:rsid w:val="00E63BAF"/>
    <w:rsid w:val="00E63BD0"/>
    <w:rsid w:val="00E63C27"/>
    <w:rsid w:val="00E63F4F"/>
    <w:rsid w:val="00E63FE6"/>
    <w:rsid w:val="00E64126"/>
    <w:rsid w:val="00E645D3"/>
    <w:rsid w:val="00E6473E"/>
    <w:rsid w:val="00E64D08"/>
    <w:rsid w:val="00E64E5D"/>
    <w:rsid w:val="00E65295"/>
    <w:rsid w:val="00E655C2"/>
    <w:rsid w:val="00E659A0"/>
    <w:rsid w:val="00E65A5F"/>
    <w:rsid w:val="00E65BA5"/>
    <w:rsid w:val="00E65BA9"/>
    <w:rsid w:val="00E65D73"/>
    <w:rsid w:val="00E65F1D"/>
    <w:rsid w:val="00E6639C"/>
    <w:rsid w:val="00E665F7"/>
    <w:rsid w:val="00E6667A"/>
    <w:rsid w:val="00E6725F"/>
    <w:rsid w:val="00E67623"/>
    <w:rsid w:val="00E67875"/>
    <w:rsid w:val="00E67AED"/>
    <w:rsid w:val="00E67C74"/>
    <w:rsid w:val="00E700B5"/>
    <w:rsid w:val="00E70381"/>
    <w:rsid w:val="00E70FF2"/>
    <w:rsid w:val="00E71030"/>
    <w:rsid w:val="00E71098"/>
    <w:rsid w:val="00E71269"/>
    <w:rsid w:val="00E713BA"/>
    <w:rsid w:val="00E7146F"/>
    <w:rsid w:val="00E71C10"/>
    <w:rsid w:val="00E724E3"/>
    <w:rsid w:val="00E72727"/>
    <w:rsid w:val="00E727F1"/>
    <w:rsid w:val="00E7289B"/>
    <w:rsid w:val="00E729DC"/>
    <w:rsid w:val="00E72A03"/>
    <w:rsid w:val="00E72AA4"/>
    <w:rsid w:val="00E72AEA"/>
    <w:rsid w:val="00E72D3D"/>
    <w:rsid w:val="00E72F4A"/>
    <w:rsid w:val="00E72F92"/>
    <w:rsid w:val="00E73126"/>
    <w:rsid w:val="00E73140"/>
    <w:rsid w:val="00E7322C"/>
    <w:rsid w:val="00E736FC"/>
    <w:rsid w:val="00E73B34"/>
    <w:rsid w:val="00E73BDB"/>
    <w:rsid w:val="00E73C3E"/>
    <w:rsid w:val="00E73C96"/>
    <w:rsid w:val="00E73D00"/>
    <w:rsid w:val="00E73ED7"/>
    <w:rsid w:val="00E74175"/>
    <w:rsid w:val="00E74397"/>
    <w:rsid w:val="00E74680"/>
    <w:rsid w:val="00E750E4"/>
    <w:rsid w:val="00E75263"/>
    <w:rsid w:val="00E75550"/>
    <w:rsid w:val="00E75C87"/>
    <w:rsid w:val="00E75EE3"/>
    <w:rsid w:val="00E75F04"/>
    <w:rsid w:val="00E76017"/>
    <w:rsid w:val="00E761B7"/>
    <w:rsid w:val="00E763FC"/>
    <w:rsid w:val="00E76A62"/>
    <w:rsid w:val="00E76B52"/>
    <w:rsid w:val="00E77491"/>
    <w:rsid w:val="00E777B0"/>
    <w:rsid w:val="00E777D5"/>
    <w:rsid w:val="00E778F4"/>
    <w:rsid w:val="00E77CDF"/>
    <w:rsid w:val="00E77D8E"/>
    <w:rsid w:val="00E77F7A"/>
    <w:rsid w:val="00E8001A"/>
    <w:rsid w:val="00E80215"/>
    <w:rsid w:val="00E8027C"/>
    <w:rsid w:val="00E805C0"/>
    <w:rsid w:val="00E80D40"/>
    <w:rsid w:val="00E80D4B"/>
    <w:rsid w:val="00E80E40"/>
    <w:rsid w:val="00E80ECC"/>
    <w:rsid w:val="00E80EF4"/>
    <w:rsid w:val="00E80F59"/>
    <w:rsid w:val="00E81061"/>
    <w:rsid w:val="00E810B2"/>
    <w:rsid w:val="00E81793"/>
    <w:rsid w:val="00E817CE"/>
    <w:rsid w:val="00E818A4"/>
    <w:rsid w:val="00E819FC"/>
    <w:rsid w:val="00E81BAB"/>
    <w:rsid w:val="00E81D74"/>
    <w:rsid w:val="00E81FC8"/>
    <w:rsid w:val="00E821D4"/>
    <w:rsid w:val="00E8247A"/>
    <w:rsid w:val="00E82B2F"/>
    <w:rsid w:val="00E82C2D"/>
    <w:rsid w:val="00E82DA5"/>
    <w:rsid w:val="00E82E4A"/>
    <w:rsid w:val="00E82F36"/>
    <w:rsid w:val="00E83439"/>
    <w:rsid w:val="00E8377B"/>
    <w:rsid w:val="00E83AB6"/>
    <w:rsid w:val="00E83CF9"/>
    <w:rsid w:val="00E84131"/>
    <w:rsid w:val="00E84138"/>
    <w:rsid w:val="00E84150"/>
    <w:rsid w:val="00E84182"/>
    <w:rsid w:val="00E8435F"/>
    <w:rsid w:val="00E84486"/>
    <w:rsid w:val="00E84643"/>
    <w:rsid w:val="00E8465D"/>
    <w:rsid w:val="00E84DE5"/>
    <w:rsid w:val="00E85034"/>
    <w:rsid w:val="00E8566C"/>
    <w:rsid w:val="00E8589E"/>
    <w:rsid w:val="00E85900"/>
    <w:rsid w:val="00E85A17"/>
    <w:rsid w:val="00E85B27"/>
    <w:rsid w:val="00E863E2"/>
    <w:rsid w:val="00E867EE"/>
    <w:rsid w:val="00E86A5D"/>
    <w:rsid w:val="00E86C19"/>
    <w:rsid w:val="00E86E0F"/>
    <w:rsid w:val="00E86E3D"/>
    <w:rsid w:val="00E86ED0"/>
    <w:rsid w:val="00E87190"/>
    <w:rsid w:val="00E8732A"/>
    <w:rsid w:val="00E87540"/>
    <w:rsid w:val="00E875E0"/>
    <w:rsid w:val="00E877D1"/>
    <w:rsid w:val="00E877E2"/>
    <w:rsid w:val="00E87B60"/>
    <w:rsid w:val="00E87BA6"/>
    <w:rsid w:val="00E87ED1"/>
    <w:rsid w:val="00E9098A"/>
    <w:rsid w:val="00E90A3E"/>
    <w:rsid w:val="00E90E18"/>
    <w:rsid w:val="00E91039"/>
    <w:rsid w:val="00E91558"/>
    <w:rsid w:val="00E9160C"/>
    <w:rsid w:val="00E918FF"/>
    <w:rsid w:val="00E91ABF"/>
    <w:rsid w:val="00E91B46"/>
    <w:rsid w:val="00E91D1C"/>
    <w:rsid w:val="00E91D71"/>
    <w:rsid w:val="00E92572"/>
    <w:rsid w:val="00E9271D"/>
    <w:rsid w:val="00E92A3F"/>
    <w:rsid w:val="00E92B16"/>
    <w:rsid w:val="00E92F0F"/>
    <w:rsid w:val="00E930D8"/>
    <w:rsid w:val="00E9382E"/>
    <w:rsid w:val="00E9388E"/>
    <w:rsid w:val="00E93993"/>
    <w:rsid w:val="00E93E98"/>
    <w:rsid w:val="00E94332"/>
    <w:rsid w:val="00E9460C"/>
    <w:rsid w:val="00E94C9E"/>
    <w:rsid w:val="00E94CD8"/>
    <w:rsid w:val="00E950DB"/>
    <w:rsid w:val="00E9510C"/>
    <w:rsid w:val="00E95257"/>
    <w:rsid w:val="00E953C7"/>
    <w:rsid w:val="00E95412"/>
    <w:rsid w:val="00E9550D"/>
    <w:rsid w:val="00E955E2"/>
    <w:rsid w:val="00E9584D"/>
    <w:rsid w:val="00E95D15"/>
    <w:rsid w:val="00E960C8"/>
    <w:rsid w:val="00E964F9"/>
    <w:rsid w:val="00E9668C"/>
    <w:rsid w:val="00E966DA"/>
    <w:rsid w:val="00E96839"/>
    <w:rsid w:val="00E96868"/>
    <w:rsid w:val="00E96B93"/>
    <w:rsid w:val="00E96D72"/>
    <w:rsid w:val="00E96E2F"/>
    <w:rsid w:val="00E9702C"/>
    <w:rsid w:val="00E97099"/>
    <w:rsid w:val="00E9738B"/>
    <w:rsid w:val="00E97D5B"/>
    <w:rsid w:val="00E97ECC"/>
    <w:rsid w:val="00EA053A"/>
    <w:rsid w:val="00EA0825"/>
    <w:rsid w:val="00EA0AAE"/>
    <w:rsid w:val="00EA0B20"/>
    <w:rsid w:val="00EA0B28"/>
    <w:rsid w:val="00EA0DC9"/>
    <w:rsid w:val="00EA1109"/>
    <w:rsid w:val="00EA192C"/>
    <w:rsid w:val="00EA1DF6"/>
    <w:rsid w:val="00EA21FB"/>
    <w:rsid w:val="00EA2481"/>
    <w:rsid w:val="00EA259F"/>
    <w:rsid w:val="00EA2A2E"/>
    <w:rsid w:val="00EA2A79"/>
    <w:rsid w:val="00EA2F4E"/>
    <w:rsid w:val="00EA2F5B"/>
    <w:rsid w:val="00EA2FA9"/>
    <w:rsid w:val="00EA361F"/>
    <w:rsid w:val="00EA38E2"/>
    <w:rsid w:val="00EA4073"/>
    <w:rsid w:val="00EA4A15"/>
    <w:rsid w:val="00EA4A1A"/>
    <w:rsid w:val="00EA4E2F"/>
    <w:rsid w:val="00EA52A5"/>
    <w:rsid w:val="00EA53C0"/>
    <w:rsid w:val="00EA552B"/>
    <w:rsid w:val="00EA5A45"/>
    <w:rsid w:val="00EA5D0C"/>
    <w:rsid w:val="00EA5E97"/>
    <w:rsid w:val="00EA61DC"/>
    <w:rsid w:val="00EA643A"/>
    <w:rsid w:val="00EA6676"/>
    <w:rsid w:val="00EA7010"/>
    <w:rsid w:val="00EA7100"/>
    <w:rsid w:val="00EA7632"/>
    <w:rsid w:val="00EA79FB"/>
    <w:rsid w:val="00EA7B7C"/>
    <w:rsid w:val="00EA7B84"/>
    <w:rsid w:val="00EB0134"/>
    <w:rsid w:val="00EB0373"/>
    <w:rsid w:val="00EB0442"/>
    <w:rsid w:val="00EB061B"/>
    <w:rsid w:val="00EB07BE"/>
    <w:rsid w:val="00EB089A"/>
    <w:rsid w:val="00EB0CAA"/>
    <w:rsid w:val="00EB1455"/>
    <w:rsid w:val="00EB159A"/>
    <w:rsid w:val="00EB15B1"/>
    <w:rsid w:val="00EB18C5"/>
    <w:rsid w:val="00EB1EC9"/>
    <w:rsid w:val="00EB1FAC"/>
    <w:rsid w:val="00EB22DE"/>
    <w:rsid w:val="00EB251C"/>
    <w:rsid w:val="00EB2B20"/>
    <w:rsid w:val="00EB2BAC"/>
    <w:rsid w:val="00EB2D0D"/>
    <w:rsid w:val="00EB3091"/>
    <w:rsid w:val="00EB373C"/>
    <w:rsid w:val="00EB3F25"/>
    <w:rsid w:val="00EB4273"/>
    <w:rsid w:val="00EB5109"/>
    <w:rsid w:val="00EB5214"/>
    <w:rsid w:val="00EB568E"/>
    <w:rsid w:val="00EB5A9E"/>
    <w:rsid w:val="00EB5BA6"/>
    <w:rsid w:val="00EB5D12"/>
    <w:rsid w:val="00EB5D1D"/>
    <w:rsid w:val="00EB605A"/>
    <w:rsid w:val="00EB6267"/>
    <w:rsid w:val="00EB6976"/>
    <w:rsid w:val="00EB6E1F"/>
    <w:rsid w:val="00EB757C"/>
    <w:rsid w:val="00EB75A5"/>
    <w:rsid w:val="00EB75ED"/>
    <w:rsid w:val="00EB7A32"/>
    <w:rsid w:val="00EB7ED3"/>
    <w:rsid w:val="00EB7FBC"/>
    <w:rsid w:val="00EC0A81"/>
    <w:rsid w:val="00EC0AAE"/>
    <w:rsid w:val="00EC0B71"/>
    <w:rsid w:val="00EC0B83"/>
    <w:rsid w:val="00EC0E4D"/>
    <w:rsid w:val="00EC0FBC"/>
    <w:rsid w:val="00EC1186"/>
    <w:rsid w:val="00EC11C3"/>
    <w:rsid w:val="00EC136F"/>
    <w:rsid w:val="00EC1634"/>
    <w:rsid w:val="00EC16C1"/>
    <w:rsid w:val="00EC188F"/>
    <w:rsid w:val="00EC1978"/>
    <w:rsid w:val="00EC1DB8"/>
    <w:rsid w:val="00EC1F05"/>
    <w:rsid w:val="00EC2128"/>
    <w:rsid w:val="00EC23AC"/>
    <w:rsid w:val="00EC24A3"/>
    <w:rsid w:val="00EC26D9"/>
    <w:rsid w:val="00EC2743"/>
    <w:rsid w:val="00EC27D3"/>
    <w:rsid w:val="00EC2E66"/>
    <w:rsid w:val="00EC33A3"/>
    <w:rsid w:val="00EC34FA"/>
    <w:rsid w:val="00EC3771"/>
    <w:rsid w:val="00EC3D24"/>
    <w:rsid w:val="00EC3FAC"/>
    <w:rsid w:val="00EC445F"/>
    <w:rsid w:val="00EC4A77"/>
    <w:rsid w:val="00EC4DB9"/>
    <w:rsid w:val="00EC52B0"/>
    <w:rsid w:val="00EC5421"/>
    <w:rsid w:val="00EC5635"/>
    <w:rsid w:val="00EC581B"/>
    <w:rsid w:val="00EC5BA7"/>
    <w:rsid w:val="00EC61B0"/>
    <w:rsid w:val="00EC625A"/>
    <w:rsid w:val="00EC6271"/>
    <w:rsid w:val="00EC64C8"/>
    <w:rsid w:val="00EC692D"/>
    <w:rsid w:val="00EC698E"/>
    <w:rsid w:val="00EC6B59"/>
    <w:rsid w:val="00EC6FA9"/>
    <w:rsid w:val="00EC6FE1"/>
    <w:rsid w:val="00EC7135"/>
    <w:rsid w:val="00EC717A"/>
    <w:rsid w:val="00EC7305"/>
    <w:rsid w:val="00EC7413"/>
    <w:rsid w:val="00EC7B56"/>
    <w:rsid w:val="00EC7C71"/>
    <w:rsid w:val="00EC7C77"/>
    <w:rsid w:val="00ED0040"/>
    <w:rsid w:val="00ED0128"/>
    <w:rsid w:val="00ED083B"/>
    <w:rsid w:val="00ED0E26"/>
    <w:rsid w:val="00ED124C"/>
    <w:rsid w:val="00ED1331"/>
    <w:rsid w:val="00ED1703"/>
    <w:rsid w:val="00ED2175"/>
    <w:rsid w:val="00ED22B5"/>
    <w:rsid w:val="00ED22ED"/>
    <w:rsid w:val="00ED234B"/>
    <w:rsid w:val="00ED2639"/>
    <w:rsid w:val="00ED2B85"/>
    <w:rsid w:val="00ED2BA2"/>
    <w:rsid w:val="00ED2F64"/>
    <w:rsid w:val="00ED3088"/>
    <w:rsid w:val="00ED34A4"/>
    <w:rsid w:val="00ED3689"/>
    <w:rsid w:val="00ED3913"/>
    <w:rsid w:val="00ED394F"/>
    <w:rsid w:val="00ED3B6E"/>
    <w:rsid w:val="00ED4005"/>
    <w:rsid w:val="00ED40F6"/>
    <w:rsid w:val="00ED4441"/>
    <w:rsid w:val="00ED4522"/>
    <w:rsid w:val="00ED49BC"/>
    <w:rsid w:val="00ED4D72"/>
    <w:rsid w:val="00ED4EA1"/>
    <w:rsid w:val="00ED5A0A"/>
    <w:rsid w:val="00ED5ADE"/>
    <w:rsid w:val="00ED5B15"/>
    <w:rsid w:val="00ED5C09"/>
    <w:rsid w:val="00ED642E"/>
    <w:rsid w:val="00ED661F"/>
    <w:rsid w:val="00ED67D3"/>
    <w:rsid w:val="00ED6B01"/>
    <w:rsid w:val="00ED6C61"/>
    <w:rsid w:val="00ED6CB2"/>
    <w:rsid w:val="00ED6CF9"/>
    <w:rsid w:val="00ED6ECE"/>
    <w:rsid w:val="00ED6EF1"/>
    <w:rsid w:val="00ED7044"/>
    <w:rsid w:val="00ED71D0"/>
    <w:rsid w:val="00ED7A0E"/>
    <w:rsid w:val="00ED7B97"/>
    <w:rsid w:val="00ED7BA3"/>
    <w:rsid w:val="00ED7F8B"/>
    <w:rsid w:val="00EE02A2"/>
    <w:rsid w:val="00EE0DFC"/>
    <w:rsid w:val="00EE0E5F"/>
    <w:rsid w:val="00EE0FDE"/>
    <w:rsid w:val="00EE1959"/>
    <w:rsid w:val="00EE1A6F"/>
    <w:rsid w:val="00EE1C03"/>
    <w:rsid w:val="00EE1D51"/>
    <w:rsid w:val="00EE2000"/>
    <w:rsid w:val="00EE20FE"/>
    <w:rsid w:val="00EE233C"/>
    <w:rsid w:val="00EE2AFC"/>
    <w:rsid w:val="00EE2E5D"/>
    <w:rsid w:val="00EE2E79"/>
    <w:rsid w:val="00EE2EB1"/>
    <w:rsid w:val="00EE33F7"/>
    <w:rsid w:val="00EE3502"/>
    <w:rsid w:val="00EE3A18"/>
    <w:rsid w:val="00EE3A69"/>
    <w:rsid w:val="00EE3AAD"/>
    <w:rsid w:val="00EE3B5E"/>
    <w:rsid w:val="00EE3C6C"/>
    <w:rsid w:val="00EE3F04"/>
    <w:rsid w:val="00EE41F0"/>
    <w:rsid w:val="00EE4248"/>
    <w:rsid w:val="00EE4516"/>
    <w:rsid w:val="00EE4590"/>
    <w:rsid w:val="00EE463A"/>
    <w:rsid w:val="00EE4863"/>
    <w:rsid w:val="00EE4950"/>
    <w:rsid w:val="00EE5138"/>
    <w:rsid w:val="00EE526E"/>
    <w:rsid w:val="00EE53B1"/>
    <w:rsid w:val="00EE56B8"/>
    <w:rsid w:val="00EE57F1"/>
    <w:rsid w:val="00EE58E7"/>
    <w:rsid w:val="00EE5A16"/>
    <w:rsid w:val="00EE5BC1"/>
    <w:rsid w:val="00EE5CE3"/>
    <w:rsid w:val="00EE62EA"/>
    <w:rsid w:val="00EE63DC"/>
    <w:rsid w:val="00EE6675"/>
    <w:rsid w:val="00EE6A8F"/>
    <w:rsid w:val="00EE6BD7"/>
    <w:rsid w:val="00EE6CA4"/>
    <w:rsid w:val="00EE73B1"/>
    <w:rsid w:val="00EE7665"/>
    <w:rsid w:val="00EE768B"/>
    <w:rsid w:val="00EE79B9"/>
    <w:rsid w:val="00EF01C7"/>
    <w:rsid w:val="00EF0425"/>
    <w:rsid w:val="00EF045D"/>
    <w:rsid w:val="00EF046F"/>
    <w:rsid w:val="00EF0785"/>
    <w:rsid w:val="00EF07E7"/>
    <w:rsid w:val="00EF089D"/>
    <w:rsid w:val="00EF08F0"/>
    <w:rsid w:val="00EF0B3E"/>
    <w:rsid w:val="00EF0E5E"/>
    <w:rsid w:val="00EF10E7"/>
    <w:rsid w:val="00EF127F"/>
    <w:rsid w:val="00EF1406"/>
    <w:rsid w:val="00EF1589"/>
    <w:rsid w:val="00EF1590"/>
    <w:rsid w:val="00EF1D16"/>
    <w:rsid w:val="00EF20FA"/>
    <w:rsid w:val="00EF222E"/>
    <w:rsid w:val="00EF2316"/>
    <w:rsid w:val="00EF337E"/>
    <w:rsid w:val="00EF34C8"/>
    <w:rsid w:val="00EF3AB8"/>
    <w:rsid w:val="00EF3BF2"/>
    <w:rsid w:val="00EF3C42"/>
    <w:rsid w:val="00EF3D18"/>
    <w:rsid w:val="00EF3F35"/>
    <w:rsid w:val="00EF3FA6"/>
    <w:rsid w:val="00EF40D6"/>
    <w:rsid w:val="00EF43B7"/>
    <w:rsid w:val="00EF4885"/>
    <w:rsid w:val="00EF4FAB"/>
    <w:rsid w:val="00EF4FD3"/>
    <w:rsid w:val="00EF50A0"/>
    <w:rsid w:val="00EF50C1"/>
    <w:rsid w:val="00EF50FF"/>
    <w:rsid w:val="00EF54CC"/>
    <w:rsid w:val="00EF56D5"/>
    <w:rsid w:val="00EF57FC"/>
    <w:rsid w:val="00EF5CA5"/>
    <w:rsid w:val="00EF607E"/>
    <w:rsid w:val="00EF622C"/>
    <w:rsid w:val="00EF6341"/>
    <w:rsid w:val="00EF6440"/>
    <w:rsid w:val="00EF6617"/>
    <w:rsid w:val="00EF6621"/>
    <w:rsid w:val="00EF68D2"/>
    <w:rsid w:val="00EF6C8E"/>
    <w:rsid w:val="00EF712C"/>
    <w:rsid w:val="00EF7398"/>
    <w:rsid w:val="00F007F3"/>
    <w:rsid w:val="00F00968"/>
    <w:rsid w:val="00F0097A"/>
    <w:rsid w:val="00F00B43"/>
    <w:rsid w:val="00F00FBD"/>
    <w:rsid w:val="00F01477"/>
    <w:rsid w:val="00F01906"/>
    <w:rsid w:val="00F01965"/>
    <w:rsid w:val="00F01A14"/>
    <w:rsid w:val="00F01ACB"/>
    <w:rsid w:val="00F01EA9"/>
    <w:rsid w:val="00F01EAC"/>
    <w:rsid w:val="00F01F6F"/>
    <w:rsid w:val="00F02376"/>
    <w:rsid w:val="00F02970"/>
    <w:rsid w:val="00F03104"/>
    <w:rsid w:val="00F0318B"/>
    <w:rsid w:val="00F03354"/>
    <w:rsid w:val="00F03478"/>
    <w:rsid w:val="00F03512"/>
    <w:rsid w:val="00F03952"/>
    <w:rsid w:val="00F03BD9"/>
    <w:rsid w:val="00F03DC8"/>
    <w:rsid w:val="00F03FBA"/>
    <w:rsid w:val="00F040F1"/>
    <w:rsid w:val="00F04558"/>
    <w:rsid w:val="00F05106"/>
    <w:rsid w:val="00F051AA"/>
    <w:rsid w:val="00F05878"/>
    <w:rsid w:val="00F05A30"/>
    <w:rsid w:val="00F05AE7"/>
    <w:rsid w:val="00F05FF2"/>
    <w:rsid w:val="00F0643B"/>
    <w:rsid w:val="00F06498"/>
    <w:rsid w:val="00F0658F"/>
    <w:rsid w:val="00F069CC"/>
    <w:rsid w:val="00F06BC4"/>
    <w:rsid w:val="00F06CAC"/>
    <w:rsid w:val="00F06FB0"/>
    <w:rsid w:val="00F071C7"/>
    <w:rsid w:val="00F07330"/>
    <w:rsid w:val="00F07406"/>
    <w:rsid w:val="00F0747D"/>
    <w:rsid w:val="00F07557"/>
    <w:rsid w:val="00F07638"/>
    <w:rsid w:val="00F0765F"/>
    <w:rsid w:val="00F076C4"/>
    <w:rsid w:val="00F07733"/>
    <w:rsid w:val="00F077E4"/>
    <w:rsid w:val="00F07C13"/>
    <w:rsid w:val="00F102D9"/>
    <w:rsid w:val="00F106B5"/>
    <w:rsid w:val="00F1082D"/>
    <w:rsid w:val="00F10854"/>
    <w:rsid w:val="00F10BA7"/>
    <w:rsid w:val="00F10C4F"/>
    <w:rsid w:val="00F10CCF"/>
    <w:rsid w:val="00F10D49"/>
    <w:rsid w:val="00F10FE4"/>
    <w:rsid w:val="00F111B9"/>
    <w:rsid w:val="00F11386"/>
    <w:rsid w:val="00F116F0"/>
    <w:rsid w:val="00F11AC6"/>
    <w:rsid w:val="00F120BC"/>
    <w:rsid w:val="00F1244B"/>
    <w:rsid w:val="00F124C5"/>
    <w:rsid w:val="00F12864"/>
    <w:rsid w:val="00F12955"/>
    <w:rsid w:val="00F12AB2"/>
    <w:rsid w:val="00F12FBE"/>
    <w:rsid w:val="00F130F6"/>
    <w:rsid w:val="00F13243"/>
    <w:rsid w:val="00F132F0"/>
    <w:rsid w:val="00F134BD"/>
    <w:rsid w:val="00F1374A"/>
    <w:rsid w:val="00F13BA2"/>
    <w:rsid w:val="00F14331"/>
    <w:rsid w:val="00F1485E"/>
    <w:rsid w:val="00F148B2"/>
    <w:rsid w:val="00F14C65"/>
    <w:rsid w:val="00F14CE4"/>
    <w:rsid w:val="00F151D9"/>
    <w:rsid w:val="00F15708"/>
    <w:rsid w:val="00F15DB7"/>
    <w:rsid w:val="00F15DD1"/>
    <w:rsid w:val="00F160EB"/>
    <w:rsid w:val="00F162FB"/>
    <w:rsid w:val="00F16310"/>
    <w:rsid w:val="00F164F1"/>
    <w:rsid w:val="00F16556"/>
    <w:rsid w:val="00F1675E"/>
    <w:rsid w:val="00F16B17"/>
    <w:rsid w:val="00F16D18"/>
    <w:rsid w:val="00F16E2A"/>
    <w:rsid w:val="00F1706F"/>
    <w:rsid w:val="00F1736D"/>
    <w:rsid w:val="00F173A8"/>
    <w:rsid w:val="00F17966"/>
    <w:rsid w:val="00F201FE"/>
    <w:rsid w:val="00F207D4"/>
    <w:rsid w:val="00F20C88"/>
    <w:rsid w:val="00F211BC"/>
    <w:rsid w:val="00F2188B"/>
    <w:rsid w:val="00F21AD5"/>
    <w:rsid w:val="00F21FD1"/>
    <w:rsid w:val="00F2213D"/>
    <w:rsid w:val="00F22144"/>
    <w:rsid w:val="00F2232C"/>
    <w:rsid w:val="00F22474"/>
    <w:rsid w:val="00F2249F"/>
    <w:rsid w:val="00F22D24"/>
    <w:rsid w:val="00F22E6D"/>
    <w:rsid w:val="00F2328D"/>
    <w:rsid w:val="00F232A5"/>
    <w:rsid w:val="00F23472"/>
    <w:rsid w:val="00F234E4"/>
    <w:rsid w:val="00F23839"/>
    <w:rsid w:val="00F23950"/>
    <w:rsid w:val="00F23AED"/>
    <w:rsid w:val="00F24A9F"/>
    <w:rsid w:val="00F2560A"/>
    <w:rsid w:val="00F25A73"/>
    <w:rsid w:val="00F25BB4"/>
    <w:rsid w:val="00F25FC4"/>
    <w:rsid w:val="00F260F1"/>
    <w:rsid w:val="00F265DD"/>
    <w:rsid w:val="00F2686E"/>
    <w:rsid w:val="00F26A60"/>
    <w:rsid w:val="00F26E7E"/>
    <w:rsid w:val="00F26ED0"/>
    <w:rsid w:val="00F27002"/>
    <w:rsid w:val="00F271BB"/>
    <w:rsid w:val="00F2795D"/>
    <w:rsid w:val="00F27EAF"/>
    <w:rsid w:val="00F27EE4"/>
    <w:rsid w:val="00F27FF4"/>
    <w:rsid w:val="00F30490"/>
    <w:rsid w:val="00F30525"/>
    <w:rsid w:val="00F30A8F"/>
    <w:rsid w:val="00F30C81"/>
    <w:rsid w:val="00F3189C"/>
    <w:rsid w:val="00F31947"/>
    <w:rsid w:val="00F3198A"/>
    <w:rsid w:val="00F31C6A"/>
    <w:rsid w:val="00F32820"/>
    <w:rsid w:val="00F3385E"/>
    <w:rsid w:val="00F33914"/>
    <w:rsid w:val="00F33D0F"/>
    <w:rsid w:val="00F33DA9"/>
    <w:rsid w:val="00F33DEF"/>
    <w:rsid w:val="00F33E45"/>
    <w:rsid w:val="00F3429A"/>
    <w:rsid w:val="00F342E4"/>
    <w:rsid w:val="00F34721"/>
    <w:rsid w:val="00F347E8"/>
    <w:rsid w:val="00F34AC9"/>
    <w:rsid w:val="00F34B47"/>
    <w:rsid w:val="00F34BF4"/>
    <w:rsid w:val="00F3557E"/>
    <w:rsid w:val="00F357A3"/>
    <w:rsid w:val="00F3644F"/>
    <w:rsid w:val="00F364C6"/>
    <w:rsid w:val="00F36734"/>
    <w:rsid w:val="00F36948"/>
    <w:rsid w:val="00F369E0"/>
    <w:rsid w:val="00F36A86"/>
    <w:rsid w:val="00F36B1F"/>
    <w:rsid w:val="00F37287"/>
    <w:rsid w:val="00F373A6"/>
    <w:rsid w:val="00F3769D"/>
    <w:rsid w:val="00F377F3"/>
    <w:rsid w:val="00F37829"/>
    <w:rsid w:val="00F37831"/>
    <w:rsid w:val="00F37995"/>
    <w:rsid w:val="00F37BCE"/>
    <w:rsid w:val="00F37C40"/>
    <w:rsid w:val="00F37D50"/>
    <w:rsid w:val="00F37FFB"/>
    <w:rsid w:val="00F404E2"/>
    <w:rsid w:val="00F404F5"/>
    <w:rsid w:val="00F406E2"/>
    <w:rsid w:val="00F40CD6"/>
    <w:rsid w:val="00F40F9A"/>
    <w:rsid w:val="00F4106C"/>
    <w:rsid w:val="00F410A9"/>
    <w:rsid w:val="00F412BB"/>
    <w:rsid w:val="00F412E5"/>
    <w:rsid w:val="00F41C47"/>
    <w:rsid w:val="00F420D9"/>
    <w:rsid w:val="00F42498"/>
    <w:rsid w:val="00F42906"/>
    <w:rsid w:val="00F42CDC"/>
    <w:rsid w:val="00F42D39"/>
    <w:rsid w:val="00F43320"/>
    <w:rsid w:val="00F43580"/>
    <w:rsid w:val="00F43DDA"/>
    <w:rsid w:val="00F43F83"/>
    <w:rsid w:val="00F441BC"/>
    <w:rsid w:val="00F44362"/>
    <w:rsid w:val="00F444B1"/>
    <w:rsid w:val="00F447B1"/>
    <w:rsid w:val="00F44E5E"/>
    <w:rsid w:val="00F44F4D"/>
    <w:rsid w:val="00F45155"/>
    <w:rsid w:val="00F453A1"/>
    <w:rsid w:val="00F45B1C"/>
    <w:rsid w:val="00F46182"/>
    <w:rsid w:val="00F46470"/>
    <w:rsid w:val="00F46A00"/>
    <w:rsid w:val="00F46C1C"/>
    <w:rsid w:val="00F47008"/>
    <w:rsid w:val="00F47688"/>
    <w:rsid w:val="00F4773D"/>
    <w:rsid w:val="00F47B7B"/>
    <w:rsid w:val="00F50088"/>
    <w:rsid w:val="00F506C1"/>
    <w:rsid w:val="00F50A8D"/>
    <w:rsid w:val="00F50E8D"/>
    <w:rsid w:val="00F510EE"/>
    <w:rsid w:val="00F51323"/>
    <w:rsid w:val="00F51434"/>
    <w:rsid w:val="00F515B8"/>
    <w:rsid w:val="00F517F6"/>
    <w:rsid w:val="00F518C3"/>
    <w:rsid w:val="00F52249"/>
    <w:rsid w:val="00F525E5"/>
    <w:rsid w:val="00F52940"/>
    <w:rsid w:val="00F52C4D"/>
    <w:rsid w:val="00F52DCA"/>
    <w:rsid w:val="00F53408"/>
    <w:rsid w:val="00F5360D"/>
    <w:rsid w:val="00F5391E"/>
    <w:rsid w:val="00F54292"/>
    <w:rsid w:val="00F54726"/>
    <w:rsid w:val="00F55088"/>
    <w:rsid w:val="00F55270"/>
    <w:rsid w:val="00F55631"/>
    <w:rsid w:val="00F557F0"/>
    <w:rsid w:val="00F55944"/>
    <w:rsid w:val="00F55A00"/>
    <w:rsid w:val="00F55A21"/>
    <w:rsid w:val="00F55EC4"/>
    <w:rsid w:val="00F56189"/>
    <w:rsid w:val="00F56680"/>
    <w:rsid w:val="00F57282"/>
    <w:rsid w:val="00F572AB"/>
    <w:rsid w:val="00F5752A"/>
    <w:rsid w:val="00F5753B"/>
    <w:rsid w:val="00F57655"/>
    <w:rsid w:val="00F57674"/>
    <w:rsid w:val="00F5784F"/>
    <w:rsid w:val="00F57BBE"/>
    <w:rsid w:val="00F57F07"/>
    <w:rsid w:val="00F57F10"/>
    <w:rsid w:val="00F6004A"/>
    <w:rsid w:val="00F603B2"/>
    <w:rsid w:val="00F60441"/>
    <w:rsid w:val="00F60531"/>
    <w:rsid w:val="00F605AF"/>
    <w:rsid w:val="00F605E9"/>
    <w:rsid w:val="00F607CC"/>
    <w:rsid w:val="00F60B18"/>
    <w:rsid w:val="00F60C9E"/>
    <w:rsid w:val="00F60E08"/>
    <w:rsid w:val="00F60E7D"/>
    <w:rsid w:val="00F60ECF"/>
    <w:rsid w:val="00F610D5"/>
    <w:rsid w:val="00F61216"/>
    <w:rsid w:val="00F617BF"/>
    <w:rsid w:val="00F61B36"/>
    <w:rsid w:val="00F62192"/>
    <w:rsid w:val="00F6256C"/>
    <w:rsid w:val="00F626A0"/>
    <w:rsid w:val="00F62937"/>
    <w:rsid w:val="00F62ADA"/>
    <w:rsid w:val="00F62E8E"/>
    <w:rsid w:val="00F62F75"/>
    <w:rsid w:val="00F632A7"/>
    <w:rsid w:val="00F635E4"/>
    <w:rsid w:val="00F63603"/>
    <w:rsid w:val="00F63672"/>
    <w:rsid w:val="00F6398B"/>
    <w:rsid w:val="00F63AA8"/>
    <w:rsid w:val="00F63EE4"/>
    <w:rsid w:val="00F64314"/>
    <w:rsid w:val="00F6468B"/>
    <w:rsid w:val="00F65279"/>
    <w:rsid w:val="00F6567B"/>
    <w:rsid w:val="00F656A2"/>
    <w:rsid w:val="00F65778"/>
    <w:rsid w:val="00F659EA"/>
    <w:rsid w:val="00F65A5A"/>
    <w:rsid w:val="00F65C5F"/>
    <w:rsid w:val="00F66622"/>
    <w:rsid w:val="00F66802"/>
    <w:rsid w:val="00F669B4"/>
    <w:rsid w:val="00F66ACA"/>
    <w:rsid w:val="00F66BE5"/>
    <w:rsid w:val="00F66CBA"/>
    <w:rsid w:val="00F66E2D"/>
    <w:rsid w:val="00F671E7"/>
    <w:rsid w:val="00F67699"/>
    <w:rsid w:val="00F67B8C"/>
    <w:rsid w:val="00F67C17"/>
    <w:rsid w:val="00F70278"/>
    <w:rsid w:val="00F702D1"/>
    <w:rsid w:val="00F70333"/>
    <w:rsid w:val="00F706DF"/>
    <w:rsid w:val="00F70766"/>
    <w:rsid w:val="00F70A7D"/>
    <w:rsid w:val="00F70C84"/>
    <w:rsid w:val="00F70DF9"/>
    <w:rsid w:val="00F70EDF"/>
    <w:rsid w:val="00F70FB0"/>
    <w:rsid w:val="00F7109A"/>
    <w:rsid w:val="00F712E9"/>
    <w:rsid w:val="00F714AB"/>
    <w:rsid w:val="00F71731"/>
    <w:rsid w:val="00F71B9E"/>
    <w:rsid w:val="00F71C1C"/>
    <w:rsid w:val="00F71E35"/>
    <w:rsid w:val="00F71EB0"/>
    <w:rsid w:val="00F71F1C"/>
    <w:rsid w:val="00F72BE7"/>
    <w:rsid w:val="00F72D3E"/>
    <w:rsid w:val="00F730F9"/>
    <w:rsid w:val="00F731CC"/>
    <w:rsid w:val="00F734A9"/>
    <w:rsid w:val="00F735EA"/>
    <w:rsid w:val="00F73647"/>
    <w:rsid w:val="00F73731"/>
    <w:rsid w:val="00F744CD"/>
    <w:rsid w:val="00F74577"/>
    <w:rsid w:val="00F74986"/>
    <w:rsid w:val="00F74A1E"/>
    <w:rsid w:val="00F74B7F"/>
    <w:rsid w:val="00F75A0B"/>
    <w:rsid w:val="00F75EBC"/>
    <w:rsid w:val="00F76614"/>
    <w:rsid w:val="00F7683A"/>
    <w:rsid w:val="00F7694A"/>
    <w:rsid w:val="00F769BB"/>
    <w:rsid w:val="00F76B91"/>
    <w:rsid w:val="00F76F77"/>
    <w:rsid w:val="00F770D1"/>
    <w:rsid w:val="00F774B6"/>
    <w:rsid w:val="00F77C7A"/>
    <w:rsid w:val="00F77EDE"/>
    <w:rsid w:val="00F80105"/>
    <w:rsid w:val="00F80386"/>
    <w:rsid w:val="00F8105B"/>
    <w:rsid w:val="00F812F2"/>
    <w:rsid w:val="00F81495"/>
    <w:rsid w:val="00F81952"/>
    <w:rsid w:val="00F819B6"/>
    <w:rsid w:val="00F81B76"/>
    <w:rsid w:val="00F81E52"/>
    <w:rsid w:val="00F8209C"/>
    <w:rsid w:val="00F821F5"/>
    <w:rsid w:val="00F8237D"/>
    <w:rsid w:val="00F826E2"/>
    <w:rsid w:val="00F82A72"/>
    <w:rsid w:val="00F82D70"/>
    <w:rsid w:val="00F82D90"/>
    <w:rsid w:val="00F830E9"/>
    <w:rsid w:val="00F833D8"/>
    <w:rsid w:val="00F835F6"/>
    <w:rsid w:val="00F83695"/>
    <w:rsid w:val="00F836EA"/>
    <w:rsid w:val="00F83F2B"/>
    <w:rsid w:val="00F83FF9"/>
    <w:rsid w:val="00F84552"/>
    <w:rsid w:val="00F84866"/>
    <w:rsid w:val="00F85668"/>
    <w:rsid w:val="00F857AD"/>
    <w:rsid w:val="00F857D1"/>
    <w:rsid w:val="00F85988"/>
    <w:rsid w:val="00F859C9"/>
    <w:rsid w:val="00F85A94"/>
    <w:rsid w:val="00F85B74"/>
    <w:rsid w:val="00F85BDE"/>
    <w:rsid w:val="00F85C6F"/>
    <w:rsid w:val="00F85FBF"/>
    <w:rsid w:val="00F86122"/>
    <w:rsid w:val="00F86145"/>
    <w:rsid w:val="00F8676D"/>
    <w:rsid w:val="00F8679B"/>
    <w:rsid w:val="00F86AAF"/>
    <w:rsid w:val="00F86B01"/>
    <w:rsid w:val="00F86E4A"/>
    <w:rsid w:val="00F870C4"/>
    <w:rsid w:val="00F875BA"/>
    <w:rsid w:val="00F87673"/>
    <w:rsid w:val="00F87699"/>
    <w:rsid w:val="00F879D4"/>
    <w:rsid w:val="00F90003"/>
    <w:rsid w:val="00F90384"/>
    <w:rsid w:val="00F9144A"/>
    <w:rsid w:val="00F91619"/>
    <w:rsid w:val="00F91C58"/>
    <w:rsid w:val="00F92027"/>
    <w:rsid w:val="00F9232F"/>
    <w:rsid w:val="00F92560"/>
    <w:rsid w:val="00F9271F"/>
    <w:rsid w:val="00F92900"/>
    <w:rsid w:val="00F92DFD"/>
    <w:rsid w:val="00F92F75"/>
    <w:rsid w:val="00F93385"/>
    <w:rsid w:val="00F936A0"/>
    <w:rsid w:val="00F93751"/>
    <w:rsid w:val="00F939A8"/>
    <w:rsid w:val="00F93BCB"/>
    <w:rsid w:val="00F93D13"/>
    <w:rsid w:val="00F9433C"/>
    <w:rsid w:val="00F945E7"/>
    <w:rsid w:val="00F9472C"/>
    <w:rsid w:val="00F94741"/>
    <w:rsid w:val="00F948A4"/>
    <w:rsid w:val="00F94B54"/>
    <w:rsid w:val="00F94CDA"/>
    <w:rsid w:val="00F95110"/>
    <w:rsid w:val="00F9534E"/>
    <w:rsid w:val="00F9538F"/>
    <w:rsid w:val="00F95708"/>
    <w:rsid w:val="00F9586A"/>
    <w:rsid w:val="00F95B2F"/>
    <w:rsid w:val="00F95FE0"/>
    <w:rsid w:val="00F96882"/>
    <w:rsid w:val="00F968AD"/>
    <w:rsid w:val="00F96E97"/>
    <w:rsid w:val="00F96E9F"/>
    <w:rsid w:val="00F9706B"/>
    <w:rsid w:val="00F97296"/>
    <w:rsid w:val="00F973EC"/>
    <w:rsid w:val="00F978FC"/>
    <w:rsid w:val="00F97D98"/>
    <w:rsid w:val="00FA0234"/>
    <w:rsid w:val="00FA058C"/>
    <w:rsid w:val="00FA07B8"/>
    <w:rsid w:val="00FA0C36"/>
    <w:rsid w:val="00FA0E8D"/>
    <w:rsid w:val="00FA11C3"/>
    <w:rsid w:val="00FA1A60"/>
    <w:rsid w:val="00FA1DCC"/>
    <w:rsid w:val="00FA2450"/>
    <w:rsid w:val="00FA262D"/>
    <w:rsid w:val="00FA2669"/>
    <w:rsid w:val="00FA26B4"/>
    <w:rsid w:val="00FA26BC"/>
    <w:rsid w:val="00FA26C9"/>
    <w:rsid w:val="00FA2BEC"/>
    <w:rsid w:val="00FA3245"/>
    <w:rsid w:val="00FA3369"/>
    <w:rsid w:val="00FA340C"/>
    <w:rsid w:val="00FA37A6"/>
    <w:rsid w:val="00FA38FC"/>
    <w:rsid w:val="00FA3A23"/>
    <w:rsid w:val="00FA41B8"/>
    <w:rsid w:val="00FA42D4"/>
    <w:rsid w:val="00FA4854"/>
    <w:rsid w:val="00FA497E"/>
    <w:rsid w:val="00FA4DB7"/>
    <w:rsid w:val="00FA5634"/>
    <w:rsid w:val="00FA58C2"/>
    <w:rsid w:val="00FA5A08"/>
    <w:rsid w:val="00FA6038"/>
    <w:rsid w:val="00FA6104"/>
    <w:rsid w:val="00FA6368"/>
    <w:rsid w:val="00FA642F"/>
    <w:rsid w:val="00FA64E9"/>
    <w:rsid w:val="00FA6A75"/>
    <w:rsid w:val="00FA6D5C"/>
    <w:rsid w:val="00FA6DD5"/>
    <w:rsid w:val="00FA7007"/>
    <w:rsid w:val="00FA7506"/>
    <w:rsid w:val="00FA7634"/>
    <w:rsid w:val="00FA78C7"/>
    <w:rsid w:val="00FA78CE"/>
    <w:rsid w:val="00FA7909"/>
    <w:rsid w:val="00FA79F6"/>
    <w:rsid w:val="00FA7B49"/>
    <w:rsid w:val="00FA7EE8"/>
    <w:rsid w:val="00FB0185"/>
    <w:rsid w:val="00FB0305"/>
    <w:rsid w:val="00FB071A"/>
    <w:rsid w:val="00FB094E"/>
    <w:rsid w:val="00FB0C2A"/>
    <w:rsid w:val="00FB0DFB"/>
    <w:rsid w:val="00FB0E70"/>
    <w:rsid w:val="00FB1310"/>
    <w:rsid w:val="00FB134C"/>
    <w:rsid w:val="00FB16ED"/>
    <w:rsid w:val="00FB1C18"/>
    <w:rsid w:val="00FB21C8"/>
    <w:rsid w:val="00FB21D9"/>
    <w:rsid w:val="00FB2216"/>
    <w:rsid w:val="00FB255B"/>
    <w:rsid w:val="00FB258D"/>
    <w:rsid w:val="00FB265A"/>
    <w:rsid w:val="00FB2960"/>
    <w:rsid w:val="00FB29FE"/>
    <w:rsid w:val="00FB2E56"/>
    <w:rsid w:val="00FB3060"/>
    <w:rsid w:val="00FB33C0"/>
    <w:rsid w:val="00FB34E8"/>
    <w:rsid w:val="00FB378B"/>
    <w:rsid w:val="00FB3896"/>
    <w:rsid w:val="00FB3BCD"/>
    <w:rsid w:val="00FB3FF1"/>
    <w:rsid w:val="00FB447A"/>
    <w:rsid w:val="00FB44C3"/>
    <w:rsid w:val="00FB4731"/>
    <w:rsid w:val="00FB476A"/>
    <w:rsid w:val="00FB4798"/>
    <w:rsid w:val="00FB47A9"/>
    <w:rsid w:val="00FB49CC"/>
    <w:rsid w:val="00FB4BB7"/>
    <w:rsid w:val="00FB4CCF"/>
    <w:rsid w:val="00FB4CF9"/>
    <w:rsid w:val="00FB4D5C"/>
    <w:rsid w:val="00FB4DB9"/>
    <w:rsid w:val="00FB529C"/>
    <w:rsid w:val="00FB52FB"/>
    <w:rsid w:val="00FB54C8"/>
    <w:rsid w:val="00FB572C"/>
    <w:rsid w:val="00FB57F2"/>
    <w:rsid w:val="00FB598A"/>
    <w:rsid w:val="00FB5D43"/>
    <w:rsid w:val="00FB6477"/>
    <w:rsid w:val="00FB67B8"/>
    <w:rsid w:val="00FB681C"/>
    <w:rsid w:val="00FB68A0"/>
    <w:rsid w:val="00FB6CA0"/>
    <w:rsid w:val="00FB6E5C"/>
    <w:rsid w:val="00FB74A2"/>
    <w:rsid w:val="00FB76C9"/>
    <w:rsid w:val="00FB7BEC"/>
    <w:rsid w:val="00FC00AC"/>
    <w:rsid w:val="00FC035D"/>
    <w:rsid w:val="00FC0B62"/>
    <w:rsid w:val="00FC0EFB"/>
    <w:rsid w:val="00FC0FCA"/>
    <w:rsid w:val="00FC12B0"/>
    <w:rsid w:val="00FC1DF1"/>
    <w:rsid w:val="00FC2075"/>
    <w:rsid w:val="00FC2481"/>
    <w:rsid w:val="00FC2830"/>
    <w:rsid w:val="00FC2887"/>
    <w:rsid w:val="00FC298A"/>
    <w:rsid w:val="00FC2EB7"/>
    <w:rsid w:val="00FC31C3"/>
    <w:rsid w:val="00FC31E8"/>
    <w:rsid w:val="00FC350D"/>
    <w:rsid w:val="00FC3746"/>
    <w:rsid w:val="00FC3AC4"/>
    <w:rsid w:val="00FC3C7F"/>
    <w:rsid w:val="00FC3CE9"/>
    <w:rsid w:val="00FC4253"/>
    <w:rsid w:val="00FC4299"/>
    <w:rsid w:val="00FC4A06"/>
    <w:rsid w:val="00FC4CA0"/>
    <w:rsid w:val="00FC4F99"/>
    <w:rsid w:val="00FC589E"/>
    <w:rsid w:val="00FC597B"/>
    <w:rsid w:val="00FC5A6A"/>
    <w:rsid w:val="00FC607C"/>
    <w:rsid w:val="00FC71FD"/>
    <w:rsid w:val="00FC7273"/>
    <w:rsid w:val="00FC7779"/>
    <w:rsid w:val="00FC77E9"/>
    <w:rsid w:val="00FC7B11"/>
    <w:rsid w:val="00FC7E1E"/>
    <w:rsid w:val="00FD00CD"/>
    <w:rsid w:val="00FD02B4"/>
    <w:rsid w:val="00FD036C"/>
    <w:rsid w:val="00FD0761"/>
    <w:rsid w:val="00FD0A54"/>
    <w:rsid w:val="00FD0B6E"/>
    <w:rsid w:val="00FD0DA0"/>
    <w:rsid w:val="00FD179E"/>
    <w:rsid w:val="00FD1BD7"/>
    <w:rsid w:val="00FD211C"/>
    <w:rsid w:val="00FD228C"/>
    <w:rsid w:val="00FD2866"/>
    <w:rsid w:val="00FD29ED"/>
    <w:rsid w:val="00FD2A57"/>
    <w:rsid w:val="00FD2C3F"/>
    <w:rsid w:val="00FD2E63"/>
    <w:rsid w:val="00FD2EB3"/>
    <w:rsid w:val="00FD2FDA"/>
    <w:rsid w:val="00FD30E3"/>
    <w:rsid w:val="00FD354C"/>
    <w:rsid w:val="00FD3C1F"/>
    <w:rsid w:val="00FD3C92"/>
    <w:rsid w:val="00FD3FAB"/>
    <w:rsid w:val="00FD41BA"/>
    <w:rsid w:val="00FD4226"/>
    <w:rsid w:val="00FD43EE"/>
    <w:rsid w:val="00FD4507"/>
    <w:rsid w:val="00FD4ACE"/>
    <w:rsid w:val="00FD5622"/>
    <w:rsid w:val="00FD5DC6"/>
    <w:rsid w:val="00FD628D"/>
    <w:rsid w:val="00FD62C1"/>
    <w:rsid w:val="00FD6A88"/>
    <w:rsid w:val="00FD6E0D"/>
    <w:rsid w:val="00FD6FC6"/>
    <w:rsid w:val="00FD7362"/>
    <w:rsid w:val="00FD7423"/>
    <w:rsid w:val="00FD781E"/>
    <w:rsid w:val="00FD7C6B"/>
    <w:rsid w:val="00FD7C85"/>
    <w:rsid w:val="00FD7CF7"/>
    <w:rsid w:val="00FD7DD6"/>
    <w:rsid w:val="00FD7E16"/>
    <w:rsid w:val="00FE0008"/>
    <w:rsid w:val="00FE02F3"/>
    <w:rsid w:val="00FE056E"/>
    <w:rsid w:val="00FE0AD0"/>
    <w:rsid w:val="00FE0C79"/>
    <w:rsid w:val="00FE0F8B"/>
    <w:rsid w:val="00FE11DB"/>
    <w:rsid w:val="00FE1624"/>
    <w:rsid w:val="00FE1734"/>
    <w:rsid w:val="00FE1A62"/>
    <w:rsid w:val="00FE1C0D"/>
    <w:rsid w:val="00FE1EC7"/>
    <w:rsid w:val="00FE29A9"/>
    <w:rsid w:val="00FE29E1"/>
    <w:rsid w:val="00FE2B9E"/>
    <w:rsid w:val="00FE2DE8"/>
    <w:rsid w:val="00FE2E2A"/>
    <w:rsid w:val="00FE32AE"/>
    <w:rsid w:val="00FE375B"/>
    <w:rsid w:val="00FE3A51"/>
    <w:rsid w:val="00FE3FEA"/>
    <w:rsid w:val="00FE405A"/>
    <w:rsid w:val="00FE407D"/>
    <w:rsid w:val="00FE4167"/>
    <w:rsid w:val="00FE45A2"/>
    <w:rsid w:val="00FE4711"/>
    <w:rsid w:val="00FE49EF"/>
    <w:rsid w:val="00FE4ABF"/>
    <w:rsid w:val="00FE4ED5"/>
    <w:rsid w:val="00FE502B"/>
    <w:rsid w:val="00FE5810"/>
    <w:rsid w:val="00FE5AE3"/>
    <w:rsid w:val="00FE5D7D"/>
    <w:rsid w:val="00FE5FF1"/>
    <w:rsid w:val="00FE5FF2"/>
    <w:rsid w:val="00FE6179"/>
    <w:rsid w:val="00FE6306"/>
    <w:rsid w:val="00FE63D9"/>
    <w:rsid w:val="00FE69B6"/>
    <w:rsid w:val="00FE6A87"/>
    <w:rsid w:val="00FE6F18"/>
    <w:rsid w:val="00FE783A"/>
    <w:rsid w:val="00FE788C"/>
    <w:rsid w:val="00FE7949"/>
    <w:rsid w:val="00FE7970"/>
    <w:rsid w:val="00FE7C91"/>
    <w:rsid w:val="00FF0083"/>
    <w:rsid w:val="00FF00D9"/>
    <w:rsid w:val="00FF014A"/>
    <w:rsid w:val="00FF041C"/>
    <w:rsid w:val="00FF0563"/>
    <w:rsid w:val="00FF1206"/>
    <w:rsid w:val="00FF1263"/>
    <w:rsid w:val="00FF1862"/>
    <w:rsid w:val="00FF1B37"/>
    <w:rsid w:val="00FF1C63"/>
    <w:rsid w:val="00FF26A0"/>
    <w:rsid w:val="00FF26E9"/>
    <w:rsid w:val="00FF27BB"/>
    <w:rsid w:val="00FF3061"/>
    <w:rsid w:val="00FF343B"/>
    <w:rsid w:val="00FF395F"/>
    <w:rsid w:val="00FF3B49"/>
    <w:rsid w:val="00FF3E75"/>
    <w:rsid w:val="00FF4078"/>
    <w:rsid w:val="00FF4B6B"/>
    <w:rsid w:val="00FF4BB5"/>
    <w:rsid w:val="00FF50B4"/>
    <w:rsid w:val="00FF538F"/>
    <w:rsid w:val="00FF5457"/>
    <w:rsid w:val="00FF5511"/>
    <w:rsid w:val="00FF5CDB"/>
    <w:rsid w:val="00FF5ED3"/>
    <w:rsid w:val="00FF642E"/>
    <w:rsid w:val="00FF6A77"/>
    <w:rsid w:val="00FF7065"/>
    <w:rsid w:val="00FF7637"/>
    <w:rsid w:val="00FF781C"/>
    <w:rsid w:val="00FF7847"/>
    <w:rsid w:val="00FF79A4"/>
    <w:rsid w:val="00FF7D6E"/>
    <w:rsid w:val="00FF7E60"/>
    <w:rsid w:val="00FF7ECB"/>
    <w:rsid w:val="00FF7F65"/>
    <w:rsid w:val="0FB56209"/>
    <w:rsid w:val="0FC35745"/>
    <w:rsid w:val="11274EE5"/>
    <w:rsid w:val="132501DE"/>
    <w:rsid w:val="135E7369"/>
    <w:rsid w:val="19741621"/>
    <w:rsid w:val="19EA4D01"/>
    <w:rsid w:val="204236FB"/>
    <w:rsid w:val="210437B9"/>
    <w:rsid w:val="250C10D6"/>
    <w:rsid w:val="27516D91"/>
    <w:rsid w:val="28CF6450"/>
    <w:rsid w:val="407E44DD"/>
    <w:rsid w:val="414853C9"/>
    <w:rsid w:val="42D462B4"/>
    <w:rsid w:val="45683694"/>
    <w:rsid w:val="4BEC3945"/>
    <w:rsid w:val="4BFA6AB7"/>
    <w:rsid w:val="5B9217CC"/>
    <w:rsid w:val="5EF87395"/>
    <w:rsid w:val="5F8F32D6"/>
    <w:rsid w:val="62894684"/>
    <w:rsid w:val="639A75F8"/>
    <w:rsid w:val="6599249D"/>
    <w:rsid w:val="67CE0CB5"/>
    <w:rsid w:val="68BB4BCF"/>
    <w:rsid w:val="6AC87CC0"/>
    <w:rsid w:val="6DAF619A"/>
    <w:rsid w:val="6E6733A0"/>
    <w:rsid w:val="6F377216"/>
    <w:rsid w:val="74A02102"/>
    <w:rsid w:val="7B430CF1"/>
    <w:rsid w:val="7BF45F9A"/>
    <w:rsid w:val="7C6E4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spacing w:before="120" w:after="200" w:line="264" w:lineRule="auto"/>
    </w:pPr>
    <w:rPr>
      <w:rFonts w:ascii="Calibri" w:hAnsi="Calibri" w:eastAsia="宋体" w:cs="Times New Roman"/>
      <w:color w:val="585858"/>
      <w:lang w:val="en-US" w:eastAsia="zh-TW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 w:eastAsia="宋体" w:cs="Times New Roman"/>
      <w:color w:val="585858"/>
      <w:sz w:val="18"/>
      <w:szCs w:val="18"/>
      <w:lang w:eastAsia="zh-TW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color w:val="585858"/>
      <w:sz w:val="18"/>
      <w:szCs w:val="18"/>
      <w:lang w:eastAsia="zh-TW"/>
    </w:rPr>
  </w:style>
  <w:style w:type="character" w:customStyle="1" w:styleId="8">
    <w:name w:val="NormalCharacter"/>
    <w:link w:val="1"/>
    <w:qFormat/>
    <w:uiPriority w:val="0"/>
    <w:rPr>
      <w:rFonts w:ascii="Calibri" w:hAnsi="Calibri" w:eastAsia="宋体" w:cs="Times New Roman"/>
      <w:color w:val="585858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Desktop\&#25253;&#21517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报名表.dot</Template>
  <Pages>2</Pages>
  <Words>684</Words>
  <Characters>766</Characters>
  <Lines>4</Lines>
  <Paragraphs>1</Paragraphs>
  <TotalTime>4</TotalTime>
  <ScaleCrop>false</ScaleCrop>
  <LinksUpToDate>false</LinksUpToDate>
  <CharactersWithSpaces>870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2022-06-27T03:25:00Z</dcterms:created>
  <dc:creator>肖燕</dc:creator>
  <cp:lastModifiedBy>Administrator</cp:lastModifiedBy>
  <dcterms:modified xsi:type="dcterms:W3CDTF">2024-11-11T02:51:56Z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3BEB61CDB84A47BE98F174EA22781979</vt:lpwstr>
  </property>
</Properties>
</file>